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F1" w:rsidRPr="00F179AB" w:rsidRDefault="0061461E" w:rsidP="009666F1">
      <w:pPr>
        <w:pStyle w:val="1"/>
        <w:spacing w:line="480" w:lineRule="auto"/>
        <w:rPr>
          <w:b w:val="0"/>
          <w:sz w:val="28"/>
          <w:szCs w:val="28"/>
        </w:rPr>
      </w:pPr>
      <w:r w:rsidRPr="00F179AB">
        <w:rPr>
          <w:b w:val="0"/>
          <w:noProof/>
          <w:sz w:val="28"/>
          <w:szCs w:val="28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-489549</wp:posOffset>
            </wp:positionV>
            <wp:extent cx="723900" cy="830580"/>
            <wp:effectExtent l="0" t="0" r="0" b="0"/>
            <wp:wrapNone/>
            <wp:docPr id="26" name="Рисунок 14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227A" w:rsidRPr="00F179AB">
        <w:rPr>
          <w:b w:val="0"/>
          <w:sz w:val="28"/>
          <w:szCs w:val="28"/>
        </w:rPr>
        <w:t xml:space="preserve">                                       </w:t>
      </w:r>
    </w:p>
    <w:p w:rsidR="009666F1" w:rsidRPr="00F179AB" w:rsidRDefault="009666F1" w:rsidP="009666F1">
      <w:pPr>
        <w:keepNext/>
        <w:spacing w:line="480" w:lineRule="auto"/>
        <w:jc w:val="center"/>
        <w:outlineLvl w:val="0"/>
        <w:rPr>
          <w:b/>
          <w:spacing w:val="124"/>
          <w:sz w:val="32"/>
          <w:szCs w:val="32"/>
        </w:rPr>
      </w:pPr>
      <w:r w:rsidRPr="00F179AB">
        <w:rPr>
          <w:b/>
          <w:spacing w:val="124"/>
          <w:sz w:val="32"/>
          <w:szCs w:val="32"/>
        </w:rPr>
        <w:t>ПОСТАНОВЛЕНИЕ</w:t>
      </w:r>
    </w:p>
    <w:p w:rsidR="00AD0764" w:rsidRPr="00F179AB" w:rsidRDefault="009666F1" w:rsidP="0061461E">
      <w:pPr>
        <w:keepNext/>
        <w:spacing w:line="276" w:lineRule="auto"/>
        <w:jc w:val="center"/>
        <w:outlineLvl w:val="3"/>
        <w:rPr>
          <w:b/>
          <w:sz w:val="24"/>
          <w:szCs w:val="24"/>
        </w:rPr>
      </w:pPr>
      <w:r w:rsidRPr="00F179AB">
        <w:rPr>
          <w:b/>
          <w:sz w:val="24"/>
          <w:szCs w:val="24"/>
        </w:rPr>
        <w:t xml:space="preserve">АДМИНИСТРАЦИИ ЧАГОДОЩЕНСКОГО МУНИЦИПАЛЬНОГО </w:t>
      </w:r>
      <w:r w:rsidR="0061461E" w:rsidRPr="00F179AB">
        <w:rPr>
          <w:b/>
          <w:sz w:val="24"/>
          <w:szCs w:val="24"/>
        </w:rPr>
        <w:t>ОКРУГА ВОЛОГОДСКОЙ ОБЛАСТИ</w:t>
      </w:r>
    </w:p>
    <w:p w:rsidR="0061461E" w:rsidRPr="00F179AB" w:rsidRDefault="0061461E" w:rsidP="0061461E">
      <w:pPr>
        <w:keepNext/>
        <w:spacing w:line="276" w:lineRule="auto"/>
        <w:jc w:val="center"/>
        <w:outlineLvl w:val="3"/>
        <w:rPr>
          <w:szCs w:val="28"/>
        </w:rPr>
      </w:pPr>
    </w:p>
    <w:p w:rsidR="0061461E" w:rsidRPr="00F179AB" w:rsidRDefault="0061461E" w:rsidP="0061461E">
      <w:pPr>
        <w:keepNext/>
        <w:spacing w:line="276" w:lineRule="auto"/>
        <w:jc w:val="center"/>
        <w:outlineLvl w:val="3"/>
        <w:rPr>
          <w:szCs w:val="28"/>
        </w:rPr>
      </w:pPr>
      <w:r w:rsidRPr="00F179AB">
        <w:rPr>
          <w:szCs w:val="28"/>
        </w:rPr>
        <w:t xml:space="preserve">от  </w:t>
      </w:r>
      <w:r w:rsidR="00CA411F">
        <w:rPr>
          <w:szCs w:val="28"/>
        </w:rPr>
        <w:t>01.03.2023</w:t>
      </w:r>
      <w:r w:rsidRPr="00F179AB">
        <w:rPr>
          <w:szCs w:val="28"/>
        </w:rPr>
        <w:t xml:space="preserve">                                                                              №</w:t>
      </w:r>
      <w:r w:rsidR="00CA411F">
        <w:rPr>
          <w:szCs w:val="28"/>
        </w:rPr>
        <w:t xml:space="preserve"> 268</w:t>
      </w:r>
    </w:p>
    <w:p w:rsidR="00604AB1" w:rsidRPr="00F179AB" w:rsidRDefault="0061461E" w:rsidP="009666F1">
      <w:pPr>
        <w:ind w:firstLine="567"/>
        <w:rPr>
          <w:szCs w:val="28"/>
        </w:rPr>
      </w:pPr>
      <w:r w:rsidRPr="00F179AB">
        <w:rPr>
          <w:szCs w:val="28"/>
        </w:rPr>
        <w:t xml:space="preserve"> </w:t>
      </w:r>
    </w:p>
    <w:p w:rsidR="007570A7" w:rsidRPr="00F179AB" w:rsidRDefault="00FC544E" w:rsidP="00590566">
      <w:pPr>
        <w:ind w:firstLine="567"/>
        <w:jc w:val="both"/>
        <w:rPr>
          <w:szCs w:val="28"/>
        </w:rPr>
      </w:pPr>
      <w:r w:rsidRPr="00F179AB">
        <w:rPr>
          <w:szCs w:val="28"/>
        </w:rPr>
        <w:t xml:space="preserve">Об утверждении Перечня </w:t>
      </w:r>
      <w:r w:rsidR="007570A7" w:rsidRPr="00F179AB">
        <w:rPr>
          <w:szCs w:val="28"/>
        </w:rPr>
        <w:t>мест проведени</w:t>
      </w:r>
      <w:r w:rsidR="00F179AB">
        <w:rPr>
          <w:szCs w:val="28"/>
        </w:rPr>
        <w:t>я</w:t>
      </w:r>
      <w:r w:rsidR="007570A7" w:rsidRPr="00F179AB">
        <w:rPr>
          <w:szCs w:val="28"/>
        </w:rPr>
        <w:t xml:space="preserve"> ярмарок</w:t>
      </w:r>
    </w:p>
    <w:p w:rsidR="00E64B1E" w:rsidRPr="00F179AB" w:rsidRDefault="007570A7" w:rsidP="00590566">
      <w:pPr>
        <w:ind w:firstLine="567"/>
        <w:jc w:val="both"/>
        <w:rPr>
          <w:szCs w:val="28"/>
        </w:rPr>
      </w:pPr>
      <w:r w:rsidRPr="00F179AB">
        <w:rPr>
          <w:szCs w:val="28"/>
        </w:rPr>
        <w:t xml:space="preserve">по продаже товаров вне пределов </w:t>
      </w:r>
    </w:p>
    <w:p w:rsidR="00E64B1E" w:rsidRPr="00F179AB" w:rsidRDefault="007570A7" w:rsidP="00590566">
      <w:pPr>
        <w:ind w:firstLine="567"/>
        <w:jc w:val="both"/>
        <w:rPr>
          <w:szCs w:val="28"/>
        </w:rPr>
      </w:pPr>
      <w:r w:rsidRPr="00F179AB">
        <w:rPr>
          <w:szCs w:val="28"/>
        </w:rPr>
        <w:t xml:space="preserve">розничных рынков на территории </w:t>
      </w:r>
    </w:p>
    <w:p w:rsidR="00723D35" w:rsidRPr="00F179AB" w:rsidRDefault="007570A7" w:rsidP="00590566">
      <w:pPr>
        <w:ind w:firstLine="567"/>
        <w:jc w:val="both"/>
        <w:rPr>
          <w:szCs w:val="28"/>
        </w:rPr>
      </w:pPr>
      <w:proofErr w:type="spellStart"/>
      <w:r w:rsidRPr="00F179AB">
        <w:rPr>
          <w:szCs w:val="28"/>
        </w:rPr>
        <w:t>Чагодощенского</w:t>
      </w:r>
      <w:proofErr w:type="spellEnd"/>
      <w:r w:rsidRPr="00F179AB">
        <w:rPr>
          <w:szCs w:val="28"/>
        </w:rPr>
        <w:t xml:space="preserve"> муниципального </w:t>
      </w:r>
      <w:r w:rsidR="00E64B1E" w:rsidRPr="00F179AB">
        <w:rPr>
          <w:szCs w:val="28"/>
        </w:rPr>
        <w:t>округа</w:t>
      </w:r>
    </w:p>
    <w:p w:rsidR="007570A7" w:rsidRPr="00F179AB" w:rsidRDefault="007570A7" w:rsidP="00590566">
      <w:pPr>
        <w:ind w:firstLine="567"/>
        <w:jc w:val="both"/>
        <w:rPr>
          <w:szCs w:val="28"/>
        </w:rPr>
      </w:pPr>
    </w:p>
    <w:p w:rsidR="00590566" w:rsidRPr="00F179AB" w:rsidRDefault="00590566" w:rsidP="00590566">
      <w:pPr>
        <w:ind w:firstLine="567"/>
        <w:jc w:val="both"/>
        <w:rPr>
          <w:szCs w:val="28"/>
        </w:rPr>
      </w:pPr>
      <w:proofErr w:type="gramStart"/>
      <w:r w:rsidRPr="00F179AB">
        <w:rPr>
          <w:szCs w:val="28"/>
        </w:rPr>
        <w:t>В соответствии с Федеральным законом РФ от 06.10.13г. № 131-ФЗ «Об общих принципах организации местного самоуправления в РФ»,</w:t>
      </w:r>
      <w:r w:rsidR="007570A7" w:rsidRPr="00F179AB">
        <w:rPr>
          <w:szCs w:val="28"/>
        </w:rPr>
        <w:t xml:space="preserve"> в соответствии с Федеральным законом от 28 декабря 2009 года N 381-ФЗ «Об основах государственного регулирования торговой деятельности в Российской Федерации», законом Вологодской области от 30 марта 2010 года N 2244-ОЗ «О разграничении полномочий между органами государственной власти области в сфере государственного</w:t>
      </w:r>
      <w:proofErr w:type="gramEnd"/>
      <w:r w:rsidR="007570A7" w:rsidRPr="00F179AB">
        <w:rPr>
          <w:szCs w:val="28"/>
        </w:rPr>
        <w:t xml:space="preserve"> регулирования торговой деятельности»,</w:t>
      </w:r>
    </w:p>
    <w:p w:rsidR="009403E5" w:rsidRPr="00F179AB" w:rsidRDefault="009403E5" w:rsidP="009403E5">
      <w:pPr>
        <w:jc w:val="both"/>
        <w:rPr>
          <w:szCs w:val="28"/>
        </w:rPr>
      </w:pPr>
      <w:r w:rsidRPr="00F179AB">
        <w:rPr>
          <w:szCs w:val="28"/>
        </w:rPr>
        <w:t>ПОСТАНОВЛЯЮ:</w:t>
      </w:r>
    </w:p>
    <w:p w:rsidR="00590566" w:rsidRPr="00F179AB" w:rsidRDefault="00FC544E" w:rsidP="00DD4161">
      <w:pPr>
        <w:numPr>
          <w:ilvl w:val="0"/>
          <w:numId w:val="13"/>
        </w:numPr>
        <w:ind w:left="0" w:firstLine="0"/>
        <w:jc w:val="both"/>
        <w:outlineLvl w:val="0"/>
        <w:rPr>
          <w:szCs w:val="28"/>
        </w:rPr>
      </w:pPr>
      <w:r w:rsidRPr="00F179AB">
        <w:rPr>
          <w:rFonts w:eastAsia="Calibri"/>
          <w:szCs w:val="28"/>
          <w:lang w:eastAsia="en-US"/>
        </w:rPr>
        <w:t>Утвердить Перечень мест</w:t>
      </w:r>
      <w:r w:rsidR="006823BF" w:rsidRPr="00F179AB">
        <w:rPr>
          <w:rFonts w:eastAsia="Calibri"/>
          <w:szCs w:val="28"/>
          <w:lang w:eastAsia="en-US"/>
        </w:rPr>
        <w:t xml:space="preserve"> проведения ярмарок по продаже товаров вне пределов розничных рынков на территории </w:t>
      </w:r>
      <w:proofErr w:type="spellStart"/>
      <w:r w:rsidR="006823BF" w:rsidRPr="00F179AB">
        <w:rPr>
          <w:rFonts w:eastAsia="Calibri"/>
          <w:szCs w:val="28"/>
          <w:lang w:eastAsia="en-US"/>
        </w:rPr>
        <w:t>Чагодощенского</w:t>
      </w:r>
      <w:proofErr w:type="spellEnd"/>
      <w:r w:rsidR="006823BF" w:rsidRPr="00F179AB">
        <w:rPr>
          <w:rFonts w:eastAsia="Calibri"/>
          <w:szCs w:val="28"/>
          <w:lang w:eastAsia="en-US"/>
        </w:rPr>
        <w:t xml:space="preserve"> муниципального округа согласно </w:t>
      </w:r>
      <w:r w:rsidR="00F179AB" w:rsidRPr="00F179AB">
        <w:rPr>
          <w:rFonts w:eastAsia="Calibri"/>
          <w:szCs w:val="28"/>
          <w:lang w:eastAsia="en-US"/>
        </w:rPr>
        <w:t>приложению к настоящему постановлению</w:t>
      </w:r>
      <w:r w:rsidR="00697CDB" w:rsidRPr="00F179AB">
        <w:rPr>
          <w:rFonts w:eastAsia="Calibri"/>
          <w:szCs w:val="28"/>
          <w:lang w:eastAsia="en-US"/>
        </w:rPr>
        <w:t>.</w:t>
      </w:r>
      <w:r w:rsidR="009666F1" w:rsidRPr="00F179AB">
        <w:rPr>
          <w:rFonts w:eastAsia="Calibri"/>
          <w:szCs w:val="28"/>
          <w:lang w:eastAsia="en-US"/>
        </w:rPr>
        <w:t xml:space="preserve"> </w:t>
      </w:r>
    </w:p>
    <w:p w:rsidR="00AF699B" w:rsidRPr="00F179AB" w:rsidRDefault="00AF699B" w:rsidP="00DD4161">
      <w:pPr>
        <w:pStyle w:val="af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79AB">
        <w:rPr>
          <w:rFonts w:ascii="Times New Roman" w:hAnsi="Times New Roman"/>
          <w:sz w:val="28"/>
          <w:szCs w:val="28"/>
        </w:rPr>
        <w:t>Признать утратившим</w:t>
      </w:r>
      <w:r w:rsidR="00A95630" w:rsidRPr="00F179AB">
        <w:rPr>
          <w:rFonts w:ascii="Times New Roman" w:hAnsi="Times New Roman"/>
          <w:sz w:val="28"/>
          <w:szCs w:val="28"/>
        </w:rPr>
        <w:t>и</w:t>
      </w:r>
      <w:r w:rsidRPr="00F179AB">
        <w:rPr>
          <w:rFonts w:ascii="Times New Roman" w:hAnsi="Times New Roman"/>
          <w:sz w:val="28"/>
          <w:szCs w:val="28"/>
        </w:rPr>
        <w:t xml:space="preserve"> силу следующие</w:t>
      </w:r>
      <w:r w:rsidR="00590566" w:rsidRPr="00F179AB">
        <w:rPr>
          <w:rFonts w:ascii="Times New Roman" w:hAnsi="Times New Roman"/>
          <w:sz w:val="28"/>
          <w:szCs w:val="28"/>
        </w:rPr>
        <w:t xml:space="preserve"> </w:t>
      </w:r>
      <w:r w:rsidRPr="00F179A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Pr="00F179AB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F179AB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590566" w:rsidRPr="00F179AB" w:rsidRDefault="00AF699B" w:rsidP="00DD4161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179AB">
        <w:rPr>
          <w:rFonts w:ascii="Times New Roman" w:hAnsi="Times New Roman"/>
          <w:sz w:val="28"/>
          <w:szCs w:val="28"/>
        </w:rPr>
        <w:t>-</w:t>
      </w:r>
      <w:r w:rsidR="00DD4161" w:rsidRPr="00F179AB">
        <w:rPr>
          <w:rFonts w:ascii="Times New Roman" w:hAnsi="Times New Roman"/>
          <w:sz w:val="28"/>
          <w:szCs w:val="28"/>
        </w:rPr>
        <w:t xml:space="preserve"> </w:t>
      </w:r>
      <w:r w:rsidRPr="00F179AB">
        <w:rPr>
          <w:rFonts w:ascii="Times New Roman" w:hAnsi="Times New Roman"/>
          <w:sz w:val="28"/>
          <w:szCs w:val="28"/>
        </w:rPr>
        <w:t xml:space="preserve">от </w:t>
      </w:r>
      <w:r w:rsidR="00C63477" w:rsidRPr="00F179AB">
        <w:rPr>
          <w:rFonts w:ascii="Times New Roman" w:hAnsi="Times New Roman"/>
          <w:sz w:val="28"/>
          <w:szCs w:val="28"/>
        </w:rPr>
        <w:t>24.08.2010г</w:t>
      </w:r>
      <w:r w:rsidR="00DD4161" w:rsidRPr="00F179AB">
        <w:rPr>
          <w:rFonts w:ascii="Times New Roman" w:hAnsi="Times New Roman"/>
          <w:sz w:val="28"/>
          <w:szCs w:val="28"/>
        </w:rPr>
        <w:t>.</w:t>
      </w:r>
      <w:r w:rsidRPr="00F179AB">
        <w:rPr>
          <w:rFonts w:ascii="Times New Roman" w:hAnsi="Times New Roman"/>
          <w:sz w:val="28"/>
          <w:szCs w:val="28"/>
        </w:rPr>
        <w:t xml:space="preserve"> №</w:t>
      </w:r>
      <w:r w:rsidR="00C63477" w:rsidRPr="00F179AB">
        <w:rPr>
          <w:rFonts w:ascii="Times New Roman" w:hAnsi="Times New Roman"/>
          <w:sz w:val="28"/>
          <w:szCs w:val="28"/>
        </w:rPr>
        <w:t>452</w:t>
      </w:r>
      <w:r w:rsidRPr="00F179AB">
        <w:rPr>
          <w:rFonts w:ascii="Times New Roman" w:hAnsi="Times New Roman"/>
          <w:sz w:val="28"/>
          <w:szCs w:val="28"/>
        </w:rPr>
        <w:t xml:space="preserve"> «</w:t>
      </w:r>
      <w:r w:rsidR="007570A7" w:rsidRPr="00F179AB">
        <w:rPr>
          <w:rFonts w:ascii="Times New Roman" w:hAnsi="Times New Roman"/>
          <w:sz w:val="28"/>
          <w:szCs w:val="28"/>
        </w:rPr>
        <w:t xml:space="preserve">Об определении мест проведении ярмарок по продаже товаров вне пределов розничных рынков на территории </w:t>
      </w:r>
      <w:proofErr w:type="spellStart"/>
      <w:r w:rsidR="007570A7" w:rsidRPr="00F179AB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7570A7" w:rsidRPr="00F179AB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DD4161" w:rsidRPr="00F179AB">
        <w:rPr>
          <w:rFonts w:ascii="Times New Roman" w:hAnsi="Times New Roman"/>
          <w:sz w:val="28"/>
          <w:szCs w:val="28"/>
        </w:rPr>
        <w:t>;</w:t>
      </w:r>
    </w:p>
    <w:p w:rsidR="00C63477" w:rsidRPr="00F179AB" w:rsidRDefault="007570A7" w:rsidP="00DD4161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179AB">
        <w:rPr>
          <w:rFonts w:ascii="Times New Roman" w:hAnsi="Times New Roman"/>
          <w:sz w:val="28"/>
          <w:szCs w:val="28"/>
        </w:rPr>
        <w:t xml:space="preserve">- </w:t>
      </w:r>
      <w:r w:rsidR="00C63477" w:rsidRPr="00F179AB">
        <w:rPr>
          <w:rFonts w:ascii="Times New Roman" w:hAnsi="Times New Roman"/>
          <w:sz w:val="28"/>
          <w:szCs w:val="28"/>
        </w:rPr>
        <w:t xml:space="preserve">от 09.06.2018г. №170 «О внесении изменений в постановление администрации </w:t>
      </w:r>
      <w:proofErr w:type="spellStart"/>
      <w:r w:rsidR="00C63477" w:rsidRPr="00F179AB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C63477" w:rsidRPr="00F179AB">
        <w:rPr>
          <w:rFonts w:ascii="Times New Roman" w:hAnsi="Times New Roman"/>
          <w:sz w:val="28"/>
          <w:szCs w:val="28"/>
        </w:rPr>
        <w:t xml:space="preserve"> муниципального района от 24.08.2010г. №452».</w:t>
      </w:r>
    </w:p>
    <w:p w:rsidR="00A924C8" w:rsidRPr="00F179AB" w:rsidRDefault="00A924C8" w:rsidP="00DD4161">
      <w:pPr>
        <w:numPr>
          <w:ilvl w:val="0"/>
          <w:numId w:val="13"/>
        </w:numPr>
        <w:ind w:left="0" w:firstLine="0"/>
        <w:jc w:val="both"/>
        <w:rPr>
          <w:rFonts w:eastAsia="Calibri"/>
          <w:szCs w:val="28"/>
          <w:lang w:eastAsia="en-US"/>
        </w:rPr>
      </w:pPr>
      <w:r w:rsidRPr="00F179AB">
        <w:rPr>
          <w:rFonts w:eastAsia="Calibri"/>
          <w:szCs w:val="28"/>
          <w:lang w:eastAsia="en-US"/>
        </w:rPr>
        <w:t xml:space="preserve">Настоящее постановление подлежит </w:t>
      </w:r>
      <w:r w:rsidR="00A95630" w:rsidRPr="00F179AB">
        <w:rPr>
          <w:rFonts w:eastAsia="Calibri"/>
          <w:szCs w:val="28"/>
          <w:lang w:eastAsia="en-US"/>
        </w:rPr>
        <w:t xml:space="preserve">официальному опубликованию и  </w:t>
      </w:r>
      <w:r w:rsidRPr="00F179AB">
        <w:rPr>
          <w:rFonts w:eastAsia="Calibri"/>
          <w:szCs w:val="28"/>
          <w:lang w:eastAsia="en-US"/>
        </w:rPr>
        <w:t xml:space="preserve">размещению на официальном сайте </w:t>
      </w:r>
      <w:proofErr w:type="spellStart"/>
      <w:r w:rsidRPr="00F179AB">
        <w:rPr>
          <w:rFonts w:eastAsia="Calibri"/>
          <w:szCs w:val="28"/>
          <w:lang w:eastAsia="en-US"/>
        </w:rPr>
        <w:t>Чагодощенского</w:t>
      </w:r>
      <w:proofErr w:type="spellEnd"/>
      <w:r w:rsidRPr="00F179AB">
        <w:rPr>
          <w:rFonts w:eastAsia="Calibri"/>
          <w:szCs w:val="28"/>
          <w:lang w:eastAsia="en-US"/>
        </w:rPr>
        <w:t xml:space="preserve"> муниципального </w:t>
      </w:r>
      <w:r w:rsidR="00697CDB" w:rsidRPr="00F179AB">
        <w:rPr>
          <w:rFonts w:eastAsia="Calibri"/>
          <w:szCs w:val="28"/>
          <w:lang w:eastAsia="en-US"/>
        </w:rPr>
        <w:t>округа</w:t>
      </w:r>
      <w:r w:rsidRPr="00F179AB">
        <w:rPr>
          <w:rFonts w:eastAsia="Calibri"/>
          <w:szCs w:val="28"/>
          <w:lang w:eastAsia="en-US"/>
        </w:rPr>
        <w:t>, в информационно-</w:t>
      </w:r>
      <w:r w:rsidR="000C3DB7" w:rsidRPr="00F179AB">
        <w:rPr>
          <w:rFonts w:eastAsia="Calibri"/>
          <w:szCs w:val="28"/>
          <w:lang w:eastAsia="en-US"/>
        </w:rPr>
        <w:t>теле</w:t>
      </w:r>
      <w:r w:rsidRPr="00F179AB">
        <w:rPr>
          <w:rFonts w:eastAsia="Calibri"/>
          <w:szCs w:val="28"/>
          <w:lang w:eastAsia="en-US"/>
        </w:rPr>
        <w:t>коммуникационной сети «Интернет».</w:t>
      </w:r>
    </w:p>
    <w:p w:rsidR="00A95630" w:rsidRPr="00F179AB" w:rsidRDefault="00A95630" w:rsidP="00DD4161">
      <w:pPr>
        <w:numPr>
          <w:ilvl w:val="0"/>
          <w:numId w:val="13"/>
        </w:numPr>
        <w:ind w:left="0" w:firstLine="0"/>
        <w:jc w:val="both"/>
        <w:rPr>
          <w:rFonts w:eastAsia="Calibri"/>
          <w:szCs w:val="28"/>
          <w:lang w:eastAsia="en-US"/>
        </w:rPr>
      </w:pPr>
      <w:r w:rsidRPr="00F179AB">
        <w:rPr>
          <w:rFonts w:eastAsia="Calibri"/>
          <w:szCs w:val="28"/>
          <w:lang w:eastAsia="en-US"/>
        </w:rPr>
        <w:t>Настоящее постановление вступает в силу с момента опубликования.</w:t>
      </w:r>
    </w:p>
    <w:p w:rsidR="009666F1" w:rsidRPr="00F179AB" w:rsidRDefault="0015279D" w:rsidP="00590566">
      <w:pPr>
        <w:jc w:val="both"/>
        <w:rPr>
          <w:rFonts w:eastAsia="Calibri"/>
          <w:szCs w:val="28"/>
          <w:lang w:eastAsia="en-US"/>
        </w:rPr>
      </w:pPr>
      <w:r w:rsidRPr="00F179AB">
        <w:rPr>
          <w:rFonts w:eastAsia="Calibri"/>
          <w:szCs w:val="28"/>
          <w:lang w:eastAsia="en-US"/>
        </w:rPr>
        <w:t xml:space="preserve">          </w:t>
      </w:r>
    </w:p>
    <w:p w:rsidR="00C63477" w:rsidRDefault="00C63477" w:rsidP="00590566">
      <w:pPr>
        <w:jc w:val="both"/>
        <w:rPr>
          <w:rFonts w:eastAsia="Calibri"/>
          <w:szCs w:val="28"/>
          <w:lang w:eastAsia="en-US"/>
        </w:rPr>
      </w:pPr>
    </w:p>
    <w:p w:rsidR="00F179AB" w:rsidRPr="00F179AB" w:rsidRDefault="00F179AB" w:rsidP="00590566">
      <w:pPr>
        <w:jc w:val="both"/>
        <w:rPr>
          <w:rFonts w:eastAsia="Calibri"/>
          <w:szCs w:val="28"/>
          <w:lang w:eastAsia="en-US"/>
        </w:rPr>
      </w:pPr>
    </w:p>
    <w:p w:rsidR="00A95630" w:rsidRPr="00F179AB" w:rsidRDefault="00697CDB" w:rsidP="00DD4161">
      <w:pPr>
        <w:ind w:firstLine="720"/>
        <w:jc w:val="both"/>
        <w:rPr>
          <w:szCs w:val="28"/>
        </w:rPr>
      </w:pPr>
      <w:r w:rsidRPr="00F179AB">
        <w:rPr>
          <w:rFonts w:eastAsia="Calibri"/>
          <w:szCs w:val="28"/>
          <w:lang w:eastAsia="en-US"/>
        </w:rPr>
        <w:t>Глава округа</w:t>
      </w:r>
      <w:r w:rsidR="009666F1" w:rsidRPr="00F179AB">
        <w:rPr>
          <w:rFonts w:eastAsia="Calibri"/>
          <w:szCs w:val="28"/>
          <w:lang w:eastAsia="en-US"/>
        </w:rPr>
        <w:t xml:space="preserve">                          </w:t>
      </w:r>
      <w:r w:rsidRPr="00F179AB">
        <w:rPr>
          <w:rFonts w:eastAsia="Calibri"/>
          <w:szCs w:val="28"/>
          <w:lang w:eastAsia="en-US"/>
        </w:rPr>
        <w:t xml:space="preserve">                                        </w:t>
      </w:r>
      <w:r w:rsidR="009666F1" w:rsidRPr="00F179AB">
        <w:rPr>
          <w:rFonts w:eastAsia="Calibri"/>
          <w:szCs w:val="28"/>
          <w:lang w:eastAsia="en-US"/>
        </w:rPr>
        <w:t xml:space="preserve">       </w:t>
      </w:r>
      <w:r w:rsidR="00723D35" w:rsidRPr="00F179AB">
        <w:rPr>
          <w:rFonts w:eastAsia="Calibri"/>
          <w:szCs w:val="28"/>
          <w:lang w:eastAsia="en-US"/>
        </w:rPr>
        <w:t>А.В.</w:t>
      </w:r>
      <w:r w:rsidRPr="00F179AB">
        <w:rPr>
          <w:rFonts w:eastAsia="Calibri"/>
          <w:szCs w:val="28"/>
          <w:lang w:eastAsia="en-US"/>
        </w:rPr>
        <w:t xml:space="preserve"> Косёнков</w:t>
      </w:r>
      <w:r w:rsidR="00182A96" w:rsidRPr="00F179AB">
        <w:rPr>
          <w:szCs w:val="28"/>
        </w:rPr>
        <w:t xml:space="preserve">    </w:t>
      </w:r>
    </w:p>
    <w:p w:rsidR="00FC544E" w:rsidRPr="00F179AB" w:rsidRDefault="00FC544E" w:rsidP="00FC544E">
      <w:pPr>
        <w:jc w:val="both"/>
        <w:rPr>
          <w:szCs w:val="28"/>
        </w:rPr>
        <w:sectPr w:rsidR="00FC544E" w:rsidRPr="00F179AB" w:rsidSect="001F648A">
          <w:pgSz w:w="12242" w:h="15842" w:code="1"/>
          <w:pgMar w:top="1134" w:right="850" w:bottom="1134" w:left="1701" w:header="720" w:footer="720" w:gutter="0"/>
          <w:pgNumType w:start="0"/>
          <w:cols w:space="720"/>
          <w:docGrid w:linePitch="381"/>
        </w:sectPr>
      </w:pPr>
    </w:p>
    <w:p w:rsidR="007859ED" w:rsidRPr="00F179AB" w:rsidRDefault="00182A96" w:rsidP="002C4C2C">
      <w:pPr>
        <w:ind w:firstLine="720"/>
        <w:jc w:val="right"/>
        <w:rPr>
          <w:szCs w:val="28"/>
        </w:rPr>
      </w:pPr>
      <w:r w:rsidRPr="00F179AB">
        <w:rPr>
          <w:szCs w:val="28"/>
        </w:rPr>
        <w:lastRenderedPageBreak/>
        <w:t xml:space="preserve">                                    </w:t>
      </w:r>
      <w:r w:rsidR="00FC544E" w:rsidRPr="00F179AB">
        <w:rPr>
          <w:szCs w:val="28"/>
        </w:rPr>
        <w:t xml:space="preserve">                              </w:t>
      </w:r>
      <w:r w:rsidR="001F648A" w:rsidRPr="00F179AB">
        <w:rPr>
          <w:szCs w:val="28"/>
        </w:rPr>
        <w:t xml:space="preserve">                                                                        </w:t>
      </w:r>
      <w:r w:rsidRPr="00F179AB">
        <w:rPr>
          <w:szCs w:val="28"/>
        </w:rPr>
        <w:t xml:space="preserve">    </w:t>
      </w:r>
      <w:r w:rsidR="00FC544E" w:rsidRPr="00F179AB">
        <w:rPr>
          <w:szCs w:val="28"/>
        </w:rPr>
        <w:t xml:space="preserve">            </w:t>
      </w:r>
      <w:r w:rsidR="00D602F6" w:rsidRPr="00F179AB">
        <w:rPr>
          <w:szCs w:val="28"/>
        </w:rPr>
        <w:t xml:space="preserve"> </w:t>
      </w:r>
    </w:p>
    <w:p w:rsidR="00182A96" w:rsidRPr="00F179AB" w:rsidRDefault="00182A96" w:rsidP="002C4C2C">
      <w:pPr>
        <w:ind w:firstLine="720"/>
        <w:jc w:val="right"/>
        <w:rPr>
          <w:szCs w:val="28"/>
        </w:rPr>
      </w:pPr>
      <w:r w:rsidRPr="00F179AB">
        <w:rPr>
          <w:szCs w:val="28"/>
        </w:rPr>
        <w:t xml:space="preserve">Приложение </w:t>
      </w:r>
    </w:p>
    <w:p w:rsidR="00182A96" w:rsidRPr="00F179AB" w:rsidRDefault="00182A96" w:rsidP="0027487E">
      <w:pPr>
        <w:jc w:val="right"/>
        <w:rPr>
          <w:szCs w:val="28"/>
        </w:rPr>
      </w:pPr>
      <w:r w:rsidRPr="00F179AB">
        <w:rPr>
          <w:szCs w:val="28"/>
        </w:rPr>
        <w:t xml:space="preserve">                                                                                   к постановлению </w:t>
      </w:r>
    </w:p>
    <w:p w:rsidR="00182A96" w:rsidRPr="00F179AB" w:rsidRDefault="00182A96" w:rsidP="0027487E">
      <w:pPr>
        <w:jc w:val="right"/>
        <w:rPr>
          <w:szCs w:val="28"/>
        </w:rPr>
      </w:pPr>
      <w:r w:rsidRPr="00F179AB">
        <w:rPr>
          <w:szCs w:val="28"/>
        </w:rPr>
        <w:t xml:space="preserve">                                                                                            администрации </w:t>
      </w:r>
      <w:r w:rsidR="0027487E" w:rsidRPr="00F179AB">
        <w:rPr>
          <w:szCs w:val="28"/>
        </w:rPr>
        <w:t>округа</w:t>
      </w:r>
    </w:p>
    <w:p w:rsidR="00182A96" w:rsidRPr="00F179AB" w:rsidRDefault="00182A96" w:rsidP="0027487E">
      <w:pPr>
        <w:jc w:val="right"/>
        <w:rPr>
          <w:szCs w:val="28"/>
        </w:rPr>
      </w:pPr>
      <w:r w:rsidRPr="00F179AB">
        <w:rPr>
          <w:szCs w:val="28"/>
        </w:rPr>
        <w:t xml:space="preserve">                                                         </w:t>
      </w:r>
      <w:r w:rsidR="001F648A" w:rsidRPr="00F179AB">
        <w:rPr>
          <w:szCs w:val="28"/>
        </w:rPr>
        <w:t xml:space="preserve">                       </w:t>
      </w:r>
      <w:r w:rsidRPr="00F179AB">
        <w:rPr>
          <w:szCs w:val="28"/>
        </w:rPr>
        <w:t xml:space="preserve"> от </w:t>
      </w:r>
      <w:r w:rsidR="00CA411F">
        <w:rPr>
          <w:szCs w:val="28"/>
        </w:rPr>
        <w:t>01.03.2023</w:t>
      </w:r>
      <w:r w:rsidR="001F648A" w:rsidRPr="00F179AB">
        <w:rPr>
          <w:szCs w:val="28"/>
        </w:rPr>
        <w:t xml:space="preserve">   №</w:t>
      </w:r>
      <w:r w:rsidR="00CA411F">
        <w:rPr>
          <w:szCs w:val="28"/>
        </w:rPr>
        <w:t xml:space="preserve"> 268</w:t>
      </w:r>
    </w:p>
    <w:p w:rsidR="004B19B5" w:rsidRPr="00F179AB" w:rsidRDefault="004B19B5" w:rsidP="004B19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9B5" w:rsidRPr="00F179AB" w:rsidRDefault="006D42B2" w:rsidP="004B19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79AB">
        <w:rPr>
          <w:rFonts w:ascii="Times New Roman" w:hAnsi="Times New Roman" w:cs="Times New Roman"/>
          <w:sz w:val="28"/>
          <w:szCs w:val="28"/>
        </w:rPr>
        <w:t>Перечень</w:t>
      </w:r>
    </w:p>
    <w:p w:rsidR="004B19B5" w:rsidRPr="00F179AB" w:rsidRDefault="004B19B5" w:rsidP="006D42B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79AB">
        <w:rPr>
          <w:rFonts w:ascii="Times New Roman" w:hAnsi="Times New Roman" w:cs="Times New Roman"/>
          <w:sz w:val="28"/>
          <w:szCs w:val="28"/>
        </w:rPr>
        <w:t xml:space="preserve">мест </w:t>
      </w:r>
      <w:r w:rsidR="006D42B2" w:rsidRPr="00F179AB">
        <w:rPr>
          <w:rFonts w:ascii="Times New Roman" w:hAnsi="Times New Roman" w:cs="Times New Roman"/>
          <w:sz w:val="28"/>
          <w:szCs w:val="28"/>
        </w:rPr>
        <w:t>проведения</w:t>
      </w:r>
      <w:r w:rsidRPr="00F179AB">
        <w:rPr>
          <w:rFonts w:ascii="Times New Roman" w:hAnsi="Times New Roman" w:cs="Times New Roman"/>
          <w:sz w:val="28"/>
          <w:szCs w:val="28"/>
        </w:rPr>
        <w:t xml:space="preserve"> ярмарок по продаже товаров вне пределов розничных рынков на территории</w:t>
      </w:r>
      <w:r w:rsidR="006D42B2" w:rsidRPr="00F17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9AB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F179A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B19B5" w:rsidRPr="00F179AB" w:rsidRDefault="004B19B5" w:rsidP="004B19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4111"/>
        <w:gridCol w:w="1276"/>
        <w:gridCol w:w="3827"/>
        <w:gridCol w:w="1134"/>
      </w:tblGrid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  <w:vAlign w:val="center"/>
          </w:tcPr>
          <w:p w:rsidR="006F5744" w:rsidRPr="00FA1975" w:rsidRDefault="006F5744" w:rsidP="00A76E0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Наименование ярмарочного мероприятия (тип ярмарки)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744" w:rsidRPr="00FA1975" w:rsidRDefault="006F5744" w:rsidP="00A76E0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827" w:type="dxa"/>
            <w:vAlign w:val="center"/>
          </w:tcPr>
          <w:p w:rsidR="00F179AB" w:rsidRDefault="006F5744" w:rsidP="00F179AB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Адрес и кадастровый </w:t>
            </w:r>
            <w:r w:rsidR="00F179AB" w:rsidRPr="00FA1975">
              <w:rPr>
                <w:sz w:val="22"/>
                <w:szCs w:val="22"/>
              </w:rPr>
              <w:t>номер здания</w:t>
            </w:r>
            <w:r w:rsidR="00F179AB">
              <w:rPr>
                <w:sz w:val="22"/>
                <w:szCs w:val="22"/>
              </w:rPr>
              <w:t>,</w:t>
            </w:r>
          </w:p>
          <w:p w:rsidR="006F5744" w:rsidRPr="00FA1975" w:rsidRDefault="00F179AB" w:rsidP="00F179A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адрес и кадастровый номер (кадастровый квартал)</w:t>
            </w:r>
            <w:r w:rsidRPr="00FA1975">
              <w:rPr>
                <w:sz w:val="22"/>
                <w:szCs w:val="22"/>
              </w:rPr>
              <w:t xml:space="preserve"> </w:t>
            </w:r>
            <w:r w:rsidR="006F5744" w:rsidRPr="00FA1975">
              <w:rPr>
                <w:sz w:val="22"/>
                <w:szCs w:val="22"/>
              </w:rPr>
              <w:t>земельного участка</w:t>
            </w:r>
            <w:r>
              <w:rPr>
                <w:sz w:val="22"/>
                <w:szCs w:val="22"/>
              </w:rPr>
              <w:t xml:space="preserve"> (части земельного участка</w:t>
            </w:r>
            <w:r w:rsidR="006F5744" w:rsidRPr="00FA1975">
              <w:rPr>
                <w:sz w:val="22"/>
                <w:szCs w:val="22"/>
              </w:rPr>
              <w:t>, на котором могут проводиться ярмарки</w:t>
            </w:r>
            <w:proofErr w:type="gramEnd"/>
          </w:p>
        </w:tc>
        <w:tc>
          <w:tcPr>
            <w:tcW w:w="1134" w:type="dxa"/>
            <w:vAlign w:val="center"/>
          </w:tcPr>
          <w:p w:rsidR="006F5744" w:rsidRPr="00FA1975" w:rsidRDefault="006F5744" w:rsidP="00BD3288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Площадь</w:t>
            </w:r>
            <w:r w:rsidR="00062221" w:rsidRPr="00FA1975">
              <w:rPr>
                <w:sz w:val="22"/>
                <w:szCs w:val="22"/>
              </w:rPr>
              <w:t xml:space="preserve"> земельного участка</w:t>
            </w:r>
            <w:r w:rsidR="00BD3288" w:rsidRPr="00FA1975">
              <w:rPr>
                <w:sz w:val="22"/>
                <w:szCs w:val="22"/>
              </w:rPr>
              <w:t xml:space="preserve"> (здания), </w:t>
            </w:r>
            <w:r w:rsidRPr="00FA1975">
              <w:rPr>
                <w:sz w:val="22"/>
                <w:szCs w:val="22"/>
              </w:rPr>
              <w:t>кв.м.</w:t>
            </w:r>
          </w:p>
        </w:tc>
      </w:tr>
      <w:tr w:rsidR="00FA1975" w:rsidRPr="00FA1975" w:rsidTr="009319EF">
        <w:trPr>
          <w:trHeight w:val="300"/>
        </w:trPr>
        <w:tc>
          <w:tcPr>
            <w:tcW w:w="10959" w:type="dxa"/>
            <w:gridSpan w:val="5"/>
            <w:shd w:val="clear" w:color="auto" w:fill="auto"/>
            <w:noWrap/>
            <w:vAlign w:val="center"/>
          </w:tcPr>
          <w:p w:rsidR="00F3714A" w:rsidRPr="00FA1975" w:rsidRDefault="00F3714A" w:rsidP="00A76E04">
            <w:pPr>
              <w:jc w:val="center"/>
              <w:rPr>
                <w:sz w:val="22"/>
                <w:szCs w:val="22"/>
              </w:rPr>
            </w:pPr>
            <w:proofErr w:type="spellStart"/>
            <w:r w:rsidRPr="00FA1975">
              <w:rPr>
                <w:sz w:val="22"/>
                <w:szCs w:val="22"/>
              </w:rPr>
              <w:t>Чагодское</w:t>
            </w:r>
            <w:proofErr w:type="spellEnd"/>
            <w:r w:rsidRPr="00FA1975">
              <w:rPr>
                <w:sz w:val="22"/>
                <w:szCs w:val="22"/>
              </w:rPr>
              <w:t xml:space="preserve"> территориальное управление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504F6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:rsidR="006F5744" w:rsidRPr="00FA1975" w:rsidRDefault="006F5744" w:rsidP="00504F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Еженедельная ярмарочная торговля в п. Чагода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п. Чагода</w:t>
            </w:r>
          </w:p>
        </w:tc>
        <w:tc>
          <w:tcPr>
            <w:tcW w:w="3827" w:type="dxa"/>
          </w:tcPr>
          <w:p w:rsidR="006F5744" w:rsidRPr="00FA1975" w:rsidRDefault="006F5744" w:rsidP="00324D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п. Чагода ул. Кооперативная, 25 «а» </w:t>
            </w:r>
            <w:bookmarkStart w:id="0" w:name="_GoBack"/>
            <w:bookmarkEnd w:id="0"/>
            <w:r w:rsidR="00E72747"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begin"/>
            </w:r>
            <w:r w:rsidR="00F179AB"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instrText xml:space="preserve"> HYPERLINK "https://egrp365.org/reestr?egrp=35:18:0201018:123" \t "_blank" </w:instrText>
            </w:r>
            <w:r w:rsidR="00E72747"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separate"/>
            </w:r>
            <w:r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35:18:0201018:123</w:t>
            </w:r>
            <w:r w:rsidR="00E72747"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134" w:type="dxa"/>
          </w:tcPr>
          <w:p w:rsidR="006F5744" w:rsidRPr="00FA1975" w:rsidRDefault="006F5744" w:rsidP="00835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7620 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504F6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</w:tcPr>
          <w:p w:rsidR="006F5744" w:rsidRPr="00FA1975" w:rsidRDefault="006F5744" w:rsidP="00504F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Выставка-продажа промышленных товаров (специализированная)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п. Чагода</w:t>
            </w:r>
          </w:p>
        </w:tc>
        <w:tc>
          <w:tcPr>
            <w:tcW w:w="3827" w:type="dxa"/>
          </w:tcPr>
          <w:p w:rsidR="006F5744" w:rsidRPr="00FA1975" w:rsidRDefault="006F5744" w:rsidP="00062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Центральный парк культуры и отдыха вблизи здания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Чагодощенского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ДК </w:t>
            </w:r>
            <w:r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35:18:0201006:62</w:t>
            </w:r>
          </w:p>
        </w:tc>
        <w:tc>
          <w:tcPr>
            <w:tcW w:w="1134" w:type="dxa"/>
          </w:tcPr>
          <w:p w:rsidR="006F5744" w:rsidRPr="00FA1975" w:rsidRDefault="006F5744" w:rsidP="00835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5000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931C08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</w:tcPr>
          <w:p w:rsidR="006F5744" w:rsidRPr="00FA1975" w:rsidRDefault="006F5744" w:rsidP="00324D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Выставка-продажа промышленных товаров (специализированная)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324DE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п. Чагода</w:t>
            </w:r>
          </w:p>
        </w:tc>
        <w:tc>
          <w:tcPr>
            <w:tcW w:w="3827" w:type="dxa"/>
          </w:tcPr>
          <w:p w:rsidR="006F5744" w:rsidRPr="00FA1975" w:rsidRDefault="006F5744" w:rsidP="00A8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п. Чагода ул. Кирова дом 3 </w:t>
            </w:r>
          </w:p>
          <w:p w:rsidR="006F5744" w:rsidRPr="00FA1975" w:rsidRDefault="006F5744" w:rsidP="00062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(здание МУ «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Чагодощенский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ДК»),</w:t>
            </w:r>
            <w:r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35:18:0201006:11</w:t>
            </w:r>
          </w:p>
        </w:tc>
        <w:tc>
          <w:tcPr>
            <w:tcW w:w="1134" w:type="dxa"/>
          </w:tcPr>
          <w:p w:rsidR="006F5744" w:rsidRPr="00FA1975" w:rsidRDefault="00062221" w:rsidP="00F35E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931C08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1.4</w:t>
            </w:r>
          </w:p>
        </w:tc>
        <w:tc>
          <w:tcPr>
            <w:tcW w:w="4111" w:type="dxa"/>
          </w:tcPr>
          <w:p w:rsidR="006F5744" w:rsidRPr="00FA1975" w:rsidRDefault="006F5744" w:rsidP="00324D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Ярмарки, связанные с проведением культурно-массовых мероприятий для населения посёлка Чагода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324DE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п. Чагода</w:t>
            </w:r>
          </w:p>
        </w:tc>
        <w:tc>
          <w:tcPr>
            <w:tcW w:w="3827" w:type="dxa"/>
          </w:tcPr>
          <w:p w:rsidR="006F5744" w:rsidRPr="00FA1975" w:rsidRDefault="006F5744" w:rsidP="00FA1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Центральная площадь п. Чагода (пересечение улиц Советская, Кооперативная, Революции)</w:t>
            </w:r>
            <w:r w:rsidR="002A165C"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hyperlink r:id="rId9" w:history="1">
              <w:r w:rsidR="00FA1975" w:rsidRPr="00FA1975">
                <w:rPr>
                  <w:rFonts w:ascii="Times New Roman" w:hAnsi="Times New Roman" w:cs="Times New Roman"/>
                  <w:bCs/>
                  <w:sz w:val="22"/>
                  <w:szCs w:val="22"/>
                  <w:shd w:val="clear" w:color="auto" w:fill="FFFFFF"/>
                </w:rPr>
                <w:t>35:18:0000000</w:t>
              </w:r>
            </w:hyperlink>
            <w:r w:rsidR="002A165C"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6F5744" w:rsidP="00324D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F52EF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1.5</w:t>
            </w:r>
          </w:p>
        </w:tc>
        <w:tc>
          <w:tcPr>
            <w:tcW w:w="4111" w:type="dxa"/>
          </w:tcPr>
          <w:p w:rsidR="006F5744" w:rsidRPr="00FA1975" w:rsidRDefault="006F5744" w:rsidP="00F52E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Ярмарки, связанные с проведением культурно-массовых мероприятий для населения посёлка Чагода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52EFD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п. Чагода</w:t>
            </w:r>
          </w:p>
        </w:tc>
        <w:tc>
          <w:tcPr>
            <w:tcW w:w="3827" w:type="dxa"/>
          </w:tcPr>
          <w:p w:rsidR="006F5744" w:rsidRPr="00FA1975" w:rsidRDefault="006F5744" w:rsidP="00835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перед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Чагодощенским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ДК по ул. Кирова д.3 </w:t>
            </w:r>
            <w:hyperlink r:id="rId10" w:tgtFrame="_blank" w:history="1">
              <w:r w:rsidRPr="00FA197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35:18:0201006:1125</w:t>
              </w:r>
            </w:hyperlink>
          </w:p>
          <w:p w:rsidR="006F5744" w:rsidRPr="00FA1975" w:rsidRDefault="006F5744" w:rsidP="00835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F5744" w:rsidRPr="00FA1975" w:rsidRDefault="006F5744" w:rsidP="00835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F52EFD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1.6</w:t>
            </w:r>
          </w:p>
        </w:tc>
        <w:tc>
          <w:tcPr>
            <w:tcW w:w="4111" w:type="dxa"/>
          </w:tcPr>
          <w:p w:rsidR="006F5744" w:rsidRPr="00FA1975" w:rsidRDefault="006F5744" w:rsidP="00F52E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Ярмарки, связанные с проведением культурно-массовых мероприятий для населения посёлка Чагода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52EFD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п. Чагода</w:t>
            </w:r>
          </w:p>
        </w:tc>
        <w:tc>
          <w:tcPr>
            <w:tcW w:w="3827" w:type="dxa"/>
          </w:tcPr>
          <w:p w:rsidR="006F5744" w:rsidRPr="00FA1975" w:rsidRDefault="006F5744" w:rsidP="00F35E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Площадка по улице Кирова вблизи дома 5а перед Дворцом спорта </w:t>
            </w:r>
            <w:hyperlink r:id="rId11" w:tgtFrame="_blank" w:history="1">
              <w:r w:rsidRPr="00FA197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35:18:0201006:1512</w:t>
              </w:r>
            </w:hyperlink>
          </w:p>
        </w:tc>
        <w:tc>
          <w:tcPr>
            <w:tcW w:w="1134" w:type="dxa"/>
          </w:tcPr>
          <w:p w:rsidR="006F5744" w:rsidRPr="00FA1975" w:rsidRDefault="006F5744" w:rsidP="00835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FA1975" w:rsidRPr="00FA1975" w:rsidTr="00075770">
        <w:trPr>
          <w:trHeight w:val="300"/>
        </w:trPr>
        <w:tc>
          <w:tcPr>
            <w:tcW w:w="10959" w:type="dxa"/>
            <w:gridSpan w:val="5"/>
            <w:shd w:val="clear" w:color="auto" w:fill="auto"/>
            <w:noWrap/>
            <w:vAlign w:val="center"/>
          </w:tcPr>
          <w:p w:rsidR="00F3714A" w:rsidRPr="00FA1975" w:rsidRDefault="00F3714A" w:rsidP="00F52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Сазоновское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территориальное управление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</w:tcPr>
          <w:p w:rsidR="006F5744" w:rsidRPr="00FA1975" w:rsidRDefault="006F5744" w:rsidP="005F5F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Еженедельная ярмарочная торговля </w:t>
            </w: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F5744" w:rsidRPr="00FA1975" w:rsidRDefault="006F5744" w:rsidP="00BC55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п. Сазоново (</w:t>
            </w: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универсальная</w:t>
            </w:r>
            <w:proofErr w:type="gram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п. Сазоново</w:t>
            </w:r>
          </w:p>
        </w:tc>
        <w:tc>
          <w:tcPr>
            <w:tcW w:w="3827" w:type="dxa"/>
          </w:tcPr>
          <w:p w:rsidR="006F5744" w:rsidRPr="00FA1975" w:rsidRDefault="006F5744" w:rsidP="005F5F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п. Сазоново ул. </w:t>
            </w: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, 94а</w:t>
            </w:r>
          </w:p>
          <w:p w:rsidR="006F5744" w:rsidRPr="00FA1975" w:rsidRDefault="00E72747" w:rsidP="005F5F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tgtFrame="_blank" w:history="1">
              <w:r w:rsidR="006F5744" w:rsidRPr="00FA197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35:18:0401006:65</w:t>
              </w:r>
            </w:hyperlink>
          </w:p>
        </w:tc>
        <w:tc>
          <w:tcPr>
            <w:tcW w:w="1134" w:type="dxa"/>
          </w:tcPr>
          <w:p w:rsidR="006F5744" w:rsidRPr="00FA1975" w:rsidRDefault="006F5744" w:rsidP="00B24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8582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</w:tcPr>
          <w:p w:rsidR="006F5744" w:rsidRPr="00FA1975" w:rsidRDefault="006F5744" w:rsidP="005F5F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Выставка-продажа промышленных товаров (специализированная)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п. Сазоново</w:t>
            </w:r>
          </w:p>
        </w:tc>
        <w:tc>
          <w:tcPr>
            <w:tcW w:w="3827" w:type="dxa"/>
          </w:tcPr>
          <w:p w:rsidR="006F5744" w:rsidRPr="00FA1975" w:rsidRDefault="006F5744" w:rsidP="00A8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п. Сазоново ул. </w:t>
            </w: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, дом 14</w:t>
            </w:r>
          </w:p>
          <w:p w:rsidR="006F5744" w:rsidRPr="00FA1975" w:rsidRDefault="006F5744" w:rsidP="00A8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(здание МУ «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Сазоновский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ДК»)</w:t>
            </w:r>
          </w:p>
          <w:p w:rsidR="006F5744" w:rsidRPr="00FA1975" w:rsidRDefault="006F5744" w:rsidP="00A81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35:18:0401012:1969 </w:t>
            </w:r>
          </w:p>
        </w:tc>
        <w:tc>
          <w:tcPr>
            <w:tcW w:w="1134" w:type="dxa"/>
          </w:tcPr>
          <w:p w:rsidR="006F5744" w:rsidRPr="00FA1975" w:rsidRDefault="00062221" w:rsidP="00B24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2.3</w:t>
            </w:r>
          </w:p>
        </w:tc>
        <w:tc>
          <w:tcPr>
            <w:tcW w:w="4111" w:type="dxa"/>
          </w:tcPr>
          <w:p w:rsidR="006F5744" w:rsidRPr="00FA1975" w:rsidRDefault="006F5744" w:rsidP="00BC55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Ярмарки, связанные с проведением культурно-массовых мероприятий для населения посёлка Сазоново (универсальные)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п. Сазоново</w:t>
            </w:r>
          </w:p>
        </w:tc>
        <w:tc>
          <w:tcPr>
            <w:tcW w:w="3827" w:type="dxa"/>
          </w:tcPr>
          <w:p w:rsidR="006F5744" w:rsidRPr="00FA1975" w:rsidRDefault="006F5744" w:rsidP="00B24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Площадь перед зданием МУ «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Сазоновский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ДК» по ул. Советская дом14</w:t>
            </w:r>
          </w:p>
          <w:p w:rsidR="002A165C" w:rsidRPr="00FA1975" w:rsidRDefault="002A165C" w:rsidP="00FA1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r:id="rId13" w:history="1">
              <w:r w:rsidR="00FA1975" w:rsidRPr="00FA1975">
                <w:rPr>
                  <w:rFonts w:ascii="Times New Roman" w:hAnsi="Times New Roman" w:cs="Times New Roman"/>
                  <w:bCs/>
                  <w:sz w:val="22"/>
                  <w:szCs w:val="22"/>
                  <w:shd w:val="clear" w:color="auto" w:fill="FFFFFF"/>
                </w:rPr>
                <w:t>35:18:0401009</w:t>
              </w:r>
            </w:hyperlink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6F5744" w:rsidP="00FC2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FA1975" w:rsidRPr="00FA1975" w:rsidTr="002E1168">
        <w:trPr>
          <w:trHeight w:val="300"/>
        </w:trPr>
        <w:tc>
          <w:tcPr>
            <w:tcW w:w="10959" w:type="dxa"/>
            <w:gridSpan w:val="5"/>
            <w:shd w:val="clear" w:color="auto" w:fill="auto"/>
            <w:noWrap/>
            <w:vAlign w:val="center"/>
          </w:tcPr>
          <w:p w:rsidR="00F3714A" w:rsidRPr="00FA1975" w:rsidRDefault="00F3714A" w:rsidP="00FC2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Белокрестское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территориальное управление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spacing w:after="160" w:line="259" w:lineRule="auto"/>
              <w:ind w:left="360" w:hanging="360"/>
              <w:jc w:val="both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</w:tcPr>
          <w:p w:rsidR="006F5744" w:rsidRPr="00FA1975" w:rsidRDefault="006F5744" w:rsidP="005F5F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Еженедельная ярмарочная торговля </w:t>
            </w: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. Белые Кресты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с. Белые Кресты</w:t>
            </w:r>
          </w:p>
        </w:tc>
        <w:tc>
          <w:tcPr>
            <w:tcW w:w="3827" w:type="dxa"/>
          </w:tcPr>
          <w:p w:rsidR="006F5744" w:rsidRPr="00FA1975" w:rsidRDefault="006F5744" w:rsidP="00B24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Часть автомобильной дороги вблизи магазина по улице Луговая, д.14 </w:t>
            </w:r>
          </w:p>
          <w:p w:rsidR="002A165C" w:rsidRPr="00FA1975" w:rsidRDefault="002A165C" w:rsidP="00B24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0328A" w:rsidRPr="00FA1975">
              <w:rPr>
                <w:rFonts w:ascii="Times New Roman" w:hAnsi="Times New Roman" w:cs="Times New Roman"/>
                <w:sz w:val="22"/>
                <w:szCs w:val="22"/>
              </w:rPr>
              <w:t>35:18:0402001</w:t>
            </w: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4F6B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spacing w:after="160" w:line="259" w:lineRule="auto"/>
              <w:ind w:right="-250" w:hanging="369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3.2</w:t>
            </w:r>
          </w:p>
        </w:tc>
        <w:tc>
          <w:tcPr>
            <w:tcW w:w="4111" w:type="dxa"/>
          </w:tcPr>
          <w:p w:rsidR="006F5744" w:rsidRPr="00FA1975" w:rsidRDefault="006F5744" w:rsidP="005F5F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Ярмарки, связанные с проведением культурно-массовых мероприятий для населения муниципального образования </w:t>
            </w:r>
            <w:r w:rsidRPr="00FA19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сельское поселение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Белокрестское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универсальная</w:t>
            </w:r>
            <w:proofErr w:type="gram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lastRenderedPageBreak/>
              <w:t>с. Белые Кресты</w:t>
            </w:r>
          </w:p>
        </w:tc>
        <w:tc>
          <w:tcPr>
            <w:tcW w:w="3827" w:type="dxa"/>
          </w:tcPr>
          <w:p w:rsidR="006F5744" w:rsidRPr="00FA1975" w:rsidRDefault="006F5744" w:rsidP="005F5F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Часть автомобильной дороги по улице Кооперативная вблизи дома 14</w:t>
            </w:r>
          </w:p>
          <w:p w:rsidR="002A165C" w:rsidRPr="00FA1975" w:rsidRDefault="002A165C" w:rsidP="00E77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r:id="rId14" w:history="1">
              <w:r w:rsidR="00E774D3" w:rsidRPr="00FA1975">
                <w:rPr>
                  <w:rFonts w:ascii="Times New Roman" w:hAnsi="Times New Roman" w:cs="Times New Roman"/>
                  <w:bCs/>
                  <w:sz w:val="22"/>
                  <w:szCs w:val="22"/>
                  <w:shd w:val="clear" w:color="auto" w:fill="FFFFFF"/>
                </w:rPr>
                <w:t>35:18:0201013</w:t>
              </w:r>
            </w:hyperlink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5F5F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111" w:type="dxa"/>
          </w:tcPr>
          <w:p w:rsidR="006F5744" w:rsidRPr="00FA1975" w:rsidRDefault="006F5744" w:rsidP="005F5F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Еженедельная ярмарочная торговля в п. Борисово (универсальная); ярмарки, связанные с проведением культурно-массовых мероприятий для населения муниципального образования Борисовское сельское поселение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п. Борисово</w:t>
            </w:r>
          </w:p>
        </w:tc>
        <w:tc>
          <w:tcPr>
            <w:tcW w:w="3827" w:type="dxa"/>
          </w:tcPr>
          <w:p w:rsidR="006F5744" w:rsidRPr="00FA1975" w:rsidRDefault="006F5744" w:rsidP="00EB77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Площадь перед торговым центром по улице Октябрьская вблизи дома 31</w:t>
            </w:r>
          </w:p>
          <w:p w:rsidR="002A165C" w:rsidRPr="00FA1975" w:rsidRDefault="002A165C" w:rsidP="003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r:id="rId15" w:history="1">
              <w:r w:rsidR="003768DA" w:rsidRPr="00FA1975">
                <w:rPr>
                  <w:rFonts w:ascii="Times New Roman" w:hAnsi="Times New Roman" w:cs="Times New Roman"/>
                  <w:bCs/>
                  <w:sz w:val="22"/>
                  <w:szCs w:val="22"/>
                  <w:shd w:val="clear" w:color="auto" w:fill="FFFFFF"/>
                </w:rPr>
                <w:t>35:18:0303008</w:t>
              </w:r>
            </w:hyperlink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5F5F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766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5F5F4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3.4</w:t>
            </w:r>
          </w:p>
        </w:tc>
        <w:tc>
          <w:tcPr>
            <w:tcW w:w="4111" w:type="dxa"/>
          </w:tcPr>
          <w:p w:rsidR="006F5744" w:rsidRPr="00FA1975" w:rsidRDefault="006F5744" w:rsidP="005F5F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Еженедельная ярмарочная торговля в дома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Избоищи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(универсальная)</w:t>
            </w:r>
          </w:p>
          <w:p w:rsidR="006F5744" w:rsidRPr="00FA1975" w:rsidRDefault="006F5744" w:rsidP="005F5F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Избоищи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BD3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Часть автомобильной дороги по ул. Береговая вблизи дома  10</w:t>
            </w:r>
            <w:r w:rsidR="002A165C"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0328A" w:rsidRPr="00FA1975">
              <w:rPr>
                <w:rFonts w:ascii="Times New Roman" w:hAnsi="Times New Roman" w:cs="Times New Roman"/>
                <w:sz w:val="22"/>
                <w:szCs w:val="22"/>
              </w:rPr>
              <w:t>35:18:0402014</w:t>
            </w:r>
            <w:r w:rsidR="002A165C"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5F5F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3.5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Ярмарки, связанные с проведением культурно-массовых мероприятий для населения муниципального образования сельское поселение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Белокрестское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универсальная</w:t>
            </w:r>
            <w:proofErr w:type="gram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Избоищи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A43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 парка, вблизи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Избоищского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КДЦ отдела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Белокрестского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СКО   </w:t>
            </w:r>
          </w:p>
          <w:p w:rsidR="002A165C" w:rsidRPr="00FA1975" w:rsidRDefault="002A165C" w:rsidP="00486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r:id="rId16" w:history="1">
              <w:r w:rsidR="0048676B" w:rsidRPr="00FA1975">
                <w:rPr>
                  <w:rFonts w:ascii="Times New Roman" w:hAnsi="Times New Roman" w:cs="Times New Roman"/>
                  <w:bCs/>
                  <w:sz w:val="22"/>
                  <w:szCs w:val="22"/>
                  <w:shd w:val="clear" w:color="auto" w:fill="FFFFFF"/>
                </w:rPr>
                <w:t>35:18:0402014</w:t>
              </w:r>
            </w:hyperlink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3.6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Еженедельная ярмарочная торговля в дома Анишино (универсальная); ярмарки, связанные с проведением культурно-массовых мероприятий для населения муниципального образования сельское поселение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Белокрестское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Анишино</w:t>
            </w:r>
          </w:p>
        </w:tc>
        <w:tc>
          <w:tcPr>
            <w:tcW w:w="3827" w:type="dxa"/>
          </w:tcPr>
          <w:p w:rsidR="006F5744" w:rsidRPr="00FA1975" w:rsidRDefault="006F5744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Часть автомобильной дороги по ул. Советская, вблизи дома 11</w:t>
            </w:r>
          </w:p>
          <w:p w:rsidR="006F5744" w:rsidRPr="00FA1975" w:rsidRDefault="002A165C" w:rsidP="00A43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0328A"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35:18:0405007</w:t>
            </w: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A43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3.7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Еженедельная ярмарочная торговля в дома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Мегрино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(универсальная); ярмарки, связанные с проведением культурно-массовых мероприятий для населения муниципального образования сельское поселение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Белокрестское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Мегрино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Часть автомобильной дороги по ул. Северная вблизи  дома 6</w:t>
            </w:r>
          </w:p>
          <w:p w:rsidR="006F5744" w:rsidRPr="00FA1975" w:rsidRDefault="002A165C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0328A"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35:18:0303012</w:t>
            </w: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360" w:hanging="360"/>
              <w:jc w:val="both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3.8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Еженедельная ярмарочная торговля в с. Покровское (универсальная); ярмарки, связанные с проведением культурно-массовых мероприятий для населения муниципального образования с</w:t>
            </w:r>
            <w:r w:rsidR="00BD3288"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ельское поселение </w:t>
            </w:r>
            <w:proofErr w:type="spellStart"/>
            <w:r w:rsidR="00BD3288" w:rsidRPr="00FA1975">
              <w:rPr>
                <w:rFonts w:ascii="Times New Roman" w:hAnsi="Times New Roman" w:cs="Times New Roman"/>
                <w:sz w:val="22"/>
                <w:szCs w:val="22"/>
              </w:rPr>
              <w:t>Белокрестское</w:t>
            </w:r>
            <w:proofErr w:type="spellEnd"/>
            <w:r w:rsidR="00BD3288"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(универсальная)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EA740A">
            <w:pPr>
              <w:ind w:right="-108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с. Покровское</w:t>
            </w:r>
          </w:p>
        </w:tc>
        <w:tc>
          <w:tcPr>
            <w:tcW w:w="3827" w:type="dxa"/>
          </w:tcPr>
          <w:p w:rsidR="006F5744" w:rsidRPr="00FA1975" w:rsidRDefault="006F5744" w:rsidP="005365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Часть автомобильной дороги вблизи по  </w:t>
            </w: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ул. Центральная, вблизи дома 6а</w:t>
            </w:r>
          </w:p>
          <w:p w:rsidR="006F5744" w:rsidRPr="00FA1975" w:rsidRDefault="002A165C" w:rsidP="00D04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r:id="rId17" w:history="1">
              <w:r w:rsidR="00D04809" w:rsidRPr="00FA1975">
                <w:rPr>
                  <w:rFonts w:ascii="Times New Roman" w:hAnsi="Times New Roman" w:cs="Times New Roman"/>
                  <w:bCs/>
                  <w:sz w:val="22"/>
                  <w:szCs w:val="22"/>
                  <w:shd w:val="clear" w:color="auto" w:fill="FFFFFF"/>
                </w:rPr>
                <w:t>35:18:0404008</w:t>
              </w:r>
            </w:hyperlink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27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3.9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B73C20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FA1975">
              <w:rPr>
                <w:sz w:val="22"/>
                <w:szCs w:val="22"/>
              </w:rPr>
              <w:t>д</w:t>
            </w:r>
            <w:proofErr w:type="spellEnd"/>
            <w:r w:rsidRPr="00FA1975">
              <w:rPr>
                <w:sz w:val="22"/>
                <w:szCs w:val="22"/>
              </w:rPr>
              <w:t xml:space="preserve"> Бабушкино</w:t>
            </w:r>
          </w:p>
        </w:tc>
        <w:tc>
          <w:tcPr>
            <w:tcW w:w="3827" w:type="dxa"/>
          </w:tcPr>
          <w:p w:rsidR="006F5744" w:rsidRPr="00FA1975" w:rsidRDefault="006F5744" w:rsidP="001E5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Часть автомобильной дороги вблизи дома </w:t>
            </w: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6F5744" w:rsidRPr="00FA1975" w:rsidRDefault="002A165C" w:rsidP="00B73C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r:id="rId18" w:history="1">
              <w:r w:rsidR="00B73C20" w:rsidRPr="00FA1975">
                <w:rPr>
                  <w:rFonts w:ascii="Times New Roman" w:hAnsi="Times New Roman" w:cs="Times New Roman"/>
                  <w:bCs/>
                  <w:sz w:val="22"/>
                  <w:szCs w:val="22"/>
                  <w:shd w:val="clear" w:color="auto" w:fill="F9F9F9"/>
                </w:rPr>
                <w:t>35:18:0403007</w:t>
              </w:r>
            </w:hyperlink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A43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3.10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Бараново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 xml:space="preserve">Часть автомобильной дороги вблизи дома </w:t>
            </w:r>
            <w:r w:rsidRPr="00FA1975">
              <w:rPr>
                <w:sz w:val="22"/>
                <w:szCs w:val="22"/>
              </w:rPr>
              <w:t>23</w:t>
            </w:r>
          </w:p>
          <w:p w:rsidR="006F5744" w:rsidRPr="00FA1975" w:rsidRDefault="002A165C" w:rsidP="00BD3288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r w:rsidR="0010328A" w:rsidRPr="00FA1975">
              <w:rPr>
                <w:sz w:val="22"/>
                <w:szCs w:val="22"/>
              </w:rPr>
              <w:t>35:18:0303017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3.11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Бельское</w:t>
            </w:r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 xml:space="preserve">Часть автомобильной дороги вблизи дома </w:t>
            </w:r>
            <w:r w:rsidRPr="00FA1975">
              <w:rPr>
                <w:bCs/>
                <w:sz w:val="22"/>
                <w:szCs w:val="22"/>
                <w:shd w:val="clear" w:color="auto" w:fill="FFFFFF"/>
              </w:rPr>
              <w:t>8</w:t>
            </w:r>
          </w:p>
          <w:p w:rsidR="006F5744" w:rsidRPr="00FA1975" w:rsidRDefault="002A165C" w:rsidP="00B73C20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19" w:history="1">
              <w:r w:rsidR="00B73C20" w:rsidRPr="00FA1975">
                <w:rPr>
                  <w:bCs/>
                  <w:sz w:val="22"/>
                  <w:szCs w:val="22"/>
                  <w:shd w:val="clear" w:color="auto" w:fill="FFFFFF"/>
                </w:rPr>
                <w:t>35:18:0403013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3.12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B73C20">
            <w:pPr>
              <w:ind w:right="-108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  </w:t>
            </w:r>
            <w:proofErr w:type="spellStart"/>
            <w:r w:rsidRPr="00FA1975">
              <w:rPr>
                <w:sz w:val="22"/>
                <w:szCs w:val="22"/>
              </w:rPr>
              <w:t>Бортниково</w:t>
            </w:r>
            <w:proofErr w:type="spellEnd"/>
          </w:p>
        </w:tc>
        <w:tc>
          <w:tcPr>
            <w:tcW w:w="3827" w:type="dxa"/>
          </w:tcPr>
          <w:p w:rsidR="002A165C" w:rsidRPr="00FA1975" w:rsidRDefault="006F5744" w:rsidP="00253556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 xml:space="preserve">Часть автомобильной дороги вблизи дома </w:t>
            </w:r>
            <w:r w:rsidRPr="00FA1975">
              <w:rPr>
                <w:sz w:val="22"/>
                <w:szCs w:val="22"/>
              </w:rPr>
              <w:t>8</w:t>
            </w:r>
          </w:p>
          <w:p w:rsidR="006F5744" w:rsidRPr="00FA1975" w:rsidRDefault="002A165C" w:rsidP="00BD3288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r w:rsidR="0010328A" w:rsidRPr="00FA1975">
              <w:rPr>
                <w:sz w:val="22"/>
                <w:szCs w:val="22"/>
              </w:rPr>
              <w:t>35:18:0103007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3.13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A43802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 </w:t>
            </w:r>
            <w:proofErr w:type="spellStart"/>
            <w:r w:rsidRPr="00FA1975">
              <w:rPr>
                <w:sz w:val="22"/>
                <w:szCs w:val="22"/>
              </w:rPr>
              <w:t>Валунь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</w:t>
            </w:r>
          </w:p>
          <w:p w:rsidR="002A165C" w:rsidRPr="00FA1975" w:rsidRDefault="002A165C" w:rsidP="00504F6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r w:rsidR="0010328A" w:rsidRPr="00FA1975">
              <w:rPr>
                <w:sz w:val="22"/>
                <w:szCs w:val="22"/>
              </w:rPr>
              <w:t>35:18:0303010</w:t>
            </w:r>
            <w:r w:rsidRPr="00FA1975">
              <w:rPr>
                <w:sz w:val="22"/>
                <w:szCs w:val="22"/>
              </w:rPr>
              <w:t>)</w:t>
            </w:r>
          </w:p>
          <w:p w:rsidR="006F5744" w:rsidRPr="00FA1975" w:rsidRDefault="006F5744" w:rsidP="00661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3.14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A43802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 Гора</w:t>
            </w:r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7</w:t>
            </w:r>
          </w:p>
          <w:p w:rsidR="002A165C" w:rsidRPr="00FA1975" w:rsidRDefault="002A165C" w:rsidP="00B73C20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20" w:history="1">
              <w:r w:rsidR="00B73C20" w:rsidRPr="00FA1975">
                <w:rPr>
                  <w:bCs/>
                  <w:sz w:val="22"/>
                  <w:szCs w:val="22"/>
                  <w:shd w:val="clear" w:color="auto" w:fill="F9F9F9"/>
                </w:rPr>
                <w:t>35:18:0103002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lastRenderedPageBreak/>
              <w:t>3.15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Ерохово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21</w:t>
            </w:r>
          </w:p>
          <w:p w:rsidR="002A165C" w:rsidRPr="00FA1975" w:rsidRDefault="002A165C" w:rsidP="00EA529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21" w:history="1">
              <w:r w:rsidR="00EA5297" w:rsidRPr="00FA1975">
                <w:rPr>
                  <w:bCs/>
                  <w:sz w:val="22"/>
                  <w:szCs w:val="22"/>
                  <w:shd w:val="clear" w:color="auto" w:fill="F9F9F9"/>
                </w:rPr>
                <w:t>35:18:0402003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3.16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Залозно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9</w:t>
            </w:r>
          </w:p>
          <w:p w:rsidR="002A165C" w:rsidRPr="00FA1975" w:rsidRDefault="002A165C" w:rsidP="00AF256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22" w:history="1">
              <w:r w:rsidR="00AF2564" w:rsidRPr="00FA1975">
                <w:rPr>
                  <w:bCs/>
                  <w:sz w:val="22"/>
                  <w:szCs w:val="22"/>
                  <w:shd w:val="clear" w:color="auto" w:fill="F9F9F9"/>
                </w:rPr>
                <w:t>35:18:0303013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3.17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Залужье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4</w:t>
            </w:r>
          </w:p>
          <w:p w:rsidR="002A165C" w:rsidRPr="00FA1975" w:rsidRDefault="002A165C" w:rsidP="00AF256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23" w:history="1">
              <w:r w:rsidR="00AF2564" w:rsidRPr="00FA1975">
                <w:rPr>
                  <w:bCs/>
                  <w:sz w:val="22"/>
                  <w:szCs w:val="22"/>
                  <w:shd w:val="clear" w:color="auto" w:fill="F9F9F9"/>
                </w:rPr>
                <w:t>35:18:0103004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3.18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Колобово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12</w:t>
            </w:r>
          </w:p>
          <w:p w:rsidR="002A165C" w:rsidRPr="00FA1975" w:rsidRDefault="002A165C" w:rsidP="00AF256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24" w:history="1">
              <w:r w:rsidR="00AF2564" w:rsidRPr="00FA1975">
                <w:rPr>
                  <w:bCs/>
                  <w:sz w:val="22"/>
                  <w:szCs w:val="22"/>
                  <w:shd w:val="clear" w:color="auto" w:fill="FFFFFF"/>
                </w:rPr>
                <w:t>35:18:0303018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3.19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Котово</w:t>
            </w:r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18</w:t>
            </w:r>
          </w:p>
          <w:p w:rsidR="002A165C" w:rsidRPr="00FA1975" w:rsidRDefault="002A165C" w:rsidP="00AF2564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25" w:history="1">
              <w:r w:rsidR="00AF2564" w:rsidRPr="00FA1975">
                <w:rPr>
                  <w:bCs/>
                  <w:sz w:val="22"/>
                  <w:szCs w:val="22"/>
                  <w:shd w:val="clear" w:color="auto" w:fill="FFFFFF"/>
                </w:rPr>
                <w:t>35:18:0405014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3.20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EF5671" w:rsidP="00EF5671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Лешутинская</w:t>
            </w:r>
            <w:proofErr w:type="spellEnd"/>
            <w:r w:rsidR="006F5744" w:rsidRPr="00FA1975">
              <w:rPr>
                <w:sz w:val="22"/>
                <w:szCs w:val="22"/>
              </w:rPr>
              <w:t xml:space="preserve"> Гора</w:t>
            </w:r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8</w:t>
            </w:r>
          </w:p>
          <w:p w:rsidR="002A165C" w:rsidRPr="00FA1975" w:rsidRDefault="002A165C" w:rsidP="00EF5671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26" w:history="1">
              <w:r w:rsidR="00EF5671" w:rsidRPr="00FA1975">
                <w:rPr>
                  <w:bCs/>
                  <w:sz w:val="22"/>
                  <w:szCs w:val="22"/>
                  <w:shd w:val="clear" w:color="auto" w:fill="FFFFFF"/>
                </w:rPr>
                <w:t>35:18:0103002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3.21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Лукинское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19</w:t>
            </w:r>
          </w:p>
          <w:p w:rsidR="002A165C" w:rsidRPr="00FA1975" w:rsidRDefault="002A165C" w:rsidP="00FA1975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27" w:history="1">
              <w:r w:rsidR="00FA1975" w:rsidRPr="00FA1975">
                <w:rPr>
                  <w:bCs/>
                  <w:sz w:val="22"/>
                  <w:szCs w:val="22"/>
                  <w:shd w:val="clear" w:color="auto" w:fill="FFFFFF"/>
                </w:rPr>
                <w:t>35:18:0405009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3.22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Львов Двор</w:t>
            </w:r>
          </w:p>
        </w:tc>
        <w:tc>
          <w:tcPr>
            <w:tcW w:w="3827" w:type="dxa"/>
          </w:tcPr>
          <w:p w:rsidR="006F5744" w:rsidRPr="00FA1975" w:rsidRDefault="006F5744" w:rsidP="00504F67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</w:t>
            </w:r>
            <w:r w:rsidRPr="00FA1975">
              <w:rPr>
                <w:bCs/>
                <w:sz w:val="22"/>
                <w:szCs w:val="22"/>
                <w:shd w:val="clear" w:color="auto" w:fill="FFFFFF"/>
              </w:rPr>
              <w:t> дома 3</w:t>
            </w:r>
          </w:p>
          <w:p w:rsidR="002A165C" w:rsidRPr="00FA1975" w:rsidRDefault="002A165C" w:rsidP="00504F6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r w:rsidR="0010328A" w:rsidRPr="00FA1975">
              <w:rPr>
                <w:sz w:val="22"/>
                <w:szCs w:val="22"/>
              </w:rPr>
              <w:t>35:18:0302002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 w:firstLine="22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3.23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10328A">
            <w:pPr>
              <w:ind w:right="-108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Малашкино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4</w:t>
            </w:r>
          </w:p>
          <w:p w:rsidR="002A165C" w:rsidRPr="00FA1975" w:rsidRDefault="002A165C" w:rsidP="00504F6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r w:rsidR="0010328A" w:rsidRPr="00FA1975">
              <w:rPr>
                <w:sz w:val="22"/>
                <w:szCs w:val="22"/>
                <w:shd w:val="clear" w:color="auto" w:fill="FFFFFF"/>
              </w:rPr>
              <w:t>35:18:0303003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3.24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Мардас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19</w:t>
            </w:r>
          </w:p>
          <w:p w:rsidR="002A165C" w:rsidRPr="00FA1975" w:rsidRDefault="002A165C" w:rsidP="00504F6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r w:rsidR="0010328A" w:rsidRPr="00FA1975">
              <w:rPr>
                <w:sz w:val="22"/>
                <w:szCs w:val="22"/>
                <w:shd w:val="clear" w:color="auto" w:fill="FFFFFF"/>
              </w:rPr>
              <w:t>35:18:0402008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3.25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Марьино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18</w:t>
            </w:r>
          </w:p>
          <w:p w:rsidR="002A165C" w:rsidRPr="00FA1975" w:rsidRDefault="002A165C" w:rsidP="00EF5671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28" w:history="1">
              <w:r w:rsidR="00EF5671" w:rsidRPr="00FA1975">
                <w:rPr>
                  <w:bCs/>
                  <w:sz w:val="22"/>
                  <w:szCs w:val="22"/>
                  <w:shd w:val="clear" w:color="auto" w:fill="F9F9F9"/>
                </w:rPr>
                <w:t>35:18:0103005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3.26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Метелиши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6</w:t>
            </w:r>
          </w:p>
          <w:p w:rsidR="002A165C" w:rsidRPr="00FA1975" w:rsidRDefault="002A165C" w:rsidP="00504F6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r w:rsidR="0010328A" w:rsidRPr="00FA1975">
              <w:rPr>
                <w:sz w:val="22"/>
                <w:szCs w:val="22"/>
                <w:shd w:val="clear" w:color="auto" w:fill="FFFFFF"/>
              </w:rPr>
              <w:t>35:18:0402005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3.27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Мишино</w:t>
            </w:r>
          </w:p>
        </w:tc>
        <w:tc>
          <w:tcPr>
            <w:tcW w:w="3827" w:type="dxa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 xml:space="preserve">Часть автомобильной дороги </w:t>
            </w:r>
            <w:r w:rsidR="002A165C" w:rsidRPr="00FA1975">
              <w:rPr>
                <w:sz w:val="22"/>
                <w:szCs w:val="22"/>
                <w:shd w:val="clear" w:color="auto" w:fill="FFFFFF"/>
              </w:rPr>
              <w:t>у</w:t>
            </w:r>
            <w:r w:rsidRPr="00FA1975">
              <w:rPr>
                <w:sz w:val="22"/>
                <w:szCs w:val="22"/>
                <w:shd w:val="clear" w:color="auto" w:fill="FFFFFF"/>
              </w:rPr>
              <w:t xml:space="preserve"> автобусной остановки</w:t>
            </w:r>
            <w:r w:rsidR="002A165C" w:rsidRPr="00FA1975">
              <w:rPr>
                <w:sz w:val="22"/>
                <w:szCs w:val="22"/>
                <w:shd w:val="clear" w:color="auto" w:fill="FFFFFF"/>
              </w:rPr>
              <w:t xml:space="preserve"> вблизи дома 4</w:t>
            </w:r>
          </w:p>
          <w:p w:rsidR="002A165C" w:rsidRPr="00FA1975" w:rsidRDefault="002A165C" w:rsidP="00A97319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29" w:history="1">
              <w:r w:rsidR="00A97319" w:rsidRPr="00FA1975">
                <w:rPr>
                  <w:bCs/>
                  <w:sz w:val="22"/>
                  <w:szCs w:val="22"/>
                  <w:shd w:val="clear" w:color="auto" w:fill="F9F9F9"/>
                </w:rPr>
                <w:t>35:18:0404002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3.28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A97319">
            <w:pPr>
              <w:ind w:right="-108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Наумовское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7</w:t>
            </w:r>
          </w:p>
          <w:p w:rsidR="002A165C" w:rsidRPr="00FA1975" w:rsidRDefault="002A165C" w:rsidP="00FA1975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30" w:history="1">
              <w:r w:rsidR="00A97319" w:rsidRPr="00FA1975">
                <w:rPr>
                  <w:bCs/>
                  <w:sz w:val="22"/>
                  <w:szCs w:val="22"/>
                  <w:shd w:val="clear" w:color="auto" w:fill="F9F9F9"/>
                </w:rPr>
                <w:t>35:18:0403014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3.29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Низ</w:t>
            </w:r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</w:t>
            </w:r>
            <w:r w:rsidR="002A165C" w:rsidRPr="00FA197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A1975">
              <w:rPr>
                <w:sz w:val="22"/>
                <w:szCs w:val="22"/>
                <w:shd w:val="clear" w:color="auto" w:fill="FFFFFF"/>
              </w:rPr>
              <w:t>дома 24</w:t>
            </w:r>
          </w:p>
          <w:p w:rsidR="002A165C" w:rsidRPr="00FA1975" w:rsidRDefault="002A165C" w:rsidP="00A97319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31" w:history="1">
              <w:r w:rsidR="00A97319" w:rsidRPr="00FA1975">
                <w:rPr>
                  <w:bCs/>
                  <w:sz w:val="22"/>
                  <w:szCs w:val="22"/>
                  <w:shd w:val="clear" w:color="auto" w:fill="FFFFFF"/>
                </w:rPr>
                <w:t>35:18:0302003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3.30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Олисово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24</w:t>
            </w:r>
          </w:p>
          <w:p w:rsidR="002A165C" w:rsidRPr="00FA1975" w:rsidRDefault="002A165C" w:rsidP="00637EB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32" w:history="1">
              <w:r w:rsidR="00637EBA" w:rsidRPr="00FA1975">
                <w:rPr>
                  <w:bCs/>
                  <w:sz w:val="22"/>
                  <w:szCs w:val="22"/>
                  <w:shd w:val="clear" w:color="auto" w:fill="FFFFFF"/>
                </w:rPr>
                <w:t>35:18:0405013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3.31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Паник</w:t>
            </w:r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2</w:t>
            </w:r>
          </w:p>
          <w:p w:rsidR="002A165C" w:rsidRPr="00FA1975" w:rsidRDefault="002A165C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r w:rsidR="00637EBA" w:rsidRPr="00FA1975">
              <w:rPr>
                <w:sz w:val="22"/>
                <w:szCs w:val="22"/>
                <w:shd w:val="clear" w:color="auto" w:fill="FFFFFF"/>
              </w:rPr>
              <w:t>35:18:0303001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3.32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Приворот</w:t>
            </w:r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12</w:t>
            </w:r>
          </w:p>
          <w:p w:rsidR="002A165C" w:rsidRPr="00FA1975" w:rsidRDefault="002A165C" w:rsidP="00A46518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33" w:history="1">
              <w:r w:rsidR="00A46518" w:rsidRPr="00FA1975">
                <w:rPr>
                  <w:bCs/>
                  <w:sz w:val="22"/>
                  <w:szCs w:val="22"/>
                  <w:shd w:val="clear" w:color="auto" w:fill="FFFFFF"/>
                </w:rPr>
                <w:t>35:18:0402015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3.33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Пустынь</w:t>
            </w:r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13</w:t>
            </w:r>
          </w:p>
          <w:p w:rsidR="002A165C" w:rsidRPr="00FA1975" w:rsidRDefault="002A165C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r w:rsidR="00111C07" w:rsidRPr="00FA1975">
              <w:rPr>
                <w:sz w:val="22"/>
                <w:szCs w:val="22"/>
                <w:shd w:val="clear" w:color="auto" w:fill="FFFFFF"/>
              </w:rPr>
              <w:t>35:18:0303014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lastRenderedPageBreak/>
              <w:t>3.34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Середка</w:t>
            </w:r>
          </w:p>
        </w:tc>
        <w:tc>
          <w:tcPr>
            <w:tcW w:w="3827" w:type="dxa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6</w:t>
            </w:r>
          </w:p>
          <w:p w:rsidR="002A165C" w:rsidRPr="00FA1975" w:rsidRDefault="002A165C" w:rsidP="00111C0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hyperlink r:id="rId34" w:history="1">
              <w:r w:rsidR="00111C07" w:rsidRPr="00FA1975">
                <w:rPr>
                  <w:bCs/>
                  <w:sz w:val="22"/>
                  <w:szCs w:val="22"/>
                  <w:shd w:val="clear" w:color="auto" w:fill="FFFFFF"/>
                </w:rPr>
                <w:t>35:18:0302001</w:t>
              </w:r>
            </w:hyperlink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3.35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Чикусово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2</w:t>
            </w:r>
          </w:p>
          <w:p w:rsidR="002A165C" w:rsidRPr="00FA1975" w:rsidRDefault="002A165C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</w:rPr>
              <w:t>(</w:t>
            </w:r>
            <w:r w:rsidR="0010328A" w:rsidRPr="00FA1975">
              <w:rPr>
                <w:sz w:val="22"/>
                <w:szCs w:val="22"/>
                <w:shd w:val="clear" w:color="auto" w:fill="FFFFFF"/>
              </w:rPr>
              <w:t>35:18:0405010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3.36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Костылева</w:t>
            </w:r>
            <w:proofErr w:type="spellEnd"/>
            <w:r w:rsidRPr="00FA1975">
              <w:rPr>
                <w:sz w:val="22"/>
                <w:szCs w:val="22"/>
              </w:rPr>
              <w:t xml:space="preserve"> Гора</w:t>
            </w:r>
          </w:p>
        </w:tc>
        <w:tc>
          <w:tcPr>
            <w:tcW w:w="3827" w:type="dxa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 xml:space="preserve">Часть автомобильной дороги вблизи дома  </w:t>
            </w:r>
          </w:p>
          <w:p w:rsidR="002A165C" w:rsidRPr="00FA1975" w:rsidRDefault="002A165C" w:rsidP="00504F6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(</w:t>
            </w:r>
            <w:r w:rsidR="00E22BA0" w:rsidRPr="00FA1975">
              <w:rPr>
                <w:sz w:val="22"/>
                <w:szCs w:val="22"/>
                <w:shd w:val="clear" w:color="auto" w:fill="FFFFFF"/>
              </w:rPr>
              <w:t>35:18:0402009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3.37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Лешутино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36</w:t>
            </w:r>
          </w:p>
          <w:p w:rsidR="002A165C" w:rsidRPr="00FA1975" w:rsidRDefault="002A165C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</w:rPr>
              <w:t>(</w:t>
            </w:r>
            <w:r w:rsidR="00E22BA0" w:rsidRPr="00FA1975">
              <w:rPr>
                <w:sz w:val="22"/>
                <w:szCs w:val="22"/>
                <w:shd w:val="clear" w:color="auto" w:fill="FFFFFF"/>
              </w:rPr>
              <w:t>35:18:0103003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64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3.38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Сиротово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</w:t>
            </w:r>
          </w:p>
          <w:p w:rsidR="002A165C" w:rsidRPr="00FA1975" w:rsidRDefault="002A165C" w:rsidP="00504F6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</w:rPr>
              <w:t>(</w:t>
            </w:r>
            <w:r w:rsidR="00E22BA0" w:rsidRPr="00FA1975">
              <w:rPr>
                <w:sz w:val="22"/>
                <w:szCs w:val="22"/>
                <w:shd w:val="clear" w:color="auto" w:fill="FFFFFF"/>
              </w:rPr>
              <w:t>35:18:0405012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>00</w:t>
            </w:r>
          </w:p>
        </w:tc>
      </w:tr>
      <w:tr w:rsidR="00FA1975" w:rsidRPr="00FA1975" w:rsidTr="00953C16">
        <w:trPr>
          <w:trHeight w:val="300"/>
        </w:trPr>
        <w:tc>
          <w:tcPr>
            <w:tcW w:w="10959" w:type="dxa"/>
            <w:gridSpan w:val="5"/>
            <w:shd w:val="clear" w:color="auto" w:fill="auto"/>
            <w:noWrap/>
            <w:vAlign w:val="center"/>
          </w:tcPr>
          <w:p w:rsidR="00F3714A" w:rsidRPr="00FA1975" w:rsidRDefault="00F3714A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Первомайское территориальное управление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4.1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Еженедельная ярмарочная торговля в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мердомский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(универсальная);</w:t>
            </w:r>
          </w:p>
          <w:p w:rsidR="006F5744" w:rsidRPr="00FA1975" w:rsidRDefault="006F5744" w:rsidP="00661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ярмарки, связанные с проведением культурно-массовых мероприятий для населения муниципального образования Первомайское сельское поселение (</w:t>
            </w: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универсальная</w:t>
            </w:r>
            <w:proofErr w:type="gram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п. </w:t>
            </w:r>
            <w:proofErr w:type="spellStart"/>
            <w:r w:rsidRPr="00FA1975">
              <w:rPr>
                <w:sz w:val="22"/>
                <w:szCs w:val="22"/>
              </w:rPr>
              <w:t>Смердомский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Часть автомобильной дороги по ул. Лесная вблизи дома 1</w:t>
            </w:r>
          </w:p>
          <w:p w:rsidR="006F5744" w:rsidRPr="00FA1975" w:rsidRDefault="002A165C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22BA0" w:rsidRPr="00FA1975">
              <w:rPr>
                <w:rFonts w:ascii="Times New Roman" w:hAnsi="Times New Roman" w:cs="Times New Roman"/>
                <w:sz w:val="22"/>
                <w:szCs w:val="22"/>
              </w:rPr>
              <w:t>35:18:0102007</w:t>
            </w: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4.2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Еженедельная ярмарочная торговля в дома </w:t>
            </w:r>
            <w:proofErr w:type="spell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Анисимово</w:t>
            </w:r>
            <w:proofErr w:type="spellEnd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(универсальная);</w:t>
            </w:r>
          </w:p>
          <w:p w:rsidR="006F5744" w:rsidRPr="00FA1975" w:rsidRDefault="006F5744" w:rsidP="00661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ярмарки, связанные с проведением культурно-массовых мероприятий для населения муниципального образования Первомайское сельское поселение (универсальные)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504F67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п. Первомайский</w:t>
            </w:r>
          </w:p>
        </w:tc>
        <w:tc>
          <w:tcPr>
            <w:tcW w:w="3827" w:type="dxa"/>
          </w:tcPr>
          <w:p w:rsidR="006F5744" w:rsidRPr="00FA1975" w:rsidRDefault="006F5744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Центральная площадь у МУ «Первомайский ДК») ул. Центральная, вблизи дома 1</w:t>
            </w:r>
            <w:proofErr w:type="gramEnd"/>
          </w:p>
          <w:p w:rsidR="002A165C" w:rsidRPr="00FA1975" w:rsidRDefault="002A165C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22BA0" w:rsidRPr="00FA1975">
              <w:rPr>
                <w:rFonts w:ascii="Times New Roman" w:hAnsi="Times New Roman" w:cs="Times New Roman"/>
                <w:sz w:val="22"/>
                <w:szCs w:val="22"/>
              </w:rPr>
              <w:t>35:18:0101003</w:t>
            </w: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6F5744" w:rsidRPr="00FA1975" w:rsidRDefault="006F5744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F5744" w:rsidRPr="00FA1975" w:rsidRDefault="00062221" w:rsidP="00661F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F5744" w:rsidRPr="00FA197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4.3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Заручевье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12</w:t>
            </w:r>
          </w:p>
          <w:p w:rsidR="002A165C" w:rsidRPr="00FA1975" w:rsidRDefault="002A165C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</w:rPr>
              <w:t>(</w:t>
            </w:r>
            <w:r w:rsidR="00E22BA0" w:rsidRPr="00FA1975">
              <w:rPr>
                <w:sz w:val="22"/>
                <w:szCs w:val="22"/>
                <w:shd w:val="clear" w:color="auto" w:fill="FFFFFF"/>
              </w:rPr>
              <w:t>35:18:0102010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A81FF2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 xml:space="preserve">00 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4.4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Игнашино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7</w:t>
            </w:r>
          </w:p>
          <w:p w:rsidR="002A165C" w:rsidRPr="00FA1975" w:rsidRDefault="002A165C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</w:rPr>
              <w:t>(</w:t>
            </w:r>
            <w:r w:rsidR="00E22BA0" w:rsidRPr="00FA1975">
              <w:rPr>
                <w:sz w:val="22"/>
                <w:szCs w:val="22"/>
                <w:shd w:val="clear" w:color="auto" w:fill="FFFFFF"/>
              </w:rPr>
              <w:t>35:18:0102011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A81FF2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 xml:space="preserve">00 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4.5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Новая </w:t>
            </w:r>
          </w:p>
        </w:tc>
        <w:tc>
          <w:tcPr>
            <w:tcW w:w="3827" w:type="dxa"/>
          </w:tcPr>
          <w:p w:rsidR="006F5744" w:rsidRPr="00FA1975" w:rsidRDefault="006F5744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4</w:t>
            </w:r>
          </w:p>
          <w:p w:rsidR="002A165C" w:rsidRPr="00FA1975" w:rsidRDefault="002A165C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</w:rPr>
              <w:t>(</w:t>
            </w:r>
            <w:r w:rsidR="00E22BA0" w:rsidRPr="00FA1975">
              <w:rPr>
                <w:sz w:val="22"/>
                <w:szCs w:val="22"/>
                <w:shd w:val="clear" w:color="auto" w:fill="FFFFFF"/>
              </w:rPr>
              <w:t>35:18:0102004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A81FF2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 xml:space="preserve">00 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4.6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д. Новинка</w:t>
            </w:r>
          </w:p>
        </w:tc>
        <w:tc>
          <w:tcPr>
            <w:tcW w:w="3827" w:type="dxa"/>
          </w:tcPr>
          <w:p w:rsidR="006F5744" w:rsidRPr="00FA1975" w:rsidRDefault="006F5744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2</w:t>
            </w:r>
          </w:p>
          <w:p w:rsidR="002A165C" w:rsidRPr="00FA1975" w:rsidRDefault="002A165C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</w:rPr>
              <w:t>(</w:t>
            </w:r>
            <w:r w:rsidR="00E22BA0" w:rsidRPr="00FA1975">
              <w:rPr>
                <w:sz w:val="22"/>
                <w:szCs w:val="22"/>
                <w:shd w:val="clear" w:color="auto" w:fill="FFFFFF"/>
              </w:rPr>
              <w:t>35:18:0102006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A81FF2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 xml:space="preserve">00 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4.7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Оксюхово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26</w:t>
            </w:r>
          </w:p>
          <w:p w:rsidR="002A165C" w:rsidRPr="00FA1975" w:rsidRDefault="002A165C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</w:rPr>
              <w:t>(</w:t>
            </w:r>
            <w:r w:rsidR="00E22BA0" w:rsidRPr="00FA1975">
              <w:rPr>
                <w:sz w:val="22"/>
                <w:szCs w:val="22"/>
                <w:shd w:val="clear" w:color="auto" w:fill="FFFFFF"/>
              </w:rPr>
              <w:t>35:18:0101001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A81FF2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 xml:space="preserve">00 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4.8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5744" w:rsidRPr="00FA1975" w:rsidRDefault="006F5744" w:rsidP="00F3714A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Пучнино</w:t>
            </w:r>
            <w:proofErr w:type="spellEnd"/>
          </w:p>
        </w:tc>
        <w:tc>
          <w:tcPr>
            <w:tcW w:w="3827" w:type="dxa"/>
          </w:tcPr>
          <w:p w:rsidR="002A165C" w:rsidRPr="00FA1975" w:rsidRDefault="006F5744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15</w:t>
            </w:r>
          </w:p>
          <w:p w:rsidR="002A165C" w:rsidRPr="00FA1975" w:rsidRDefault="002A165C" w:rsidP="00BD328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</w:rPr>
              <w:t>(</w:t>
            </w:r>
            <w:r w:rsidR="00E22BA0" w:rsidRPr="00FA1975">
              <w:rPr>
                <w:sz w:val="22"/>
                <w:szCs w:val="22"/>
                <w:shd w:val="clear" w:color="auto" w:fill="FFFFFF"/>
              </w:rPr>
              <w:t>35:18:0102003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A81FF2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 xml:space="preserve">00 </w:t>
            </w:r>
          </w:p>
        </w:tc>
      </w:tr>
      <w:tr w:rsidR="00FA1975" w:rsidRPr="00FA1975" w:rsidTr="0010328A">
        <w:trPr>
          <w:trHeight w:val="300"/>
        </w:trPr>
        <w:tc>
          <w:tcPr>
            <w:tcW w:w="611" w:type="dxa"/>
            <w:shd w:val="clear" w:color="auto" w:fill="auto"/>
            <w:noWrap/>
            <w:vAlign w:val="center"/>
          </w:tcPr>
          <w:p w:rsidR="006F5744" w:rsidRPr="00FA1975" w:rsidRDefault="006F5744" w:rsidP="00661FFE">
            <w:pPr>
              <w:spacing w:after="160" w:line="259" w:lineRule="auto"/>
              <w:ind w:left="-93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4.9</w:t>
            </w:r>
          </w:p>
        </w:tc>
        <w:tc>
          <w:tcPr>
            <w:tcW w:w="4111" w:type="dxa"/>
          </w:tcPr>
          <w:p w:rsidR="006F5744" w:rsidRPr="00FA1975" w:rsidRDefault="006F5744" w:rsidP="00661FFE">
            <w:pPr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Еженедельная ярмарочная торговля (универсальная)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5744" w:rsidRPr="00FA1975" w:rsidRDefault="006F5744" w:rsidP="00F179AB">
            <w:pPr>
              <w:ind w:right="-108"/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 xml:space="preserve">д. </w:t>
            </w:r>
            <w:proofErr w:type="spellStart"/>
            <w:r w:rsidRPr="00FA1975">
              <w:rPr>
                <w:sz w:val="22"/>
                <w:szCs w:val="22"/>
              </w:rPr>
              <w:t>Смердомля</w:t>
            </w:r>
            <w:proofErr w:type="spellEnd"/>
          </w:p>
        </w:tc>
        <w:tc>
          <w:tcPr>
            <w:tcW w:w="3827" w:type="dxa"/>
          </w:tcPr>
          <w:p w:rsidR="006F5744" w:rsidRPr="00FA1975" w:rsidRDefault="006F5744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  <w:shd w:val="clear" w:color="auto" w:fill="FFFFFF"/>
              </w:rPr>
              <w:t>Часть автомобильной дороги вблизи дома 1</w:t>
            </w:r>
          </w:p>
          <w:p w:rsidR="002A165C" w:rsidRPr="00FA1975" w:rsidRDefault="002A165C" w:rsidP="00B3719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A1975">
              <w:rPr>
                <w:sz w:val="22"/>
                <w:szCs w:val="22"/>
              </w:rPr>
              <w:t>(</w:t>
            </w:r>
            <w:r w:rsidR="00E22BA0" w:rsidRPr="00FA1975">
              <w:rPr>
                <w:sz w:val="22"/>
                <w:szCs w:val="22"/>
                <w:shd w:val="clear" w:color="auto" w:fill="FFFFFF"/>
              </w:rPr>
              <w:t>35:18:0102009</w:t>
            </w:r>
            <w:r w:rsidRPr="00FA197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6F5744" w:rsidRPr="00FA1975" w:rsidRDefault="00062221" w:rsidP="00A81FF2">
            <w:pPr>
              <w:jc w:val="center"/>
              <w:rPr>
                <w:sz w:val="22"/>
                <w:szCs w:val="22"/>
              </w:rPr>
            </w:pPr>
            <w:r w:rsidRPr="00FA1975">
              <w:rPr>
                <w:sz w:val="22"/>
                <w:szCs w:val="22"/>
              </w:rPr>
              <w:t>3</w:t>
            </w:r>
            <w:r w:rsidR="006F5744" w:rsidRPr="00FA1975">
              <w:rPr>
                <w:sz w:val="22"/>
                <w:szCs w:val="22"/>
              </w:rPr>
              <w:t xml:space="preserve">00 </w:t>
            </w:r>
          </w:p>
        </w:tc>
      </w:tr>
    </w:tbl>
    <w:p w:rsidR="006F47D6" w:rsidRPr="00FA1975" w:rsidRDefault="006F47D6" w:rsidP="00FC544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sectPr w:rsidR="006F47D6" w:rsidRPr="00FA1975" w:rsidSect="00BD3288">
      <w:pgSz w:w="12242" w:h="15842" w:code="1"/>
      <w:pgMar w:top="284" w:right="850" w:bottom="851" w:left="709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F9" w:rsidRDefault="00902CF9" w:rsidP="004F320E">
      <w:r>
        <w:separator/>
      </w:r>
    </w:p>
  </w:endnote>
  <w:endnote w:type="continuationSeparator" w:id="0">
    <w:p w:rsidR="00902CF9" w:rsidRDefault="00902CF9" w:rsidP="004F3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F9" w:rsidRDefault="00902CF9" w:rsidP="004F320E">
      <w:r>
        <w:separator/>
      </w:r>
    </w:p>
  </w:footnote>
  <w:footnote w:type="continuationSeparator" w:id="0">
    <w:p w:rsidR="00902CF9" w:rsidRDefault="00902CF9" w:rsidP="004F3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1C45D34"/>
    <w:multiLevelType w:val="hybridMultilevel"/>
    <w:tmpl w:val="76809A4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302A"/>
    <w:multiLevelType w:val="hybridMultilevel"/>
    <w:tmpl w:val="0E367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34817"/>
    <w:multiLevelType w:val="hybridMultilevel"/>
    <w:tmpl w:val="59F6BA64"/>
    <w:lvl w:ilvl="0" w:tplc="07C69D3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9F74E05"/>
    <w:multiLevelType w:val="hybridMultilevel"/>
    <w:tmpl w:val="C6A88D22"/>
    <w:lvl w:ilvl="0" w:tplc="A2A070B8">
      <w:start w:val="1"/>
      <w:numFmt w:val="decimal"/>
      <w:lvlText w:val="%1."/>
      <w:lvlJc w:val="left"/>
      <w:pPr>
        <w:ind w:left="5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5" w:hanging="360"/>
      </w:pPr>
    </w:lvl>
    <w:lvl w:ilvl="2" w:tplc="0419001B" w:tentative="1">
      <w:start w:val="1"/>
      <w:numFmt w:val="lowerRoman"/>
      <w:lvlText w:val="%3."/>
      <w:lvlJc w:val="right"/>
      <w:pPr>
        <w:ind w:left="6645" w:hanging="180"/>
      </w:pPr>
    </w:lvl>
    <w:lvl w:ilvl="3" w:tplc="0419000F" w:tentative="1">
      <w:start w:val="1"/>
      <w:numFmt w:val="decimal"/>
      <w:lvlText w:val="%4."/>
      <w:lvlJc w:val="left"/>
      <w:pPr>
        <w:ind w:left="7365" w:hanging="360"/>
      </w:pPr>
    </w:lvl>
    <w:lvl w:ilvl="4" w:tplc="04190019" w:tentative="1">
      <w:start w:val="1"/>
      <w:numFmt w:val="lowerLetter"/>
      <w:lvlText w:val="%5."/>
      <w:lvlJc w:val="left"/>
      <w:pPr>
        <w:ind w:left="8085" w:hanging="360"/>
      </w:pPr>
    </w:lvl>
    <w:lvl w:ilvl="5" w:tplc="0419001B" w:tentative="1">
      <w:start w:val="1"/>
      <w:numFmt w:val="lowerRoman"/>
      <w:lvlText w:val="%6."/>
      <w:lvlJc w:val="right"/>
      <w:pPr>
        <w:ind w:left="8805" w:hanging="180"/>
      </w:pPr>
    </w:lvl>
    <w:lvl w:ilvl="6" w:tplc="0419000F" w:tentative="1">
      <w:start w:val="1"/>
      <w:numFmt w:val="decimal"/>
      <w:lvlText w:val="%7."/>
      <w:lvlJc w:val="left"/>
      <w:pPr>
        <w:ind w:left="9525" w:hanging="360"/>
      </w:pPr>
    </w:lvl>
    <w:lvl w:ilvl="7" w:tplc="04190019" w:tentative="1">
      <w:start w:val="1"/>
      <w:numFmt w:val="lowerLetter"/>
      <w:lvlText w:val="%8."/>
      <w:lvlJc w:val="left"/>
      <w:pPr>
        <w:ind w:left="10245" w:hanging="360"/>
      </w:pPr>
    </w:lvl>
    <w:lvl w:ilvl="8" w:tplc="041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5">
    <w:nsid w:val="1B7F1655"/>
    <w:multiLevelType w:val="hybridMultilevel"/>
    <w:tmpl w:val="FD7C10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95340"/>
    <w:multiLevelType w:val="hybridMultilevel"/>
    <w:tmpl w:val="3998DE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1324C"/>
    <w:multiLevelType w:val="hybridMultilevel"/>
    <w:tmpl w:val="4FF62982"/>
    <w:lvl w:ilvl="0" w:tplc="07C69D3A">
      <w:start w:val="1"/>
      <w:numFmt w:val="decimal"/>
      <w:lvlText w:val="%1."/>
      <w:lvlJc w:val="left"/>
      <w:pPr>
        <w:tabs>
          <w:tab w:val="num" w:pos="2119"/>
        </w:tabs>
        <w:ind w:left="2119" w:hanging="87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71E38"/>
    <w:multiLevelType w:val="hybridMultilevel"/>
    <w:tmpl w:val="AC4451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6E845C7"/>
    <w:multiLevelType w:val="hybridMultilevel"/>
    <w:tmpl w:val="F3665A9E"/>
    <w:lvl w:ilvl="0" w:tplc="7DAA7A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C6E2FB2"/>
    <w:multiLevelType w:val="hybridMultilevel"/>
    <w:tmpl w:val="D4041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DF2622"/>
    <w:multiLevelType w:val="hybridMultilevel"/>
    <w:tmpl w:val="4CBAEDC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8771E"/>
    <w:multiLevelType w:val="hybridMultilevel"/>
    <w:tmpl w:val="212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71645BD"/>
    <w:multiLevelType w:val="hybridMultilevel"/>
    <w:tmpl w:val="5E94D9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AB24827"/>
    <w:multiLevelType w:val="hybridMultilevel"/>
    <w:tmpl w:val="059C83E2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6"/>
  </w:num>
  <w:num w:numId="11">
    <w:abstractNumId w:val="16"/>
  </w:num>
  <w:num w:numId="12">
    <w:abstractNumId w:val="1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B3540"/>
    <w:rsid w:val="0000536C"/>
    <w:rsid w:val="0000566B"/>
    <w:rsid w:val="0000762D"/>
    <w:rsid w:val="00012613"/>
    <w:rsid w:val="00014489"/>
    <w:rsid w:val="00014E67"/>
    <w:rsid w:val="000340B9"/>
    <w:rsid w:val="00036E11"/>
    <w:rsid w:val="00045CE9"/>
    <w:rsid w:val="00047458"/>
    <w:rsid w:val="00047987"/>
    <w:rsid w:val="00051FE8"/>
    <w:rsid w:val="000531E4"/>
    <w:rsid w:val="00062221"/>
    <w:rsid w:val="00063A60"/>
    <w:rsid w:val="00067798"/>
    <w:rsid w:val="00071DAB"/>
    <w:rsid w:val="00074DC7"/>
    <w:rsid w:val="00077157"/>
    <w:rsid w:val="00084106"/>
    <w:rsid w:val="00090428"/>
    <w:rsid w:val="00091882"/>
    <w:rsid w:val="00095736"/>
    <w:rsid w:val="000A46F5"/>
    <w:rsid w:val="000A7278"/>
    <w:rsid w:val="000B56A0"/>
    <w:rsid w:val="000C3DB7"/>
    <w:rsid w:val="000E044B"/>
    <w:rsid w:val="000E333E"/>
    <w:rsid w:val="000E3FB6"/>
    <w:rsid w:val="000F754D"/>
    <w:rsid w:val="0010328A"/>
    <w:rsid w:val="001072DA"/>
    <w:rsid w:val="0011050B"/>
    <w:rsid w:val="00111C07"/>
    <w:rsid w:val="00113957"/>
    <w:rsid w:val="00132274"/>
    <w:rsid w:val="00133305"/>
    <w:rsid w:val="001523D8"/>
    <w:rsid w:val="0015279D"/>
    <w:rsid w:val="0015394B"/>
    <w:rsid w:val="001548C5"/>
    <w:rsid w:val="001559EF"/>
    <w:rsid w:val="00155E43"/>
    <w:rsid w:val="00170FE5"/>
    <w:rsid w:val="00176704"/>
    <w:rsid w:val="00182A96"/>
    <w:rsid w:val="0018675C"/>
    <w:rsid w:val="00187535"/>
    <w:rsid w:val="00187FAF"/>
    <w:rsid w:val="00196D61"/>
    <w:rsid w:val="001B2AEF"/>
    <w:rsid w:val="001B6236"/>
    <w:rsid w:val="001C0A19"/>
    <w:rsid w:val="001C2E2A"/>
    <w:rsid w:val="001C3E3F"/>
    <w:rsid w:val="001D0974"/>
    <w:rsid w:val="001D0B94"/>
    <w:rsid w:val="001E015D"/>
    <w:rsid w:val="001E0E02"/>
    <w:rsid w:val="001E2AA9"/>
    <w:rsid w:val="001E3355"/>
    <w:rsid w:val="001E55BE"/>
    <w:rsid w:val="001F194A"/>
    <w:rsid w:val="001F21B3"/>
    <w:rsid w:val="001F2235"/>
    <w:rsid w:val="001F2EEC"/>
    <w:rsid w:val="001F648A"/>
    <w:rsid w:val="00207A05"/>
    <w:rsid w:val="002157C5"/>
    <w:rsid w:val="0022438E"/>
    <w:rsid w:val="0023227A"/>
    <w:rsid w:val="00237A93"/>
    <w:rsid w:val="00241E98"/>
    <w:rsid w:val="002433AB"/>
    <w:rsid w:val="002474FB"/>
    <w:rsid w:val="00253556"/>
    <w:rsid w:val="002546AB"/>
    <w:rsid w:val="00257773"/>
    <w:rsid w:val="00257954"/>
    <w:rsid w:val="002655F9"/>
    <w:rsid w:val="0027487E"/>
    <w:rsid w:val="00275A5B"/>
    <w:rsid w:val="002813CE"/>
    <w:rsid w:val="002826FB"/>
    <w:rsid w:val="00283D00"/>
    <w:rsid w:val="002966C6"/>
    <w:rsid w:val="00296DF0"/>
    <w:rsid w:val="002972A2"/>
    <w:rsid w:val="002A05BB"/>
    <w:rsid w:val="002A165C"/>
    <w:rsid w:val="002A309D"/>
    <w:rsid w:val="002A7D90"/>
    <w:rsid w:val="002B33A8"/>
    <w:rsid w:val="002B40EC"/>
    <w:rsid w:val="002B6FC1"/>
    <w:rsid w:val="002C4C2C"/>
    <w:rsid w:val="002D05B1"/>
    <w:rsid w:val="002D50E9"/>
    <w:rsid w:val="002E2292"/>
    <w:rsid w:val="002E3ED1"/>
    <w:rsid w:val="002E475A"/>
    <w:rsid w:val="003011D9"/>
    <w:rsid w:val="00305082"/>
    <w:rsid w:val="00306BC9"/>
    <w:rsid w:val="003101DF"/>
    <w:rsid w:val="0031510C"/>
    <w:rsid w:val="003162E0"/>
    <w:rsid w:val="003174A2"/>
    <w:rsid w:val="00324DEE"/>
    <w:rsid w:val="00326307"/>
    <w:rsid w:val="00330E8B"/>
    <w:rsid w:val="00333DA5"/>
    <w:rsid w:val="00336264"/>
    <w:rsid w:val="00336E7D"/>
    <w:rsid w:val="00341E24"/>
    <w:rsid w:val="003448CD"/>
    <w:rsid w:val="003474C5"/>
    <w:rsid w:val="00347689"/>
    <w:rsid w:val="00352672"/>
    <w:rsid w:val="00357070"/>
    <w:rsid w:val="0036022F"/>
    <w:rsid w:val="003659D9"/>
    <w:rsid w:val="003738E0"/>
    <w:rsid w:val="003753AD"/>
    <w:rsid w:val="003768DA"/>
    <w:rsid w:val="0037786A"/>
    <w:rsid w:val="0038517E"/>
    <w:rsid w:val="00385452"/>
    <w:rsid w:val="003904BC"/>
    <w:rsid w:val="00390839"/>
    <w:rsid w:val="003918A0"/>
    <w:rsid w:val="003A58EA"/>
    <w:rsid w:val="003A6EA0"/>
    <w:rsid w:val="003B19EA"/>
    <w:rsid w:val="003B7326"/>
    <w:rsid w:val="003C786B"/>
    <w:rsid w:val="003D1EF9"/>
    <w:rsid w:val="003D7E52"/>
    <w:rsid w:val="003E05C8"/>
    <w:rsid w:val="003E1ED7"/>
    <w:rsid w:val="003E2FB6"/>
    <w:rsid w:val="003E4D49"/>
    <w:rsid w:val="003F31DF"/>
    <w:rsid w:val="003F58CF"/>
    <w:rsid w:val="003F72C3"/>
    <w:rsid w:val="003F76FB"/>
    <w:rsid w:val="003F7FD9"/>
    <w:rsid w:val="0040299F"/>
    <w:rsid w:val="00410864"/>
    <w:rsid w:val="004270C3"/>
    <w:rsid w:val="00433BC3"/>
    <w:rsid w:val="00434222"/>
    <w:rsid w:val="004353DC"/>
    <w:rsid w:val="00436434"/>
    <w:rsid w:val="00441BDA"/>
    <w:rsid w:val="0044557B"/>
    <w:rsid w:val="00450FF8"/>
    <w:rsid w:val="00451830"/>
    <w:rsid w:val="0046622B"/>
    <w:rsid w:val="004708CB"/>
    <w:rsid w:val="00473449"/>
    <w:rsid w:val="004767AE"/>
    <w:rsid w:val="004767D6"/>
    <w:rsid w:val="00481738"/>
    <w:rsid w:val="0048676B"/>
    <w:rsid w:val="004872E3"/>
    <w:rsid w:val="0049338D"/>
    <w:rsid w:val="00496446"/>
    <w:rsid w:val="00497166"/>
    <w:rsid w:val="004975C4"/>
    <w:rsid w:val="004A2DFF"/>
    <w:rsid w:val="004A35F1"/>
    <w:rsid w:val="004A684B"/>
    <w:rsid w:val="004B04E2"/>
    <w:rsid w:val="004B19B5"/>
    <w:rsid w:val="004B2E8C"/>
    <w:rsid w:val="004B7234"/>
    <w:rsid w:val="004D0CAE"/>
    <w:rsid w:val="004D19FE"/>
    <w:rsid w:val="004D1ACF"/>
    <w:rsid w:val="004D4AB0"/>
    <w:rsid w:val="004D52C3"/>
    <w:rsid w:val="004E2E94"/>
    <w:rsid w:val="004E55C0"/>
    <w:rsid w:val="004E5FA5"/>
    <w:rsid w:val="004E72B7"/>
    <w:rsid w:val="004F2D06"/>
    <w:rsid w:val="004F320E"/>
    <w:rsid w:val="004F6B73"/>
    <w:rsid w:val="004F7CB6"/>
    <w:rsid w:val="00504C1B"/>
    <w:rsid w:val="00504F67"/>
    <w:rsid w:val="005062FD"/>
    <w:rsid w:val="005100F0"/>
    <w:rsid w:val="0051361F"/>
    <w:rsid w:val="00517660"/>
    <w:rsid w:val="00521F28"/>
    <w:rsid w:val="00523203"/>
    <w:rsid w:val="00531CC2"/>
    <w:rsid w:val="00536524"/>
    <w:rsid w:val="00544129"/>
    <w:rsid w:val="00545869"/>
    <w:rsid w:val="005548F8"/>
    <w:rsid w:val="005572BA"/>
    <w:rsid w:val="00562130"/>
    <w:rsid w:val="00567008"/>
    <w:rsid w:val="00567336"/>
    <w:rsid w:val="00570630"/>
    <w:rsid w:val="00577941"/>
    <w:rsid w:val="00577E51"/>
    <w:rsid w:val="00584952"/>
    <w:rsid w:val="00590566"/>
    <w:rsid w:val="005A431F"/>
    <w:rsid w:val="005B34A1"/>
    <w:rsid w:val="005B69E9"/>
    <w:rsid w:val="005B6E07"/>
    <w:rsid w:val="005C0BEC"/>
    <w:rsid w:val="005C160A"/>
    <w:rsid w:val="005E03EC"/>
    <w:rsid w:val="005E193D"/>
    <w:rsid w:val="005E7FB0"/>
    <w:rsid w:val="005F2201"/>
    <w:rsid w:val="005F4A76"/>
    <w:rsid w:val="005F526B"/>
    <w:rsid w:val="005F5E66"/>
    <w:rsid w:val="005F5F44"/>
    <w:rsid w:val="00600CD9"/>
    <w:rsid w:val="00602210"/>
    <w:rsid w:val="00604AB1"/>
    <w:rsid w:val="006061ED"/>
    <w:rsid w:val="0061371A"/>
    <w:rsid w:val="0061461E"/>
    <w:rsid w:val="00622CD2"/>
    <w:rsid w:val="006243EE"/>
    <w:rsid w:val="00627AD9"/>
    <w:rsid w:val="0063477F"/>
    <w:rsid w:val="00637DC3"/>
    <w:rsid w:val="00637EBA"/>
    <w:rsid w:val="006503B4"/>
    <w:rsid w:val="0065131E"/>
    <w:rsid w:val="00654416"/>
    <w:rsid w:val="00657B15"/>
    <w:rsid w:val="0066052D"/>
    <w:rsid w:val="00661FFE"/>
    <w:rsid w:val="00665729"/>
    <w:rsid w:val="006661AA"/>
    <w:rsid w:val="006677D0"/>
    <w:rsid w:val="00673039"/>
    <w:rsid w:val="006823BF"/>
    <w:rsid w:val="0068763E"/>
    <w:rsid w:val="00687F29"/>
    <w:rsid w:val="00697CDB"/>
    <w:rsid w:val="006A057E"/>
    <w:rsid w:val="006A142F"/>
    <w:rsid w:val="006A51CA"/>
    <w:rsid w:val="006A5A43"/>
    <w:rsid w:val="006B00C9"/>
    <w:rsid w:val="006B3540"/>
    <w:rsid w:val="006B38E6"/>
    <w:rsid w:val="006B4E01"/>
    <w:rsid w:val="006C126D"/>
    <w:rsid w:val="006C5B90"/>
    <w:rsid w:val="006C76AF"/>
    <w:rsid w:val="006D2C1F"/>
    <w:rsid w:val="006D3417"/>
    <w:rsid w:val="006D42B2"/>
    <w:rsid w:val="006D4E52"/>
    <w:rsid w:val="006E02C1"/>
    <w:rsid w:val="006E5ED2"/>
    <w:rsid w:val="006F47D6"/>
    <w:rsid w:val="006F4E83"/>
    <w:rsid w:val="006F5744"/>
    <w:rsid w:val="00707BA8"/>
    <w:rsid w:val="00712AC6"/>
    <w:rsid w:val="00712E74"/>
    <w:rsid w:val="0071334E"/>
    <w:rsid w:val="007232E5"/>
    <w:rsid w:val="00723D35"/>
    <w:rsid w:val="00730B43"/>
    <w:rsid w:val="00733D50"/>
    <w:rsid w:val="00734768"/>
    <w:rsid w:val="00746F2B"/>
    <w:rsid w:val="00750CF9"/>
    <w:rsid w:val="00750E22"/>
    <w:rsid w:val="00753C17"/>
    <w:rsid w:val="007570A7"/>
    <w:rsid w:val="00771096"/>
    <w:rsid w:val="007766A2"/>
    <w:rsid w:val="007859ED"/>
    <w:rsid w:val="0078606C"/>
    <w:rsid w:val="007864FE"/>
    <w:rsid w:val="00793BE3"/>
    <w:rsid w:val="00794506"/>
    <w:rsid w:val="007963C9"/>
    <w:rsid w:val="007A042E"/>
    <w:rsid w:val="007A093F"/>
    <w:rsid w:val="007A12D8"/>
    <w:rsid w:val="007A1FD4"/>
    <w:rsid w:val="007A4829"/>
    <w:rsid w:val="007A5CC1"/>
    <w:rsid w:val="007B316D"/>
    <w:rsid w:val="007B49E9"/>
    <w:rsid w:val="007B6E20"/>
    <w:rsid w:val="007C151D"/>
    <w:rsid w:val="007C571C"/>
    <w:rsid w:val="007C7531"/>
    <w:rsid w:val="007D7430"/>
    <w:rsid w:val="007E1A24"/>
    <w:rsid w:val="007E348F"/>
    <w:rsid w:val="007F29EE"/>
    <w:rsid w:val="007F36F2"/>
    <w:rsid w:val="007F486F"/>
    <w:rsid w:val="00800036"/>
    <w:rsid w:val="008028C7"/>
    <w:rsid w:val="00804F8C"/>
    <w:rsid w:val="00805768"/>
    <w:rsid w:val="00806F4E"/>
    <w:rsid w:val="008106E3"/>
    <w:rsid w:val="0082066E"/>
    <w:rsid w:val="00823689"/>
    <w:rsid w:val="00830011"/>
    <w:rsid w:val="00831478"/>
    <w:rsid w:val="00834EC8"/>
    <w:rsid w:val="0083559A"/>
    <w:rsid w:val="00837EB0"/>
    <w:rsid w:val="00847F18"/>
    <w:rsid w:val="0085338D"/>
    <w:rsid w:val="00860FCA"/>
    <w:rsid w:val="00864EB0"/>
    <w:rsid w:val="008661FD"/>
    <w:rsid w:val="00867FB1"/>
    <w:rsid w:val="008766A4"/>
    <w:rsid w:val="00876FDB"/>
    <w:rsid w:val="00882E32"/>
    <w:rsid w:val="0088626D"/>
    <w:rsid w:val="00894AB7"/>
    <w:rsid w:val="008A1252"/>
    <w:rsid w:val="008A19CB"/>
    <w:rsid w:val="008B4449"/>
    <w:rsid w:val="008B6C20"/>
    <w:rsid w:val="008E4D10"/>
    <w:rsid w:val="008E7B38"/>
    <w:rsid w:val="00900F94"/>
    <w:rsid w:val="00902CF9"/>
    <w:rsid w:val="00903CBC"/>
    <w:rsid w:val="0090437E"/>
    <w:rsid w:val="0090798B"/>
    <w:rsid w:val="009208BA"/>
    <w:rsid w:val="009208FF"/>
    <w:rsid w:val="00921740"/>
    <w:rsid w:val="009221A7"/>
    <w:rsid w:val="0092427B"/>
    <w:rsid w:val="00931B3F"/>
    <w:rsid w:val="00931C08"/>
    <w:rsid w:val="00931E0C"/>
    <w:rsid w:val="00932C63"/>
    <w:rsid w:val="009403E5"/>
    <w:rsid w:val="00941726"/>
    <w:rsid w:val="00941F11"/>
    <w:rsid w:val="00954E3C"/>
    <w:rsid w:val="00956C5C"/>
    <w:rsid w:val="00957EB0"/>
    <w:rsid w:val="00960DFB"/>
    <w:rsid w:val="00962217"/>
    <w:rsid w:val="00963969"/>
    <w:rsid w:val="00964D55"/>
    <w:rsid w:val="009666F1"/>
    <w:rsid w:val="00977795"/>
    <w:rsid w:val="0098446C"/>
    <w:rsid w:val="00990248"/>
    <w:rsid w:val="00992841"/>
    <w:rsid w:val="00995C45"/>
    <w:rsid w:val="009B1FBC"/>
    <w:rsid w:val="009B5821"/>
    <w:rsid w:val="009E5B22"/>
    <w:rsid w:val="00A05FF4"/>
    <w:rsid w:val="00A17A19"/>
    <w:rsid w:val="00A24FE8"/>
    <w:rsid w:val="00A2705F"/>
    <w:rsid w:val="00A300D4"/>
    <w:rsid w:val="00A32AE5"/>
    <w:rsid w:val="00A33D4E"/>
    <w:rsid w:val="00A43802"/>
    <w:rsid w:val="00A44125"/>
    <w:rsid w:val="00A444F6"/>
    <w:rsid w:val="00A46518"/>
    <w:rsid w:val="00A502CE"/>
    <w:rsid w:val="00A5415C"/>
    <w:rsid w:val="00A5452A"/>
    <w:rsid w:val="00A5646D"/>
    <w:rsid w:val="00A57634"/>
    <w:rsid w:val="00A709BC"/>
    <w:rsid w:val="00A73808"/>
    <w:rsid w:val="00A76240"/>
    <w:rsid w:val="00A76E04"/>
    <w:rsid w:val="00A81FF2"/>
    <w:rsid w:val="00A924C8"/>
    <w:rsid w:val="00A95630"/>
    <w:rsid w:val="00A97319"/>
    <w:rsid w:val="00AB22B5"/>
    <w:rsid w:val="00AB28A1"/>
    <w:rsid w:val="00AB2CC0"/>
    <w:rsid w:val="00AB665D"/>
    <w:rsid w:val="00AB7C6B"/>
    <w:rsid w:val="00AC099C"/>
    <w:rsid w:val="00AC12B3"/>
    <w:rsid w:val="00AC307E"/>
    <w:rsid w:val="00AC417B"/>
    <w:rsid w:val="00AC5956"/>
    <w:rsid w:val="00AC5AE7"/>
    <w:rsid w:val="00AC66D4"/>
    <w:rsid w:val="00AC6C5A"/>
    <w:rsid w:val="00AC768C"/>
    <w:rsid w:val="00AD0764"/>
    <w:rsid w:val="00AD2FA8"/>
    <w:rsid w:val="00AD6034"/>
    <w:rsid w:val="00AE13AB"/>
    <w:rsid w:val="00AE3739"/>
    <w:rsid w:val="00AE3782"/>
    <w:rsid w:val="00AE6BF9"/>
    <w:rsid w:val="00AF0E83"/>
    <w:rsid w:val="00AF145B"/>
    <w:rsid w:val="00AF2564"/>
    <w:rsid w:val="00AF2B25"/>
    <w:rsid w:val="00AF4CE7"/>
    <w:rsid w:val="00AF4D19"/>
    <w:rsid w:val="00AF699B"/>
    <w:rsid w:val="00B13367"/>
    <w:rsid w:val="00B24A27"/>
    <w:rsid w:val="00B328C6"/>
    <w:rsid w:val="00B37190"/>
    <w:rsid w:val="00B45962"/>
    <w:rsid w:val="00B45F80"/>
    <w:rsid w:val="00B46CF2"/>
    <w:rsid w:val="00B471E4"/>
    <w:rsid w:val="00B472FF"/>
    <w:rsid w:val="00B51F64"/>
    <w:rsid w:val="00B72D4D"/>
    <w:rsid w:val="00B73C20"/>
    <w:rsid w:val="00B74407"/>
    <w:rsid w:val="00B765AE"/>
    <w:rsid w:val="00BA16B0"/>
    <w:rsid w:val="00BA3C0B"/>
    <w:rsid w:val="00BB45CB"/>
    <w:rsid w:val="00BB6F08"/>
    <w:rsid w:val="00BC4135"/>
    <w:rsid w:val="00BC5589"/>
    <w:rsid w:val="00BC79CD"/>
    <w:rsid w:val="00BD3288"/>
    <w:rsid w:val="00BD5687"/>
    <w:rsid w:val="00BE1788"/>
    <w:rsid w:val="00BE3374"/>
    <w:rsid w:val="00BE33A6"/>
    <w:rsid w:val="00BE6D92"/>
    <w:rsid w:val="00BF3306"/>
    <w:rsid w:val="00BF3C65"/>
    <w:rsid w:val="00BF4104"/>
    <w:rsid w:val="00BF46AF"/>
    <w:rsid w:val="00C02CB9"/>
    <w:rsid w:val="00C0689A"/>
    <w:rsid w:val="00C10CA5"/>
    <w:rsid w:val="00C124FB"/>
    <w:rsid w:val="00C15CC3"/>
    <w:rsid w:val="00C16137"/>
    <w:rsid w:val="00C20BB6"/>
    <w:rsid w:val="00C27A28"/>
    <w:rsid w:val="00C3442C"/>
    <w:rsid w:val="00C35F33"/>
    <w:rsid w:val="00C409B7"/>
    <w:rsid w:val="00C50106"/>
    <w:rsid w:val="00C51552"/>
    <w:rsid w:val="00C563AB"/>
    <w:rsid w:val="00C63477"/>
    <w:rsid w:val="00C64409"/>
    <w:rsid w:val="00C65DBF"/>
    <w:rsid w:val="00C6655F"/>
    <w:rsid w:val="00C750DF"/>
    <w:rsid w:val="00C81B57"/>
    <w:rsid w:val="00C8526E"/>
    <w:rsid w:val="00C85B07"/>
    <w:rsid w:val="00C8604A"/>
    <w:rsid w:val="00C87120"/>
    <w:rsid w:val="00C904B9"/>
    <w:rsid w:val="00C92977"/>
    <w:rsid w:val="00C94DAF"/>
    <w:rsid w:val="00C96206"/>
    <w:rsid w:val="00C97D4D"/>
    <w:rsid w:val="00CA0648"/>
    <w:rsid w:val="00CA411F"/>
    <w:rsid w:val="00CB061E"/>
    <w:rsid w:val="00CB161F"/>
    <w:rsid w:val="00CB168E"/>
    <w:rsid w:val="00CC2AD8"/>
    <w:rsid w:val="00CC5678"/>
    <w:rsid w:val="00CD2BC8"/>
    <w:rsid w:val="00CD2FEE"/>
    <w:rsid w:val="00CD4EA1"/>
    <w:rsid w:val="00CE0640"/>
    <w:rsid w:val="00CE5E92"/>
    <w:rsid w:val="00CF78A0"/>
    <w:rsid w:val="00D04809"/>
    <w:rsid w:val="00D14F88"/>
    <w:rsid w:val="00D20D3A"/>
    <w:rsid w:val="00D23FA5"/>
    <w:rsid w:val="00D244E6"/>
    <w:rsid w:val="00D51B7B"/>
    <w:rsid w:val="00D54F8C"/>
    <w:rsid w:val="00D56FF6"/>
    <w:rsid w:val="00D602F6"/>
    <w:rsid w:val="00D71241"/>
    <w:rsid w:val="00D7272F"/>
    <w:rsid w:val="00D75E19"/>
    <w:rsid w:val="00D80BA5"/>
    <w:rsid w:val="00D82A7A"/>
    <w:rsid w:val="00D87930"/>
    <w:rsid w:val="00D93F2F"/>
    <w:rsid w:val="00D963DD"/>
    <w:rsid w:val="00D96453"/>
    <w:rsid w:val="00D97AD6"/>
    <w:rsid w:val="00DA1B3D"/>
    <w:rsid w:val="00DA1F8D"/>
    <w:rsid w:val="00DB1EF3"/>
    <w:rsid w:val="00DB2710"/>
    <w:rsid w:val="00DB6530"/>
    <w:rsid w:val="00DC5586"/>
    <w:rsid w:val="00DC73ED"/>
    <w:rsid w:val="00DD29AF"/>
    <w:rsid w:val="00DD4161"/>
    <w:rsid w:val="00DD4AE2"/>
    <w:rsid w:val="00DD5AAE"/>
    <w:rsid w:val="00DD7870"/>
    <w:rsid w:val="00DE516E"/>
    <w:rsid w:val="00DF0070"/>
    <w:rsid w:val="00DF6AE1"/>
    <w:rsid w:val="00DF72E5"/>
    <w:rsid w:val="00E0180F"/>
    <w:rsid w:val="00E025C9"/>
    <w:rsid w:val="00E02D91"/>
    <w:rsid w:val="00E048A3"/>
    <w:rsid w:val="00E04B28"/>
    <w:rsid w:val="00E20A38"/>
    <w:rsid w:val="00E22BA0"/>
    <w:rsid w:val="00E35DA6"/>
    <w:rsid w:val="00E4493D"/>
    <w:rsid w:val="00E45ADA"/>
    <w:rsid w:val="00E46309"/>
    <w:rsid w:val="00E501A8"/>
    <w:rsid w:val="00E55211"/>
    <w:rsid w:val="00E55464"/>
    <w:rsid w:val="00E57037"/>
    <w:rsid w:val="00E5793C"/>
    <w:rsid w:val="00E62F55"/>
    <w:rsid w:val="00E64B1E"/>
    <w:rsid w:val="00E67735"/>
    <w:rsid w:val="00E700C3"/>
    <w:rsid w:val="00E72747"/>
    <w:rsid w:val="00E774D3"/>
    <w:rsid w:val="00E80B85"/>
    <w:rsid w:val="00E8239B"/>
    <w:rsid w:val="00E84C5C"/>
    <w:rsid w:val="00E8532E"/>
    <w:rsid w:val="00E85399"/>
    <w:rsid w:val="00E90F59"/>
    <w:rsid w:val="00E9171D"/>
    <w:rsid w:val="00EA0024"/>
    <w:rsid w:val="00EA29A2"/>
    <w:rsid w:val="00EA3058"/>
    <w:rsid w:val="00EA5297"/>
    <w:rsid w:val="00EA740A"/>
    <w:rsid w:val="00EB0A4E"/>
    <w:rsid w:val="00EB1B6E"/>
    <w:rsid w:val="00EB2935"/>
    <w:rsid w:val="00EB5128"/>
    <w:rsid w:val="00EB69D7"/>
    <w:rsid w:val="00EB77F8"/>
    <w:rsid w:val="00EC5F4A"/>
    <w:rsid w:val="00ED21B2"/>
    <w:rsid w:val="00EE0E5E"/>
    <w:rsid w:val="00EE309F"/>
    <w:rsid w:val="00EE3A2A"/>
    <w:rsid w:val="00EE3F1F"/>
    <w:rsid w:val="00EF3594"/>
    <w:rsid w:val="00EF456C"/>
    <w:rsid w:val="00EF5671"/>
    <w:rsid w:val="00F0319A"/>
    <w:rsid w:val="00F05DA5"/>
    <w:rsid w:val="00F061BD"/>
    <w:rsid w:val="00F11029"/>
    <w:rsid w:val="00F179AB"/>
    <w:rsid w:val="00F21B6D"/>
    <w:rsid w:val="00F24032"/>
    <w:rsid w:val="00F258C3"/>
    <w:rsid w:val="00F348F7"/>
    <w:rsid w:val="00F35E03"/>
    <w:rsid w:val="00F3714A"/>
    <w:rsid w:val="00F4232C"/>
    <w:rsid w:val="00F42681"/>
    <w:rsid w:val="00F50D9B"/>
    <w:rsid w:val="00F52EFD"/>
    <w:rsid w:val="00F549F2"/>
    <w:rsid w:val="00F608BD"/>
    <w:rsid w:val="00F6577D"/>
    <w:rsid w:val="00F666C4"/>
    <w:rsid w:val="00F832CC"/>
    <w:rsid w:val="00FA1975"/>
    <w:rsid w:val="00FA2F50"/>
    <w:rsid w:val="00FA3631"/>
    <w:rsid w:val="00FC285F"/>
    <w:rsid w:val="00FC43F3"/>
    <w:rsid w:val="00FC544E"/>
    <w:rsid w:val="00FC722C"/>
    <w:rsid w:val="00FC73A1"/>
    <w:rsid w:val="00FD2137"/>
    <w:rsid w:val="00FD322F"/>
    <w:rsid w:val="00FF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72747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72747"/>
    <w:pPr>
      <w:keepNext/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E72747"/>
    <w:pPr>
      <w:keepNext/>
      <w:spacing w:before="240" w:after="60"/>
      <w:outlineLvl w:val="1"/>
    </w:pPr>
    <w:rPr>
      <w:rFonts w:ascii="Arial" w:hAnsi="Arial"/>
      <w:b/>
      <w:i/>
      <w:color w:val="0000FF"/>
      <w:lang/>
    </w:rPr>
  </w:style>
  <w:style w:type="paragraph" w:styleId="3">
    <w:name w:val="heading 3"/>
    <w:basedOn w:val="a"/>
    <w:next w:val="a"/>
    <w:link w:val="30"/>
    <w:uiPriority w:val="9"/>
    <w:qFormat/>
    <w:rsid w:val="00E72747"/>
    <w:pPr>
      <w:keepNext/>
      <w:spacing w:before="240" w:after="60"/>
      <w:outlineLvl w:val="2"/>
    </w:pPr>
    <w:rPr>
      <w:b/>
      <w:i/>
      <w:sz w:val="24"/>
      <w:lang/>
    </w:rPr>
  </w:style>
  <w:style w:type="paragraph" w:styleId="4">
    <w:name w:val="heading 4"/>
    <w:basedOn w:val="a"/>
    <w:next w:val="a"/>
    <w:link w:val="40"/>
    <w:qFormat/>
    <w:rsid w:val="00E7274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E72747"/>
    <w:pPr>
      <w:keepNext/>
      <w:outlineLvl w:val="4"/>
    </w:pPr>
    <w:rPr>
      <w:lang/>
    </w:rPr>
  </w:style>
  <w:style w:type="paragraph" w:styleId="6">
    <w:name w:val="heading 6"/>
    <w:basedOn w:val="a"/>
    <w:next w:val="a"/>
    <w:link w:val="60"/>
    <w:uiPriority w:val="9"/>
    <w:qFormat/>
    <w:rsid w:val="00E72747"/>
    <w:pPr>
      <w:keepNext/>
      <w:outlineLvl w:val="5"/>
    </w:pPr>
    <w:rPr>
      <w:b/>
      <w:lang/>
    </w:rPr>
  </w:style>
  <w:style w:type="paragraph" w:styleId="7">
    <w:name w:val="heading 7"/>
    <w:basedOn w:val="a"/>
    <w:next w:val="a"/>
    <w:qFormat/>
    <w:rsid w:val="00E72747"/>
    <w:pPr>
      <w:keepNext/>
      <w:ind w:firstLine="567"/>
      <w:outlineLvl w:val="6"/>
    </w:pPr>
    <w:rPr>
      <w:b/>
    </w:rPr>
  </w:style>
  <w:style w:type="paragraph" w:styleId="8">
    <w:name w:val="heading 8"/>
    <w:basedOn w:val="a"/>
    <w:next w:val="a"/>
    <w:qFormat/>
    <w:rsid w:val="00E72747"/>
    <w:pPr>
      <w:keepNext/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E72747"/>
    <w:pPr>
      <w:keepNext/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E72747"/>
    <w:pPr>
      <w:ind w:left="284" w:firstLine="425"/>
      <w:jc w:val="both"/>
    </w:pPr>
    <w:rPr>
      <w:lang/>
    </w:rPr>
  </w:style>
  <w:style w:type="paragraph" w:styleId="21">
    <w:name w:val="Body Text Indent 2"/>
    <w:basedOn w:val="a"/>
    <w:link w:val="22"/>
    <w:rsid w:val="00E72747"/>
    <w:pPr>
      <w:ind w:left="142" w:firstLine="284"/>
      <w:jc w:val="both"/>
    </w:pPr>
    <w:rPr>
      <w:lang/>
    </w:rPr>
  </w:style>
  <w:style w:type="paragraph" w:styleId="a5">
    <w:name w:val="Body Text"/>
    <w:basedOn w:val="a"/>
    <w:link w:val="a6"/>
    <w:uiPriority w:val="99"/>
    <w:rsid w:val="00E72747"/>
    <w:rPr>
      <w:lang/>
    </w:rPr>
  </w:style>
  <w:style w:type="paragraph" w:styleId="31">
    <w:name w:val="Body Text Indent 3"/>
    <w:basedOn w:val="a"/>
    <w:link w:val="32"/>
    <w:uiPriority w:val="99"/>
    <w:rsid w:val="00E72747"/>
    <w:pPr>
      <w:ind w:left="284"/>
    </w:pPr>
    <w:rPr>
      <w:lang/>
    </w:rPr>
  </w:style>
  <w:style w:type="paragraph" w:styleId="23">
    <w:name w:val="Body Text 2"/>
    <w:basedOn w:val="a"/>
    <w:link w:val="24"/>
    <w:uiPriority w:val="99"/>
    <w:rsid w:val="00E72747"/>
    <w:pPr>
      <w:jc w:val="both"/>
    </w:pPr>
    <w:rPr>
      <w:lang/>
    </w:rPr>
  </w:style>
  <w:style w:type="paragraph" w:customStyle="1" w:styleId="ConsPlusNormal">
    <w:name w:val="ConsPlusNormal"/>
    <w:link w:val="ConsPlusNormal0"/>
    <w:rsid w:val="004817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81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817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275A5B"/>
    <w:rPr>
      <w:rFonts w:ascii="Tahoma" w:hAnsi="Tahoma"/>
      <w:sz w:val="16"/>
      <w:szCs w:val="16"/>
      <w:lang/>
    </w:rPr>
  </w:style>
  <w:style w:type="paragraph" w:styleId="a9">
    <w:name w:val="Document Map"/>
    <w:basedOn w:val="a"/>
    <w:semiHidden/>
    <w:rsid w:val="00F21B6D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Normal">
    <w:name w:val="ConsNormal"/>
    <w:rsid w:val="00B51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E9171D"/>
    <w:rPr>
      <w:b/>
      <w:spacing w:val="124"/>
      <w:sz w:val="48"/>
      <w:lang w:val="ru-RU" w:eastAsia="ru-RU" w:bidi="ar-SA"/>
    </w:rPr>
  </w:style>
  <w:style w:type="paragraph" w:styleId="aa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F666C4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CharChar4">
    <w:name w:val="Char Char4 Знак Знак Знак"/>
    <w:basedOn w:val="a"/>
    <w:rsid w:val="007710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b">
    <w:name w:val="Table Grid"/>
    <w:basedOn w:val="a1"/>
    <w:rsid w:val="00D56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0">
    <w:name w:val="Char Char4 Знак Знак Знак"/>
    <w:basedOn w:val="a"/>
    <w:rsid w:val="007766A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1"/>
    <w:basedOn w:val="a"/>
    <w:rsid w:val="00AC66D4"/>
    <w:rPr>
      <w:rFonts w:ascii="Verdana" w:hAnsi="Verdana" w:cs="Verdana"/>
      <w:sz w:val="20"/>
      <w:lang w:val="en-US" w:eastAsia="en-US"/>
    </w:rPr>
  </w:style>
  <w:style w:type="character" w:customStyle="1" w:styleId="19">
    <w:name w:val="Знак Знак19"/>
    <w:rsid w:val="003B19EA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customStyle="1" w:styleId="40">
    <w:name w:val="Заголовок 4 Знак"/>
    <w:link w:val="4"/>
    <w:rsid w:val="003B19EA"/>
    <w:rPr>
      <w:b/>
      <w:sz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3B19EA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Верхний колонтитул Знак"/>
    <w:link w:val="ac"/>
    <w:uiPriority w:val="99"/>
    <w:rsid w:val="003B19EA"/>
    <w:rPr>
      <w:lang w:val="ru-RU" w:eastAsia="ru-RU" w:bidi="ar-SA"/>
    </w:rPr>
  </w:style>
  <w:style w:type="paragraph" w:customStyle="1" w:styleId="13">
    <w:name w:val="Знак Знак1 Знак"/>
    <w:basedOn w:val="a"/>
    <w:rsid w:val="003B19E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e">
    <w:name w:val="Hyperlink"/>
    <w:rsid w:val="00995C45"/>
    <w:rPr>
      <w:rFonts w:cs="Times New Roman"/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4F320E"/>
  </w:style>
  <w:style w:type="character" w:customStyle="1" w:styleId="a8">
    <w:name w:val="Текст выноски Знак"/>
    <w:link w:val="a7"/>
    <w:uiPriority w:val="99"/>
    <w:semiHidden/>
    <w:rsid w:val="004F32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4F320E"/>
    <w:rPr>
      <w:b/>
      <w:i/>
      <w:sz w:val="24"/>
    </w:rPr>
  </w:style>
  <w:style w:type="character" w:customStyle="1" w:styleId="22">
    <w:name w:val="Основной текст с отступом 2 Знак"/>
    <w:link w:val="21"/>
    <w:rsid w:val="004F320E"/>
    <w:rPr>
      <w:sz w:val="28"/>
    </w:rPr>
  </w:style>
  <w:style w:type="character" w:customStyle="1" w:styleId="20">
    <w:name w:val="Заголовок 2 Знак"/>
    <w:link w:val="2"/>
    <w:rsid w:val="004F320E"/>
    <w:rPr>
      <w:rFonts w:ascii="Arial" w:hAnsi="Arial"/>
      <w:b/>
      <w:i/>
      <w:color w:val="0000FF"/>
      <w:sz w:val="28"/>
    </w:rPr>
  </w:style>
  <w:style w:type="character" w:customStyle="1" w:styleId="24">
    <w:name w:val="Основной текст 2 Знак"/>
    <w:link w:val="23"/>
    <w:uiPriority w:val="99"/>
    <w:rsid w:val="004F320E"/>
    <w:rPr>
      <w:sz w:val="28"/>
    </w:rPr>
  </w:style>
  <w:style w:type="paragraph" w:styleId="af">
    <w:name w:val="List Paragraph"/>
    <w:basedOn w:val="a"/>
    <w:uiPriority w:val="34"/>
    <w:qFormat/>
    <w:rsid w:val="004F3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1"/>
    <w:next w:val="ab"/>
    <w:uiPriority w:val="59"/>
    <w:rsid w:val="004F320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4F320E"/>
    <w:pPr>
      <w:jc w:val="center"/>
    </w:pPr>
    <w:rPr>
      <w:b/>
      <w:bCs/>
      <w:sz w:val="32"/>
      <w:szCs w:val="24"/>
      <w:lang/>
    </w:rPr>
  </w:style>
  <w:style w:type="character" w:customStyle="1" w:styleId="af1">
    <w:name w:val="Название Знак"/>
    <w:link w:val="af0"/>
    <w:rsid w:val="004F320E"/>
    <w:rPr>
      <w:b/>
      <w:bCs/>
      <w:sz w:val="32"/>
      <w:szCs w:val="24"/>
    </w:rPr>
  </w:style>
  <w:style w:type="character" w:customStyle="1" w:styleId="a6">
    <w:name w:val="Основной текст Знак"/>
    <w:link w:val="a5"/>
    <w:uiPriority w:val="99"/>
    <w:rsid w:val="004F320E"/>
    <w:rPr>
      <w:sz w:val="28"/>
    </w:rPr>
  </w:style>
  <w:style w:type="character" w:customStyle="1" w:styleId="32">
    <w:name w:val="Основной текст с отступом 3 Знак"/>
    <w:link w:val="31"/>
    <w:uiPriority w:val="99"/>
    <w:rsid w:val="004F320E"/>
    <w:rPr>
      <w:sz w:val="28"/>
    </w:rPr>
  </w:style>
  <w:style w:type="paragraph" w:styleId="33">
    <w:name w:val="Body Text 3"/>
    <w:basedOn w:val="a"/>
    <w:link w:val="34"/>
    <w:uiPriority w:val="99"/>
    <w:unhideWhenUsed/>
    <w:rsid w:val="004F320E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4F320E"/>
    <w:rPr>
      <w:rFonts w:ascii="Calibri" w:eastAsia="Calibri" w:hAnsi="Calibri"/>
      <w:sz w:val="16"/>
      <w:szCs w:val="16"/>
      <w:lang w:eastAsia="en-US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link w:val="a3"/>
    <w:rsid w:val="004F320E"/>
    <w:rPr>
      <w:sz w:val="28"/>
    </w:rPr>
  </w:style>
  <w:style w:type="paragraph" w:customStyle="1" w:styleId="16">
    <w:name w:val="Абзац списка1"/>
    <w:basedOn w:val="a"/>
    <w:uiPriority w:val="99"/>
    <w:rsid w:val="004F32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Абзац списка2"/>
    <w:basedOn w:val="a"/>
    <w:rsid w:val="004F32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Subtitle"/>
    <w:basedOn w:val="a"/>
    <w:next w:val="a"/>
    <w:link w:val="af3"/>
    <w:qFormat/>
    <w:rsid w:val="004F320E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3">
    <w:name w:val="Подзаголовок Знак"/>
    <w:link w:val="af2"/>
    <w:rsid w:val="004F320E"/>
    <w:rPr>
      <w:rFonts w:ascii="Cambria" w:hAnsi="Cambria"/>
      <w:sz w:val="24"/>
      <w:szCs w:val="24"/>
    </w:rPr>
  </w:style>
  <w:style w:type="paragraph" w:styleId="af4">
    <w:name w:val="Plain Text"/>
    <w:basedOn w:val="a"/>
    <w:link w:val="af5"/>
    <w:uiPriority w:val="99"/>
    <w:rsid w:val="004F320E"/>
    <w:rPr>
      <w:rFonts w:ascii="Courier New" w:hAnsi="Courier New"/>
      <w:sz w:val="20"/>
      <w:lang/>
    </w:rPr>
  </w:style>
  <w:style w:type="character" w:customStyle="1" w:styleId="af5">
    <w:name w:val="Текст Знак"/>
    <w:link w:val="af4"/>
    <w:uiPriority w:val="99"/>
    <w:rsid w:val="004F320E"/>
    <w:rPr>
      <w:rFonts w:ascii="Courier New" w:hAnsi="Courier New"/>
    </w:rPr>
  </w:style>
  <w:style w:type="paragraph" w:styleId="af6">
    <w:name w:val="TOC Heading"/>
    <w:basedOn w:val="1"/>
    <w:next w:val="a"/>
    <w:uiPriority w:val="39"/>
    <w:qFormat/>
    <w:rsid w:val="004F320E"/>
    <w:pPr>
      <w:keepLines/>
      <w:spacing w:before="480" w:line="276" w:lineRule="auto"/>
      <w:outlineLvl w:val="9"/>
    </w:pPr>
    <w:rPr>
      <w:rFonts w:ascii="Cambria" w:hAnsi="Cambria"/>
      <w:bCs/>
      <w:color w:val="365F91"/>
      <w:spacing w:val="0"/>
      <w:sz w:val="28"/>
      <w:szCs w:val="28"/>
      <w:lang w:eastAsia="en-US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a"/>
    <w:uiPriority w:val="99"/>
    <w:locked/>
    <w:rsid w:val="004F320E"/>
    <w:rPr>
      <w:sz w:val="24"/>
      <w:szCs w:val="24"/>
    </w:rPr>
  </w:style>
  <w:style w:type="paragraph" w:customStyle="1" w:styleId="ConsPlusTitle12">
    <w:name w:val="Стиль ConsPlusTitle + 12 пт"/>
    <w:next w:val="a"/>
    <w:uiPriority w:val="99"/>
    <w:rsid w:val="004F320E"/>
    <w:rPr>
      <w:rFonts w:ascii="Arial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4F32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4F320E"/>
    <w:pPr>
      <w:widowControl w:val="0"/>
      <w:suppressAutoHyphens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4"/>
    <w:autoRedefine/>
    <w:uiPriority w:val="99"/>
    <w:rsid w:val="004F320E"/>
    <w:pPr>
      <w:suppressAutoHyphens/>
      <w:spacing w:after="200"/>
      <w:ind w:firstLine="540"/>
      <w:jc w:val="both"/>
    </w:pPr>
    <w:rPr>
      <w:sz w:val="24"/>
      <w:szCs w:val="24"/>
      <w:lang w:eastAsia="ar-SA"/>
    </w:rPr>
  </w:style>
  <w:style w:type="paragraph" w:customStyle="1" w:styleId="ConsNonformat">
    <w:name w:val="ConsNonformat"/>
    <w:uiPriority w:val="99"/>
    <w:rsid w:val="004F320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6">
    <w:name w:val="Знак2"/>
    <w:basedOn w:val="a"/>
    <w:uiPriority w:val="99"/>
    <w:rsid w:val="004F320E"/>
    <w:rPr>
      <w:rFonts w:ascii="Verdana" w:hAnsi="Verdana" w:cs="Verdana"/>
      <w:sz w:val="20"/>
      <w:lang w:val="en-US" w:eastAsia="en-US"/>
    </w:rPr>
  </w:style>
  <w:style w:type="paragraph" w:customStyle="1" w:styleId="CharChar">
    <w:name w:val="Char Char"/>
    <w:basedOn w:val="a"/>
    <w:uiPriority w:val="99"/>
    <w:rsid w:val="004F320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 Знак"/>
    <w:basedOn w:val="a"/>
    <w:uiPriority w:val="99"/>
    <w:rsid w:val="004F320E"/>
    <w:rPr>
      <w:rFonts w:ascii="Verdana" w:hAnsi="Verdana" w:cs="Verdana"/>
      <w:sz w:val="20"/>
      <w:lang w:val="en-US" w:eastAsia="en-US"/>
    </w:rPr>
  </w:style>
  <w:style w:type="paragraph" w:customStyle="1" w:styleId="af8">
    <w:name w:val="Знак Знак Знак Знак Знак Знак Знак"/>
    <w:basedOn w:val="a"/>
    <w:uiPriority w:val="99"/>
    <w:rsid w:val="004F320E"/>
    <w:rPr>
      <w:rFonts w:ascii="Verdana" w:hAnsi="Verdana" w:cs="Verdana"/>
      <w:sz w:val="20"/>
      <w:lang w:val="en-US" w:eastAsia="en-US"/>
    </w:rPr>
  </w:style>
  <w:style w:type="paragraph" w:customStyle="1" w:styleId="ConsCell">
    <w:name w:val="ConsCell"/>
    <w:uiPriority w:val="99"/>
    <w:rsid w:val="004F320E"/>
    <w:pPr>
      <w:widowControl w:val="0"/>
      <w:ind w:right="19772"/>
    </w:pPr>
    <w:rPr>
      <w:rFonts w:ascii="Arial" w:hAnsi="Arial" w:cs="Arial"/>
    </w:rPr>
  </w:style>
  <w:style w:type="character" w:customStyle="1" w:styleId="50">
    <w:name w:val="Заголовок 5 Знак"/>
    <w:link w:val="5"/>
    <w:uiPriority w:val="9"/>
    <w:rsid w:val="004F320E"/>
    <w:rPr>
      <w:sz w:val="28"/>
    </w:rPr>
  </w:style>
  <w:style w:type="character" w:customStyle="1" w:styleId="60">
    <w:name w:val="Заголовок 6 Знак"/>
    <w:link w:val="6"/>
    <w:uiPriority w:val="9"/>
    <w:rsid w:val="004F320E"/>
    <w:rPr>
      <w:b/>
      <w:sz w:val="28"/>
    </w:rPr>
  </w:style>
  <w:style w:type="character" w:styleId="af9">
    <w:name w:val="Strong"/>
    <w:uiPriority w:val="22"/>
    <w:qFormat/>
    <w:rsid w:val="004F320E"/>
    <w:rPr>
      <w:b/>
      <w:bCs/>
    </w:rPr>
  </w:style>
  <w:style w:type="paragraph" w:customStyle="1" w:styleId="BodyText23">
    <w:name w:val="Body Text 23"/>
    <w:basedOn w:val="a"/>
    <w:rsid w:val="004F320E"/>
    <w:pPr>
      <w:widowControl w:val="0"/>
      <w:jc w:val="both"/>
    </w:pPr>
    <w:rPr>
      <w:sz w:val="20"/>
    </w:rPr>
  </w:style>
  <w:style w:type="paragraph" w:styleId="afa">
    <w:name w:val="Block Text"/>
    <w:basedOn w:val="a"/>
    <w:rsid w:val="004F320E"/>
    <w:pPr>
      <w:widowControl w:val="0"/>
      <w:ind w:left="113" w:right="113"/>
    </w:pPr>
    <w:rPr>
      <w:sz w:val="20"/>
    </w:rPr>
  </w:style>
  <w:style w:type="character" w:customStyle="1" w:styleId="afb">
    <w:name w:val="浯・ⅲ・"/>
    <w:rsid w:val="004F320E"/>
    <w:rPr>
      <w:vertAlign w:val="superscript"/>
    </w:rPr>
  </w:style>
  <w:style w:type="paragraph" w:styleId="afc">
    <w:name w:val="endnote text"/>
    <w:basedOn w:val="a"/>
    <w:link w:val="afd"/>
    <w:rsid w:val="004F320E"/>
    <w:pPr>
      <w:suppressAutoHyphens/>
    </w:pPr>
    <w:rPr>
      <w:sz w:val="20"/>
      <w:lang w:eastAsia="ar-SA"/>
    </w:rPr>
  </w:style>
  <w:style w:type="character" w:customStyle="1" w:styleId="afd">
    <w:name w:val="Текст концевой сноски Знак"/>
    <w:link w:val="afc"/>
    <w:rsid w:val="004F320E"/>
    <w:rPr>
      <w:lang w:eastAsia="ar-SA"/>
    </w:rPr>
  </w:style>
  <w:style w:type="paragraph" w:styleId="afe">
    <w:name w:val="footnote text"/>
    <w:basedOn w:val="a"/>
    <w:link w:val="aff"/>
    <w:rsid w:val="004F320E"/>
    <w:pPr>
      <w:widowControl w:val="0"/>
      <w:suppressAutoHyphens/>
    </w:pPr>
    <w:rPr>
      <w:sz w:val="20"/>
      <w:lang w:eastAsia="ar-SA"/>
    </w:rPr>
  </w:style>
  <w:style w:type="character" w:customStyle="1" w:styleId="aff">
    <w:name w:val="Текст сноски Знак"/>
    <w:link w:val="afe"/>
    <w:rsid w:val="004F320E"/>
    <w:rPr>
      <w:lang w:eastAsia="ar-SA"/>
    </w:rPr>
  </w:style>
  <w:style w:type="paragraph" w:customStyle="1" w:styleId="17">
    <w:name w:val="Цитата1"/>
    <w:basedOn w:val="a"/>
    <w:rsid w:val="004F320E"/>
    <w:pPr>
      <w:widowControl w:val="0"/>
      <w:suppressAutoHyphens/>
      <w:ind w:left="113" w:right="113"/>
    </w:pPr>
    <w:rPr>
      <w:sz w:val="20"/>
      <w:lang w:eastAsia="ar-SA"/>
    </w:rPr>
  </w:style>
  <w:style w:type="paragraph" w:customStyle="1" w:styleId="111">
    <w:name w:val="Основной текст (11)1"/>
    <w:basedOn w:val="a"/>
    <w:rsid w:val="004F320E"/>
    <w:pPr>
      <w:suppressAutoHyphens/>
      <w:spacing w:after="420" w:line="240" w:lineRule="atLeast"/>
      <w:jc w:val="center"/>
    </w:pPr>
    <w:rPr>
      <w:rFonts w:eastAsia="Calibri" w:cs="Calibri"/>
      <w:b/>
      <w:bCs/>
      <w:szCs w:val="28"/>
      <w:lang w:eastAsia="ar-SA"/>
    </w:rPr>
  </w:style>
  <w:style w:type="paragraph" w:customStyle="1" w:styleId="310">
    <w:name w:val="Основной текст 31"/>
    <w:basedOn w:val="a"/>
    <w:rsid w:val="004F320E"/>
    <w:pPr>
      <w:suppressAutoHyphens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4F320E"/>
    <w:pPr>
      <w:suppressAutoHyphens/>
      <w:ind w:firstLine="709"/>
      <w:jc w:val="both"/>
    </w:pPr>
    <w:rPr>
      <w:lang w:eastAsia="ar-SA"/>
    </w:rPr>
  </w:style>
  <w:style w:type="paragraph" w:customStyle="1" w:styleId="aff0">
    <w:name w:val="Содержимое таблицы"/>
    <w:basedOn w:val="a"/>
    <w:rsid w:val="004F320E"/>
    <w:pPr>
      <w:suppressLineNumbers/>
      <w:suppressAutoHyphens/>
    </w:pPr>
    <w:rPr>
      <w:sz w:val="20"/>
      <w:lang w:eastAsia="ar-SA"/>
    </w:rPr>
  </w:style>
  <w:style w:type="character" w:styleId="aff1">
    <w:name w:val="page number"/>
    <w:rsid w:val="004F320E"/>
  </w:style>
  <w:style w:type="character" w:customStyle="1" w:styleId="aff2">
    <w:name w:val="Символ сноски"/>
    <w:rsid w:val="004F320E"/>
    <w:rPr>
      <w:vertAlign w:val="superscript"/>
    </w:rPr>
  </w:style>
  <w:style w:type="paragraph" w:styleId="aff3">
    <w:name w:val="footer"/>
    <w:basedOn w:val="a"/>
    <w:link w:val="aff4"/>
    <w:uiPriority w:val="99"/>
    <w:rsid w:val="004F320E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ff4">
    <w:name w:val="Нижний колонтитул Знак"/>
    <w:link w:val="aff3"/>
    <w:uiPriority w:val="99"/>
    <w:rsid w:val="004F320E"/>
    <w:rPr>
      <w:sz w:val="28"/>
      <w:szCs w:val="24"/>
      <w:lang w:eastAsia="ar-SA"/>
    </w:rPr>
  </w:style>
  <w:style w:type="paragraph" w:styleId="aff5">
    <w:name w:val="No Spacing"/>
    <w:uiPriority w:val="1"/>
    <w:qFormat/>
    <w:rsid w:val="004F320E"/>
    <w:pPr>
      <w:widowControl w:val="0"/>
      <w:autoSpaceDE w:val="0"/>
      <w:autoSpaceDN w:val="0"/>
      <w:adjustRightInd w:val="0"/>
    </w:pPr>
  </w:style>
  <w:style w:type="character" w:styleId="aff6">
    <w:name w:val="Emphasis"/>
    <w:uiPriority w:val="20"/>
    <w:qFormat/>
    <w:rsid w:val="002D50E9"/>
    <w:rPr>
      <w:i/>
      <w:iCs/>
    </w:rPr>
  </w:style>
  <w:style w:type="character" w:customStyle="1" w:styleId="ConsPlusNormal0">
    <w:name w:val="ConsPlusNormal Знак"/>
    <w:link w:val="ConsPlusNormal"/>
    <w:locked/>
    <w:rsid w:val="00D96453"/>
    <w:rPr>
      <w:rFonts w:ascii="Arial" w:hAnsi="Arial" w:cs="Arial"/>
    </w:rPr>
  </w:style>
  <w:style w:type="character" w:styleId="aff7">
    <w:name w:val="FollowedHyperlink"/>
    <w:basedOn w:val="a0"/>
    <w:rsid w:val="00BC558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rp365.org/reestr?egrp=35:18:0401009:193" TargetMode="External"/><Relationship Id="rId18" Type="http://schemas.openxmlformats.org/officeDocument/2006/relationships/hyperlink" Target="https://egrp365.org/reestr?egrp=35:18:0403007:10" TargetMode="External"/><Relationship Id="rId26" Type="http://schemas.openxmlformats.org/officeDocument/2006/relationships/hyperlink" Target="https://egrp365.org/reestr?egrp=35:18:0103002: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p365.org/reestr?egrp=35:18:0402003:1" TargetMode="External"/><Relationship Id="rId34" Type="http://schemas.openxmlformats.org/officeDocument/2006/relationships/hyperlink" Target="https://egrp365.org/reestr?egrp=35:18:0302001: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35:18:0401006:65" TargetMode="External"/><Relationship Id="rId17" Type="http://schemas.openxmlformats.org/officeDocument/2006/relationships/hyperlink" Target="https://egrp365.org/reestr?egrp=35:18:0404008:4" TargetMode="External"/><Relationship Id="rId25" Type="http://schemas.openxmlformats.org/officeDocument/2006/relationships/hyperlink" Target="https://egrp365.org/reestr?egrp=35:18:0405014:1" TargetMode="External"/><Relationship Id="rId33" Type="http://schemas.openxmlformats.org/officeDocument/2006/relationships/hyperlink" Target="https://egrp365.org/reestr?egrp=35:18:0402015: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org/reestr?egrp=35:18:0402014:121" TargetMode="External"/><Relationship Id="rId20" Type="http://schemas.openxmlformats.org/officeDocument/2006/relationships/hyperlink" Target="https://egrp365.org/reestr?egrp=35:18:0103002:79" TargetMode="External"/><Relationship Id="rId29" Type="http://schemas.openxmlformats.org/officeDocument/2006/relationships/hyperlink" Target="https://egrp365.org/reestr?egrp=35:18:0404002: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35:18:0201006:1512" TargetMode="External"/><Relationship Id="rId24" Type="http://schemas.openxmlformats.org/officeDocument/2006/relationships/hyperlink" Target="https://egrp365.org/reestr?egrp=35:18:0303018:1" TargetMode="External"/><Relationship Id="rId32" Type="http://schemas.openxmlformats.org/officeDocument/2006/relationships/hyperlink" Target="https://egrp365.org/reestr?egrp=35:18:0405013: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org/reestr?egrp=35:18:0303008:593" TargetMode="External"/><Relationship Id="rId23" Type="http://schemas.openxmlformats.org/officeDocument/2006/relationships/hyperlink" Target="https://egrp365.org/reestr?egrp=35:18:0103004:63" TargetMode="External"/><Relationship Id="rId28" Type="http://schemas.openxmlformats.org/officeDocument/2006/relationships/hyperlink" Target="https://egrp365.org/reestr?egrp=35:18:0103005: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grp365.org/reestr?egrp=35:18:0201006:1125" TargetMode="External"/><Relationship Id="rId19" Type="http://schemas.openxmlformats.org/officeDocument/2006/relationships/hyperlink" Target="https://egrp365.org/reestr?egrp=35:18:0403013:1" TargetMode="External"/><Relationship Id="rId31" Type="http://schemas.openxmlformats.org/officeDocument/2006/relationships/hyperlink" Target="https://egrp365.org/reestr?egrp=35:18:0302003: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35:18:0000000:124" TargetMode="External"/><Relationship Id="rId14" Type="http://schemas.openxmlformats.org/officeDocument/2006/relationships/hyperlink" Target="https://egrp365.org/reestr?egrp=35:18:0201013:128" TargetMode="External"/><Relationship Id="rId22" Type="http://schemas.openxmlformats.org/officeDocument/2006/relationships/hyperlink" Target="https://egrp365.org/reestr?egrp=35:18:0303013:10" TargetMode="External"/><Relationship Id="rId27" Type="http://schemas.openxmlformats.org/officeDocument/2006/relationships/hyperlink" Target="https://egrp365.org/reestr?egrp=35:18:0405009:2" TargetMode="External"/><Relationship Id="rId30" Type="http://schemas.openxmlformats.org/officeDocument/2006/relationships/hyperlink" Target="https://egrp365.org/reestr?egrp=35:18:0403014:1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TMP\&#1055;&#1054;&#1057;&#1058;&#1040;&#1053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7046-561D-4973-A130-71349AD5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ПОСТАН~1.DOT</Template>
  <TotalTime>1</TotalTime>
  <Pages>5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"Покровский стекольный завод"</Company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Колесников</dc:creator>
  <dc:description>JU$t bEEn CAPuted!</dc:description>
  <cp:lastModifiedBy>Zver</cp:lastModifiedBy>
  <cp:revision>2</cp:revision>
  <cp:lastPrinted>2023-02-08T05:57:00Z</cp:lastPrinted>
  <dcterms:created xsi:type="dcterms:W3CDTF">2023-03-01T08:42:00Z</dcterms:created>
  <dcterms:modified xsi:type="dcterms:W3CDTF">2023-03-01T08:42:00Z</dcterms:modified>
</cp:coreProperties>
</file>