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3D41E" w14:textId="2CA98A00" w:rsidR="00B62923" w:rsidRDefault="00223240">
      <w:pPr>
        <w:pStyle w:val="1"/>
        <w:spacing w:line="480" w:lineRule="auto"/>
        <w:jc w:val="center"/>
        <w:rPr>
          <w:sz w:val="44"/>
        </w:rPr>
      </w:pPr>
      <w:r w:rsidRPr="009C4AD9">
        <w:rPr>
          <w:noProof/>
          <w:sz w:val="44"/>
        </w:rPr>
        <w:drawing>
          <wp:anchor distT="0" distB="0" distL="114300" distR="114300" simplePos="0" relativeHeight="251660288" behindDoc="0" locked="0" layoutInCell="1" allowOverlap="1" wp14:anchorId="70A3B174" wp14:editId="7F1FF577">
            <wp:simplePos x="0" y="0"/>
            <wp:positionH relativeFrom="column">
              <wp:posOffset>2694305</wp:posOffset>
            </wp:positionH>
            <wp:positionV relativeFrom="paragraph">
              <wp:posOffset>213995</wp:posOffset>
            </wp:positionV>
            <wp:extent cx="723900" cy="830580"/>
            <wp:effectExtent l="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D6834" w14:textId="77777777" w:rsidR="00CA1D96" w:rsidRDefault="001E1B3A">
      <w:pPr>
        <w:pStyle w:val="1"/>
        <w:spacing w:line="480" w:lineRule="auto"/>
        <w:jc w:val="center"/>
        <w:rPr>
          <w:sz w:val="44"/>
        </w:rPr>
      </w:pPr>
      <w:r>
        <w:rPr>
          <w:sz w:val="44"/>
        </w:rPr>
        <w:t xml:space="preserve"> </w:t>
      </w:r>
    </w:p>
    <w:p w14:paraId="6F435C8B" w14:textId="77777777" w:rsidR="005000A2" w:rsidRDefault="005000A2">
      <w:pPr>
        <w:pStyle w:val="1"/>
        <w:spacing w:line="480" w:lineRule="auto"/>
        <w:jc w:val="center"/>
        <w:rPr>
          <w:sz w:val="44"/>
        </w:rPr>
      </w:pPr>
      <w:r>
        <w:rPr>
          <w:sz w:val="44"/>
        </w:rPr>
        <w:t>ПОСТАНОВЛЕНИЕ</w:t>
      </w:r>
    </w:p>
    <w:p w14:paraId="06422F8B" w14:textId="2C75904B" w:rsidR="005000A2" w:rsidRDefault="00223240">
      <w:pPr>
        <w:pStyle w:val="4"/>
        <w:spacing w:line="132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2DBAE71" wp14:editId="7E44B235">
                <wp:simplePos x="0" y="0"/>
                <wp:positionH relativeFrom="column">
                  <wp:posOffset>835660</wp:posOffset>
                </wp:positionH>
                <wp:positionV relativeFrom="paragraph">
                  <wp:posOffset>360680</wp:posOffset>
                </wp:positionV>
                <wp:extent cx="1737360" cy="274320"/>
                <wp:effectExtent l="0" t="0" r="0" b="0"/>
                <wp:wrapNone/>
                <wp:docPr id="13919941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92534" w14:textId="0547081A" w:rsidR="005000A2" w:rsidRPr="004D1046" w:rsidRDefault="00223240" w:rsidP="004D1046">
                            <w:pPr>
                              <w:rPr>
                                <w:szCs w:val="28"/>
                              </w:rPr>
                            </w:pPr>
                            <w:r w:rsidRPr="00223240">
                              <w:rPr>
                                <w:sz w:val="28"/>
                                <w:szCs w:val="28"/>
                              </w:rPr>
                              <w:t>От 17.06.2025 г</w:t>
                            </w:r>
                            <w:r>
                              <w:rPr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BAE71" id="Rectangle 4" o:spid="_x0000_s1026" style="position:absolute;left:0;text-align:left;margin-left:65.8pt;margin-top:28.4pt;width:136.8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" o:allowincell="f" stroked="f">
                <v:textbox>
                  <w:txbxContent>
                    <w:p w14:paraId="32292534" w14:textId="0547081A" w:rsidR="005000A2" w:rsidRPr="004D1046" w:rsidRDefault="00223240" w:rsidP="004D1046">
                      <w:pPr>
                        <w:rPr>
                          <w:szCs w:val="28"/>
                        </w:rPr>
                      </w:pPr>
                      <w:r w:rsidRPr="00223240">
                        <w:rPr>
                          <w:sz w:val="28"/>
                          <w:szCs w:val="28"/>
                        </w:rPr>
                        <w:t>От 17.06.2025 г</w:t>
                      </w:r>
                      <w:r>
                        <w:rPr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C01644" wp14:editId="1756F695">
                <wp:simplePos x="0" y="0"/>
                <wp:positionH relativeFrom="column">
                  <wp:posOffset>927100</wp:posOffset>
                </wp:positionH>
                <wp:positionV relativeFrom="paragraph">
                  <wp:posOffset>652780</wp:posOffset>
                </wp:positionV>
                <wp:extent cx="1371600" cy="0"/>
                <wp:effectExtent l="0" t="0" r="0" b="0"/>
                <wp:wrapNone/>
                <wp:docPr id="196503166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4714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DNYL2faAAAACwEAAA8AAAAAAAAAAAAAAAAACg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231A26" wp14:editId="3064CD49">
                <wp:simplePos x="0" y="0"/>
                <wp:positionH relativeFrom="column">
                  <wp:posOffset>4329430</wp:posOffset>
                </wp:positionH>
                <wp:positionV relativeFrom="paragraph">
                  <wp:posOffset>652780</wp:posOffset>
                </wp:positionV>
                <wp:extent cx="1188720" cy="0"/>
                <wp:effectExtent l="0" t="0" r="0" b="0"/>
                <wp:wrapNone/>
                <wp:docPr id="158497209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386EC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Ex9D1/dAAAACwEAAA8AAAAAAAAAAAAAAAAACg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AF0FC8" wp14:editId="2DCDAC87">
                <wp:simplePos x="0" y="0"/>
                <wp:positionH relativeFrom="column">
                  <wp:posOffset>1109980</wp:posOffset>
                </wp:positionH>
                <wp:positionV relativeFrom="paragraph">
                  <wp:posOffset>652780</wp:posOffset>
                </wp:positionV>
                <wp:extent cx="1005840" cy="182880"/>
                <wp:effectExtent l="0" t="0" r="0" b="0"/>
                <wp:wrapNone/>
                <wp:docPr id="144814287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3D3C3" w14:textId="77777777" w:rsidR="005000A2" w:rsidRDefault="005000A2">
                            <w:r>
                              <w:t>р.п.Чагода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F0FC8" id="Rectangle 6" o:spid="_x0000_s1027" style="position:absolute;left:0;text-align:left;margin-left:87.4pt;margin-top:51.4pt;width:79.2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" o:allowincell="f" stroked="f">
                <v:textbox inset=",0">
                  <w:txbxContent>
                    <w:p w14:paraId="5D43D3C3" w14:textId="77777777" w:rsidR="005000A2" w:rsidRDefault="005000A2">
                      <w:r>
                        <w:t>р.п.Чагода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3FD1564" wp14:editId="28BD7EA7">
                <wp:simplePos x="0" y="0"/>
                <wp:positionH relativeFrom="column">
                  <wp:posOffset>4251960</wp:posOffset>
                </wp:positionH>
                <wp:positionV relativeFrom="paragraph">
                  <wp:posOffset>378460</wp:posOffset>
                </wp:positionV>
                <wp:extent cx="1645920" cy="274320"/>
                <wp:effectExtent l="0" t="0" r="0" b="0"/>
                <wp:wrapNone/>
                <wp:docPr id="74135940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7F5AB" w14:textId="500607FD" w:rsidR="005000A2" w:rsidRDefault="005000A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№ </w:t>
                            </w:r>
                            <w:r w:rsidR="00223240">
                              <w:rPr>
                                <w:sz w:val="28"/>
                              </w:rPr>
                              <w:t xml:space="preserve"> 422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D1564" id="Rectangle 5" o:spid="_x0000_s1028" style="position:absolute;left:0;text-align:left;margin-left:334.8pt;margin-top:29.8pt;width:129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" o:allowincell="f" filled="f" stroked="f">
                <v:textbox>
                  <w:txbxContent>
                    <w:p w14:paraId="7547F5AB" w14:textId="500607FD" w:rsidR="005000A2" w:rsidRDefault="005000A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№ </w:t>
                      </w:r>
                      <w:r w:rsidR="00223240">
                        <w:rPr>
                          <w:sz w:val="28"/>
                        </w:rPr>
                        <w:t xml:space="preserve"> 422</w:t>
                      </w:r>
                    </w:p>
                  </w:txbxContent>
                </v:textbox>
              </v:rect>
            </w:pict>
          </mc:Fallback>
        </mc:AlternateContent>
      </w:r>
      <w:r w:rsidR="00E32C5C">
        <w:t>ГЛАВЫ</w:t>
      </w:r>
      <w:r w:rsidR="005000A2">
        <w:t xml:space="preserve"> </w:t>
      </w:r>
      <w:r w:rsidR="001D0E9C">
        <w:t xml:space="preserve"> </w:t>
      </w:r>
      <w:r w:rsidR="005000A2">
        <w:t xml:space="preserve">ЧАГОДОЩЕНСКОГО </w:t>
      </w:r>
      <w:r w:rsidR="001D0E9C">
        <w:t xml:space="preserve"> МУНИЦИПАЛЬНОГО  </w:t>
      </w:r>
      <w:r>
        <w:t>ОКРУГА</w:t>
      </w:r>
    </w:p>
    <w:p w14:paraId="3426A277" w14:textId="77777777" w:rsidR="00656775" w:rsidRDefault="005155FA">
      <w:pPr>
        <w:ind w:firstLine="567"/>
        <w:rPr>
          <w:sz w:val="28"/>
        </w:rPr>
      </w:pPr>
      <w:r>
        <w:rPr>
          <w:sz w:val="28"/>
        </w:rPr>
        <w:t xml:space="preserve">           </w:t>
      </w:r>
      <w:r w:rsidR="00EF6B44">
        <w:rPr>
          <w:sz w:val="28"/>
        </w:rPr>
        <w:t xml:space="preserve"> </w:t>
      </w:r>
      <w:r w:rsidR="00656775">
        <w:rPr>
          <w:sz w:val="28"/>
        </w:rPr>
        <w:t xml:space="preserve">  </w:t>
      </w:r>
    </w:p>
    <w:p w14:paraId="49338732" w14:textId="77777777" w:rsidR="00A56581" w:rsidRDefault="00EF6B44">
      <w:pPr>
        <w:ind w:firstLine="567"/>
        <w:rPr>
          <w:sz w:val="28"/>
        </w:rPr>
      </w:pPr>
      <w:r>
        <w:rPr>
          <w:sz w:val="28"/>
        </w:rPr>
        <w:t>О</w:t>
      </w:r>
      <w:r w:rsidR="005A13DF">
        <w:rPr>
          <w:sz w:val="28"/>
        </w:rPr>
        <w:t xml:space="preserve"> </w:t>
      </w:r>
      <w:r w:rsidR="00856669">
        <w:rPr>
          <w:sz w:val="28"/>
        </w:rPr>
        <w:t xml:space="preserve"> </w:t>
      </w:r>
      <w:r w:rsidR="005A13DF">
        <w:rPr>
          <w:sz w:val="28"/>
        </w:rPr>
        <w:t>признании утратившим силу по</w:t>
      </w:r>
      <w:r>
        <w:rPr>
          <w:sz w:val="28"/>
        </w:rPr>
        <w:t>становлени</w:t>
      </w:r>
      <w:r w:rsidR="004D1046">
        <w:rPr>
          <w:sz w:val="28"/>
        </w:rPr>
        <w:t>я</w:t>
      </w:r>
    </w:p>
    <w:p w14:paraId="58D66C71" w14:textId="77777777" w:rsidR="00EF6B44" w:rsidRDefault="00324C30">
      <w:pPr>
        <w:ind w:firstLine="567"/>
        <w:rPr>
          <w:sz w:val="28"/>
        </w:rPr>
      </w:pPr>
      <w:r>
        <w:rPr>
          <w:sz w:val="28"/>
        </w:rPr>
        <w:t>Главы</w:t>
      </w:r>
      <w:r w:rsidR="00A56581" w:rsidRPr="00A56581">
        <w:rPr>
          <w:sz w:val="28"/>
        </w:rPr>
        <w:t xml:space="preserve"> </w:t>
      </w:r>
      <w:r w:rsidR="00856669">
        <w:rPr>
          <w:sz w:val="28"/>
        </w:rPr>
        <w:t>района</w:t>
      </w:r>
      <w:r w:rsidR="009C4AD9">
        <w:rPr>
          <w:sz w:val="28"/>
        </w:rPr>
        <w:t xml:space="preserve"> от </w:t>
      </w:r>
      <w:r w:rsidR="005A13DF">
        <w:rPr>
          <w:sz w:val="28"/>
        </w:rPr>
        <w:t>11</w:t>
      </w:r>
      <w:r w:rsidR="009C4AD9">
        <w:rPr>
          <w:sz w:val="28"/>
        </w:rPr>
        <w:t>.0</w:t>
      </w:r>
      <w:r w:rsidR="005A13DF">
        <w:rPr>
          <w:sz w:val="28"/>
        </w:rPr>
        <w:t>2</w:t>
      </w:r>
      <w:r w:rsidR="009C4AD9">
        <w:rPr>
          <w:sz w:val="28"/>
        </w:rPr>
        <w:t>.20</w:t>
      </w:r>
      <w:r w:rsidR="005A13DF">
        <w:rPr>
          <w:sz w:val="28"/>
        </w:rPr>
        <w:t>21</w:t>
      </w:r>
      <w:r w:rsidR="009C4AD9">
        <w:rPr>
          <w:sz w:val="28"/>
        </w:rPr>
        <w:t xml:space="preserve">г. № </w:t>
      </w:r>
      <w:r w:rsidR="005A13DF">
        <w:rPr>
          <w:sz w:val="28"/>
        </w:rPr>
        <w:t>16</w:t>
      </w:r>
    </w:p>
    <w:p w14:paraId="350B1EBE" w14:textId="77777777" w:rsidR="00324C30" w:rsidRDefault="00324C30">
      <w:pPr>
        <w:ind w:firstLine="567"/>
        <w:rPr>
          <w:sz w:val="28"/>
        </w:rPr>
      </w:pPr>
    </w:p>
    <w:p w14:paraId="06A723E3" w14:textId="77777777" w:rsidR="007626E8" w:rsidRPr="002D2A12" w:rsidRDefault="00EB468A" w:rsidP="00702B74">
      <w:pPr>
        <w:ind w:firstLine="567"/>
        <w:rPr>
          <w:sz w:val="28"/>
          <w:szCs w:val="28"/>
        </w:rPr>
      </w:pPr>
      <w:r>
        <w:rPr>
          <w:sz w:val="28"/>
        </w:rPr>
        <w:t xml:space="preserve"> </w:t>
      </w:r>
    </w:p>
    <w:p w14:paraId="55186C2B" w14:textId="77777777" w:rsidR="0086201B" w:rsidRPr="002D2A12" w:rsidRDefault="002D2A12" w:rsidP="005A13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2A12">
        <w:rPr>
          <w:rFonts w:ascii="Times New Roman" w:hAnsi="Times New Roman" w:cs="Times New Roman"/>
          <w:sz w:val="28"/>
          <w:szCs w:val="28"/>
        </w:rPr>
        <w:t xml:space="preserve">        </w:t>
      </w:r>
      <w:r w:rsidR="00324C3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5A13DF">
        <w:rPr>
          <w:rFonts w:ascii="Times New Roman" w:hAnsi="Times New Roman" w:cs="Times New Roman"/>
          <w:sz w:val="28"/>
          <w:szCs w:val="28"/>
        </w:rPr>
        <w:t xml:space="preserve">принятием постановления администрации Чагодощенского муниципального округа </w:t>
      </w:r>
      <w:r w:rsidR="00324C30">
        <w:rPr>
          <w:rFonts w:ascii="Times New Roman" w:hAnsi="Times New Roman" w:cs="Times New Roman"/>
          <w:sz w:val="28"/>
          <w:szCs w:val="28"/>
        </w:rPr>
        <w:t xml:space="preserve"> </w:t>
      </w:r>
      <w:r w:rsidR="005A13DF">
        <w:rPr>
          <w:rFonts w:ascii="Times New Roman" w:hAnsi="Times New Roman" w:cs="Times New Roman"/>
          <w:sz w:val="28"/>
          <w:szCs w:val="28"/>
        </w:rPr>
        <w:t>Вологодской области от 19.04.2023 года № 492 «</w:t>
      </w:r>
      <w:r w:rsidR="005A13DF" w:rsidRPr="005A13DF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формирования, ведения,</w:t>
      </w:r>
      <w:r w:rsidR="005A13DF">
        <w:rPr>
          <w:rFonts w:ascii="Times New Roman" w:hAnsi="Times New Roman" w:cs="Times New Roman"/>
          <w:sz w:val="28"/>
          <w:szCs w:val="28"/>
        </w:rPr>
        <w:t xml:space="preserve"> </w:t>
      </w:r>
      <w:r w:rsidR="005A13DF" w:rsidRPr="005A13DF">
        <w:rPr>
          <w:rFonts w:ascii="Times New Roman" w:hAnsi="Times New Roman" w:cs="Times New Roman"/>
          <w:sz w:val="28"/>
          <w:szCs w:val="28"/>
        </w:rPr>
        <w:t>обязательного опубликования перечня муниципального имущества,</w:t>
      </w:r>
      <w:r w:rsidR="005A13DF">
        <w:rPr>
          <w:rFonts w:ascii="Times New Roman" w:hAnsi="Times New Roman" w:cs="Times New Roman"/>
          <w:sz w:val="28"/>
          <w:szCs w:val="28"/>
        </w:rPr>
        <w:t xml:space="preserve"> </w:t>
      </w:r>
      <w:r w:rsidR="005A13DF" w:rsidRPr="005A13DF">
        <w:rPr>
          <w:rFonts w:ascii="Times New Roman" w:hAnsi="Times New Roman" w:cs="Times New Roman"/>
          <w:sz w:val="28"/>
          <w:szCs w:val="28"/>
        </w:rPr>
        <w:t>Чагодощенского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 субъектов  малого  и  среднего предпринимательства</w:t>
      </w:r>
      <w:r w:rsidR="005A13DF">
        <w:rPr>
          <w:rFonts w:ascii="Times New Roman" w:hAnsi="Times New Roman" w:cs="Times New Roman"/>
          <w:sz w:val="28"/>
          <w:szCs w:val="28"/>
        </w:rPr>
        <w:t>»</w:t>
      </w:r>
      <w:r w:rsidR="00324C30">
        <w:rPr>
          <w:rFonts w:ascii="Times New Roman" w:hAnsi="Times New Roman" w:cs="Times New Roman"/>
          <w:sz w:val="28"/>
          <w:szCs w:val="28"/>
        </w:rPr>
        <w:t xml:space="preserve">        </w:t>
      </w:r>
      <w:r w:rsidR="00563BBC" w:rsidRPr="002D2A12">
        <w:rPr>
          <w:rFonts w:ascii="Times New Roman" w:hAnsi="Times New Roman" w:cs="Times New Roman"/>
          <w:sz w:val="28"/>
          <w:szCs w:val="28"/>
        </w:rPr>
        <w:t>ПОСТ</w:t>
      </w:r>
      <w:r w:rsidR="00563BBC" w:rsidRPr="002D2A12">
        <w:rPr>
          <w:rFonts w:ascii="Times New Roman" w:hAnsi="Times New Roman" w:cs="Times New Roman"/>
          <w:sz w:val="28"/>
          <w:szCs w:val="28"/>
        </w:rPr>
        <w:t>А</w:t>
      </w:r>
      <w:r w:rsidR="00563BBC" w:rsidRPr="002D2A12">
        <w:rPr>
          <w:rFonts w:ascii="Times New Roman" w:hAnsi="Times New Roman" w:cs="Times New Roman"/>
          <w:sz w:val="28"/>
          <w:szCs w:val="28"/>
        </w:rPr>
        <w:t>НОВЛЯЮ:</w:t>
      </w:r>
    </w:p>
    <w:p w14:paraId="24FA8A02" w14:textId="77777777" w:rsidR="00446E29" w:rsidRDefault="00702B74" w:rsidP="001C6CB2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1C6CB2">
        <w:rPr>
          <w:sz w:val="28"/>
        </w:rPr>
        <w:t>1.</w:t>
      </w:r>
      <w:r>
        <w:rPr>
          <w:sz w:val="28"/>
        </w:rPr>
        <w:t xml:space="preserve"> </w:t>
      </w:r>
      <w:r w:rsidR="001C6CB2">
        <w:rPr>
          <w:sz w:val="28"/>
        </w:rPr>
        <w:t>П</w:t>
      </w:r>
      <w:r w:rsidR="00446E29">
        <w:rPr>
          <w:sz w:val="28"/>
        </w:rPr>
        <w:t xml:space="preserve">остановление </w:t>
      </w:r>
      <w:r>
        <w:rPr>
          <w:sz w:val="28"/>
        </w:rPr>
        <w:t>Главы</w:t>
      </w:r>
      <w:r w:rsidR="00446E29">
        <w:rPr>
          <w:sz w:val="28"/>
        </w:rPr>
        <w:t xml:space="preserve"> Чагодощенского муниципального района от </w:t>
      </w:r>
      <w:r w:rsidR="005A13DF" w:rsidRPr="005A13DF">
        <w:rPr>
          <w:sz w:val="28"/>
        </w:rPr>
        <w:t xml:space="preserve">11.02.2021г. № 16 </w:t>
      </w:r>
      <w:r w:rsidR="00446E29">
        <w:rPr>
          <w:sz w:val="28"/>
        </w:rPr>
        <w:t>«</w:t>
      </w:r>
      <w:r>
        <w:rPr>
          <w:sz w:val="28"/>
        </w:rPr>
        <w:t>О</w:t>
      </w:r>
      <w:r w:rsidR="005A13DF">
        <w:rPr>
          <w:sz w:val="28"/>
        </w:rPr>
        <w:t>б утверждении Положения о порядке формирования, ведения, обязательного опубликования перечня имущества Чагодощенского муниципального района</w:t>
      </w:r>
      <w:r w:rsidR="001C6CB2" w:rsidRPr="001C6CB2">
        <w:rPr>
          <w:sz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 субъектов  малого  и  среднего предпринимательства</w:t>
      </w:r>
      <w:r w:rsidR="001C6CB2">
        <w:rPr>
          <w:sz w:val="28"/>
        </w:rPr>
        <w:t>» признать утратившим силу.</w:t>
      </w:r>
    </w:p>
    <w:p w14:paraId="3A8D4725" w14:textId="77777777" w:rsidR="001C6CB2" w:rsidRDefault="001C6CB2" w:rsidP="001C6CB2">
      <w:pPr>
        <w:numPr>
          <w:ilvl w:val="0"/>
          <w:numId w:val="25"/>
        </w:numPr>
        <w:ind w:left="0" w:firstLine="720"/>
        <w:jc w:val="both"/>
        <w:rPr>
          <w:sz w:val="28"/>
        </w:rPr>
      </w:pPr>
      <w:r>
        <w:rPr>
          <w:sz w:val="28"/>
        </w:rPr>
        <w:t>Распространить действие настоящего постановления на правоотношения, возникшие с 01 января 2023 года.</w:t>
      </w:r>
    </w:p>
    <w:p w14:paraId="58EF16CE" w14:textId="77777777" w:rsidR="001C6CB2" w:rsidRDefault="001C6CB2" w:rsidP="001C6CB2">
      <w:pPr>
        <w:numPr>
          <w:ilvl w:val="0"/>
          <w:numId w:val="25"/>
        </w:numPr>
        <w:ind w:left="0" w:firstLine="720"/>
        <w:jc w:val="both"/>
        <w:rPr>
          <w:sz w:val="28"/>
        </w:rPr>
      </w:pPr>
      <w:r w:rsidRPr="001C6CB2">
        <w:rPr>
          <w:sz w:val="28"/>
        </w:rPr>
        <w:t>Настоящее постановление  подлежит официальному опубликованию и размещению на сайте Чагодощенского муниципального округа  в сети «Интернет».</w:t>
      </w:r>
    </w:p>
    <w:p w14:paraId="674AB7CC" w14:textId="77777777" w:rsidR="00446E29" w:rsidRDefault="00446E29" w:rsidP="00446E29">
      <w:pPr>
        <w:ind w:firstLine="709"/>
        <w:jc w:val="both"/>
        <w:rPr>
          <w:sz w:val="28"/>
        </w:rPr>
      </w:pPr>
    </w:p>
    <w:p w14:paraId="3879FA95" w14:textId="77777777" w:rsidR="001C6CB2" w:rsidRDefault="001C6CB2" w:rsidP="00446E29">
      <w:pPr>
        <w:ind w:firstLine="709"/>
        <w:jc w:val="both"/>
        <w:rPr>
          <w:sz w:val="28"/>
        </w:rPr>
      </w:pPr>
    </w:p>
    <w:p w14:paraId="3A8EE811" w14:textId="77777777" w:rsidR="001C6CB2" w:rsidRDefault="001C6CB2" w:rsidP="00446E29">
      <w:pPr>
        <w:ind w:firstLine="709"/>
        <w:jc w:val="both"/>
        <w:rPr>
          <w:sz w:val="28"/>
        </w:rPr>
      </w:pPr>
    </w:p>
    <w:p w14:paraId="1769A806" w14:textId="77777777" w:rsidR="008E072C" w:rsidRPr="008E072C" w:rsidRDefault="008E072C" w:rsidP="00400A15">
      <w:pPr>
        <w:ind w:firstLine="426"/>
        <w:jc w:val="both"/>
        <w:rPr>
          <w:sz w:val="28"/>
          <w:szCs w:val="28"/>
        </w:rPr>
      </w:pPr>
    </w:p>
    <w:p w14:paraId="4B5FAB78" w14:textId="77A08581" w:rsidR="005D126E" w:rsidRPr="008E072C" w:rsidRDefault="009007FD" w:rsidP="00F71B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23240">
        <w:rPr>
          <w:sz w:val="28"/>
          <w:szCs w:val="28"/>
        </w:rPr>
        <w:t>Чагодощенского муниципального округа</w:t>
      </w:r>
      <w:r>
        <w:rPr>
          <w:sz w:val="28"/>
          <w:szCs w:val="28"/>
        </w:rPr>
        <w:t xml:space="preserve">                                     А.В. Косёнков</w:t>
      </w:r>
    </w:p>
    <w:p w14:paraId="30420AC3" w14:textId="77777777" w:rsidR="00A977ED" w:rsidRDefault="00B06632" w:rsidP="00B06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A977ED" w:rsidSect="00223240">
      <w:pgSz w:w="11906" w:h="16838"/>
      <w:pgMar w:top="567" w:right="73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C87"/>
    <w:multiLevelType w:val="hybridMultilevel"/>
    <w:tmpl w:val="41523A36"/>
    <w:lvl w:ilvl="0" w:tplc="463825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048C4"/>
    <w:multiLevelType w:val="hybridMultilevel"/>
    <w:tmpl w:val="1C98327A"/>
    <w:lvl w:ilvl="0" w:tplc="6A06DA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12A15BD0"/>
    <w:multiLevelType w:val="singleLevel"/>
    <w:tmpl w:val="0DEED4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2CC5A5C"/>
    <w:multiLevelType w:val="singleLevel"/>
    <w:tmpl w:val="7750C4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6597C35"/>
    <w:multiLevelType w:val="hybridMultilevel"/>
    <w:tmpl w:val="8B8E28A4"/>
    <w:lvl w:ilvl="0" w:tplc="F50ED854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18996ABF"/>
    <w:multiLevelType w:val="singleLevel"/>
    <w:tmpl w:val="DD74690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1950589D"/>
    <w:multiLevelType w:val="hybridMultilevel"/>
    <w:tmpl w:val="ACFA8A52"/>
    <w:lvl w:ilvl="0" w:tplc="DE1C6270">
      <w:start w:val="1"/>
      <w:numFmt w:val="decimal"/>
      <w:lvlText w:val="%1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9B621DE"/>
    <w:multiLevelType w:val="singleLevel"/>
    <w:tmpl w:val="D534C402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8" w15:restartNumberingAfterBreak="0">
    <w:nsid w:val="1AA67A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CB04990"/>
    <w:multiLevelType w:val="singleLevel"/>
    <w:tmpl w:val="C0C006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1EFD7A9D"/>
    <w:multiLevelType w:val="singleLevel"/>
    <w:tmpl w:val="59FA5E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36F63724"/>
    <w:multiLevelType w:val="singleLevel"/>
    <w:tmpl w:val="31D890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439A384D"/>
    <w:multiLevelType w:val="singleLevel"/>
    <w:tmpl w:val="64E64BC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abstractNum w:abstractNumId="13" w15:restartNumberingAfterBreak="0">
    <w:nsid w:val="48F07296"/>
    <w:multiLevelType w:val="hybridMultilevel"/>
    <w:tmpl w:val="A8821706"/>
    <w:lvl w:ilvl="0" w:tplc="E8F81AE8">
      <w:start w:val="4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4" w15:restartNumberingAfterBreak="0">
    <w:nsid w:val="4A863291"/>
    <w:multiLevelType w:val="singleLevel"/>
    <w:tmpl w:val="5D0275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5356456A"/>
    <w:multiLevelType w:val="hybridMultilevel"/>
    <w:tmpl w:val="4D52B6BE"/>
    <w:lvl w:ilvl="0" w:tplc="4910498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5430730B"/>
    <w:multiLevelType w:val="singleLevel"/>
    <w:tmpl w:val="60D2C940"/>
    <w:lvl w:ilvl="0">
      <w:start w:val="1"/>
      <w:numFmt w:val="decimal"/>
      <w:lvlText w:val="%1."/>
      <w:lvlJc w:val="left"/>
      <w:pPr>
        <w:tabs>
          <w:tab w:val="num" w:pos="939"/>
        </w:tabs>
        <w:ind w:left="939" w:hanging="372"/>
      </w:pPr>
      <w:rPr>
        <w:rFonts w:hint="default"/>
      </w:rPr>
    </w:lvl>
  </w:abstractNum>
  <w:abstractNum w:abstractNumId="17" w15:restartNumberingAfterBreak="0">
    <w:nsid w:val="5BC71ADB"/>
    <w:multiLevelType w:val="singleLevel"/>
    <w:tmpl w:val="F112D1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67AF617B"/>
    <w:multiLevelType w:val="singleLevel"/>
    <w:tmpl w:val="D26AAE34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19" w15:restartNumberingAfterBreak="0">
    <w:nsid w:val="6E352F33"/>
    <w:multiLevelType w:val="multilevel"/>
    <w:tmpl w:val="2034C6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0" w15:restartNumberingAfterBreak="0">
    <w:nsid w:val="6F207F3E"/>
    <w:multiLevelType w:val="hybridMultilevel"/>
    <w:tmpl w:val="9F6A4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50A73"/>
    <w:multiLevelType w:val="hybridMultilevel"/>
    <w:tmpl w:val="1C60E67C"/>
    <w:lvl w:ilvl="0" w:tplc="3B7ECDE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74E67D87"/>
    <w:multiLevelType w:val="hybridMultilevel"/>
    <w:tmpl w:val="FCDE7C52"/>
    <w:lvl w:ilvl="0" w:tplc="EA62333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B2E6AD6"/>
    <w:multiLevelType w:val="hybridMultilevel"/>
    <w:tmpl w:val="5DC0EF3E"/>
    <w:lvl w:ilvl="0" w:tplc="9DC4D14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7EE2674C"/>
    <w:multiLevelType w:val="singleLevel"/>
    <w:tmpl w:val="398AB6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 w16cid:durableId="1893497663">
    <w:abstractNumId w:val="24"/>
  </w:num>
  <w:num w:numId="2" w16cid:durableId="1855654075">
    <w:abstractNumId w:val="2"/>
  </w:num>
  <w:num w:numId="3" w16cid:durableId="544560284">
    <w:abstractNumId w:val="11"/>
  </w:num>
  <w:num w:numId="4" w16cid:durableId="535699268">
    <w:abstractNumId w:val="17"/>
  </w:num>
  <w:num w:numId="5" w16cid:durableId="896012677">
    <w:abstractNumId w:val="5"/>
  </w:num>
  <w:num w:numId="6" w16cid:durableId="1210415907">
    <w:abstractNumId w:val="18"/>
  </w:num>
  <w:num w:numId="7" w16cid:durableId="1015501406">
    <w:abstractNumId w:val="3"/>
  </w:num>
  <w:num w:numId="8" w16cid:durableId="419715497">
    <w:abstractNumId w:val="12"/>
  </w:num>
  <w:num w:numId="9" w16cid:durableId="1767799361">
    <w:abstractNumId w:val="9"/>
  </w:num>
  <w:num w:numId="10" w16cid:durableId="1618750731">
    <w:abstractNumId w:val="7"/>
  </w:num>
  <w:num w:numId="11" w16cid:durableId="869877400">
    <w:abstractNumId w:val="10"/>
  </w:num>
  <w:num w:numId="12" w16cid:durableId="1740521316">
    <w:abstractNumId w:val="16"/>
  </w:num>
  <w:num w:numId="13" w16cid:durableId="284312932">
    <w:abstractNumId w:val="8"/>
  </w:num>
  <w:num w:numId="14" w16cid:durableId="1098253676">
    <w:abstractNumId w:val="14"/>
  </w:num>
  <w:num w:numId="15" w16cid:durableId="779253722">
    <w:abstractNumId w:val="23"/>
  </w:num>
  <w:num w:numId="16" w16cid:durableId="953092560">
    <w:abstractNumId w:val="15"/>
  </w:num>
  <w:num w:numId="17" w16cid:durableId="606890705">
    <w:abstractNumId w:val="21"/>
  </w:num>
  <w:num w:numId="18" w16cid:durableId="869800281">
    <w:abstractNumId w:val="1"/>
  </w:num>
  <w:num w:numId="19" w16cid:durableId="797770357">
    <w:abstractNumId w:val="19"/>
  </w:num>
  <w:num w:numId="20" w16cid:durableId="2000961506">
    <w:abstractNumId w:val="6"/>
  </w:num>
  <w:num w:numId="21" w16cid:durableId="2135714834">
    <w:abstractNumId w:val="22"/>
  </w:num>
  <w:num w:numId="22" w16cid:durableId="955722596">
    <w:abstractNumId w:val="20"/>
  </w:num>
  <w:num w:numId="23" w16cid:durableId="1475371741">
    <w:abstractNumId w:val="4"/>
  </w:num>
  <w:num w:numId="24" w16cid:durableId="1912543482">
    <w:abstractNumId w:val="13"/>
  </w:num>
  <w:num w:numId="25" w16cid:durableId="190093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B5"/>
    <w:rsid w:val="000114C9"/>
    <w:rsid w:val="00021135"/>
    <w:rsid w:val="00022BEC"/>
    <w:rsid w:val="00024CF9"/>
    <w:rsid w:val="00037227"/>
    <w:rsid w:val="00041A09"/>
    <w:rsid w:val="00046672"/>
    <w:rsid w:val="000504F2"/>
    <w:rsid w:val="00057E96"/>
    <w:rsid w:val="000641E8"/>
    <w:rsid w:val="0007365B"/>
    <w:rsid w:val="000750CE"/>
    <w:rsid w:val="00077D92"/>
    <w:rsid w:val="00080E73"/>
    <w:rsid w:val="000851BD"/>
    <w:rsid w:val="000970C5"/>
    <w:rsid w:val="000A693A"/>
    <w:rsid w:val="000A79D7"/>
    <w:rsid w:val="000C432C"/>
    <w:rsid w:val="000D46A7"/>
    <w:rsid w:val="000E6F31"/>
    <w:rsid w:val="000E7AD1"/>
    <w:rsid w:val="000F0C33"/>
    <w:rsid w:val="000F6FE8"/>
    <w:rsid w:val="0011580D"/>
    <w:rsid w:val="0012637F"/>
    <w:rsid w:val="0012790A"/>
    <w:rsid w:val="00130813"/>
    <w:rsid w:val="001350DE"/>
    <w:rsid w:val="00140419"/>
    <w:rsid w:val="00142A1E"/>
    <w:rsid w:val="00142AB5"/>
    <w:rsid w:val="00144937"/>
    <w:rsid w:val="0014516E"/>
    <w:rsid w:val="00151EA6"/>
    <w:rsid w:val="00172816"/>
    <w:rsid w:val="00173BA5"/>
    <w:rsid w:val="0017585A"/>
    <w:rsid w:val="00175E41"/>
    <w:rsid w:val="00186805"/>
    <w:rsid w:val="001B31BD"/>
    <w:rsid w:val="001B4B58"/>
    <w:rsid w:val="001B72A8"/>
    <w:rsid w:val="001C6CB2"/>
    <w:rsid w:val="001D0E9C"/>
    <w:rsid w:val="001D6227"/>
    <w:rsid w:val="001E1B3A"/>
    <w:rsid w:val="001F6140"/>
    <w:rsid w:val="002032D1"/>
    <w:rsid w:val="0020740A"/>
    <w:rsid w:val="002103EF"/>
    <w:rsid w:val="00222499"/>
    <w:rsid w:val="00223240"/>
    <w:rsid w:val="00230768"/>
    <w:rsid w:val="0024089A"/>
    <w:rsid w:val="002528E3"/>
    <w:rsid w:val="002714BF"/>
    <w:rsid w:val="00281019"/>
    <w:rsid w:val="002812E2"/>
    <w:rsid w:val="00286BB4"/>
    <w:rsid w:val="002C2EAB"/>
    <w:rsid w:val="002C53E9"/>
    <w:rsid w:val="002C764B"/>
    <w:rsid w:val="002D2A12"/>
    <w:rsid w:val="002D477C"/>
    <w:rsid w:val="002E271A"/>
    <w:rsid w:val="002E515C"/>
    <w:rsid w:val="00306BC9"/>
    <w:rsid w:val="00324C30"/>
    <w:rsid w:val="00325718"/>
    <w:rsid w:val="00350CB4"/>
    <w:rsid w:val="003535D5"/>
    <w:rsid w:val="00354A39"/>
    <w:rsid w:val="0036157A"/>
    <w:rsid w:val="0038082D"/>
    <w:rsid w:val="003853C3"/>
    <w:rsid w:val="003B571B"/>
    <w:rsid w:val="003C5E29"/>
    <w:rsid w:val="003D4362"/>
    <w:rsid w:val="003E409F"/>
    <w:rsid w:val="003F2C91"/>
    <w:rsid w:val="003F3878"/>
    <w:rsid w:val="00400A15"/>
    <w:rsid w:val="00407C40"/>
    <w:rsid w:val="00414E2A"/>
    <w:rsid w:val="00424944"/>
    <w:rsid w:val="00424F51"/>
    <w:rsid w:val="0043158D"/>
    <w:rsid w:val="004375BF"/>
    <w:rsid w:val="00446E29"/>
    <w:rsid w:val="0045278E"/>
    <w:rsid w:val="004740D9"/>
    <w:rsid w:val="00474379"/>
    <w:rsid w:val="00484E44"/>
    <w:rsid w:val="00490907"/>
    <w:rsid w:val="004A1025"/>
    <w:rsid w:val="004A39B3"/>
    <w:rsid w:val="004B1664"/>
    <w:rsid w:val="004B228F"/>
    <w:rsid w:val="004B4327"/>
    <w:rsid w:val="004B7987"/>
    <w:rsid w:val="004D1046"/>
    <w:rsid w:val="004E4036"/>
    <w:rsid w:val="005000A2"/>
    <w:rsid w:val="00500F12"/>
    <w:rsid w:val="005155FA"/>
    <w:rsid w:val="0051703F"/>
    <w:rsid w:val="00517CAD"/>
    <w:rsid w:val="00533F71"/>
    <w:rsid w:val="00537D07"/>
    <w:rsid w:val="00550C7B"/>
    <w:rsid w:val="005553BC"/>
    <w:rsid w:val="0055722C"/>
    <w:rsid w:val="00563BBC"/>
    <w:rsid w:val="00573288"/>
    <w:rsid w:val="0058373B"/>
    <w:rsid w:val="005949C7"/>
    <w:rsid w:val="00595EFE"/>
    <w:rsid w:val="005A13DF"/>
    <w:rsid w:val="005A21DE"/>
    <w:rsid w:val="005A7F83"/>
    <w:rsid w:val="005C2275"/>
    <w:rsid w:val="005C6E9F"/>
    <w:rsid w:val="005D126E"/>
    <w:rsid w:val="005D6E7F"/>
    <w:rsid w:val="005E5A4D"/>
    <w:rsid w:val="005E6963"/>
    <w:rsid w:val="005F140C"/>
    <w:rsid w:val="005F43DC"/>
    <w:rsid w:val="005F5C76"/>
    <w:rsid w:val="006149C1"/>
    <w:rsid w:val="00615291"/>
    <w:rsid w:val="0061670F"/>
    <w:rsid w:val="00620146"/>
    <w:rsid w:val="00636A1A"/>
    <w:rsid w:val="0063714D"/>
    <w:rsid w:val="00647366"/>
    <w:rsid w:val="00656775"/>
    <w:rsid w:val="00657FC4"/>
    <w:rsid w:val="00663745"/>
    <w:rsid w:val="00696BA3"/>
    <w:rsid w:val="00696CAE"/>
    <w:rsid w:val="006A6295"/>
    <w:rsid w:val="006A6630"/>
    <w:rsid w:val="006C4E43"/>
    <w:rsid w:val="006C5D53"/>
    <w:rsid w:val="006C7944"/>
    <w:rsid w:val="006D01D5"/>
    <w:rsid w:val="006D2D8D"/>
    <w:rsid w:val="006D3ACD"/>
    <w:rsid w:val="006D5CEE"/>
    <w:rsid w:val="006E1753"/>
    <w:rsid w:val="006E38FD"/>
    <w:rsid w:val="006E6924"/>
    <w:rsid w:val="006F2138"/>
    <w:rsid w:val="006F5718"/>
    <w:rsid w:val="006F57C1"/>
    <w:rsid w:val="00702B74"/>
    <w:rsid w:val="00715F39"/>
    <w:rsid w:val="00716E7F"/>
    <w:rsid w:val="00717BB4"/>
    <w:rsid w:val="00733B3A"/>
    <w:rsid w:val="00741283"/>
    <w:rsid w:val="00747FF2"/>
    <w:rsid w:val="00750BBA"/>
    <w:rsid w:val="007626E8"/>
    <w:rsid w:val="007631F6"/>
    <w:rsid w:val="00764F69"/>
    <w:rsid w:val="00770283"/>
    <w:rsid w:val="007808C4"/>
    <w:rsid w:val="007821DA"/>
    <w:rsid w:val="00782322"/>
    <w:rsid w:val="00785B99"/>
    <w:rsid w:val="00786AAF"/>
    <w:rsid w:val="00793648"/>
    <w:rsid w:val="00797A3D"/>
    <w:rsid w:val="007A3F4A"/>
    <w:rsid w:val="007B4634"/>
    <w:rsid w:val="007C25B4"/>
    <w:rsid w:val="007C3841"/>
    <w:rsid w:val="007D0442"/>
    <w:rsid w:val="007D0504"/>
    <w:rsid w:val="007D3265"/>
    <w:rsid w:val="007D399F"/>
    <w:rsid w:val="007E737A"/>
    <w:rsid w:val="007E7FE3"/>
    <w:rsid w:val="007F3084"/>
    <w:rsid w:val="00800D06"/>
    <w:rsid w:val="00806343"/>
    <w:rsid w:val="00814BDE"/>
    <w:rsid w:val="00821FFE"/>
    <w:rsid w:val="00827272"/>
    <w:rsid w:val="00832E71"/>
    <w:rsid w:val="00833395"/>
    <w:rsid w:val="00856571"/>
    <w:rsid w:val="00856669"/>
    <w:rsid w:val="0086201B"/>
    <w:rsid w:val="0086310F"/>
    <w:rsid w:val="00870AA5"/>
    <w:rsid w:val="008718CC"/>
    <w:rsid w:val="00880102"/>
    <w:rsid w:val="008912F4"/>
    <w:rsid w:val="008971C5"/>
    <w:rsid w:val="008A055A"/>
    <w:rsid w:val="008B780B"/>
    <w:rsid w:val="008B7B95"/>
    <w:rsid w:val="008C31B2"/>
    <w:rsid w:val="008C3E02"/>
    <w:rsid w:val="008D056D"/>
    <w:rsid w:val="008D4524"/>
    <w:rsid w:val="008D700E"/>
    <w:rsid w:val="008E072C"/>
    <w:rsid w:val="008E0C57"/>
    <w:rsid w:val="008E3F85"/>
    <w:rsid w:val="009007FD"/>
    <w:rsid w:val="00905C04"/>
    <w:rsid w:val="00905CAA"/>
    <w:rsid w:val="00911300"/>
    <w:rsid w:val="009124D1"/>
    <w:rsid w:val="00916BD9"/>
    <w:rsid w:val="00924C38"/>
    <w:rsid w:val="00926378"/>
    <w:rsid w:val="00933260"/>
    <w:rsid w:val="009565ED"/>
    <w:rsid w:val="009931FF"/>
    <w:rsid w:val="009A5E4D"/>
    <w:rsid w:val="009C2A4A"/>
    <w:rsid w:val="009C4AD9"/>
    <w:rsid w:val="009C623E"/>
    <w:rsid w:val="009D33E4"/>
    <w:rsid w:val="009E2616"/>
    <w:rsid w:val="009F7999"/>
    <w:rsid w:val="00A000CB"/>
    <w:rsid w:val="00A03F27"/>
    <w:rsid w:val="00A11584"/>
    <w:rsid w:val="00A17604"/>
    <w:rsid w:val="00A206E8"/>
    <w:rsid w:val="00A2522F"/>
    <w:rsid w:val="00A36D8F"/>
    <w:rsid w:val="00A45EC4"/>
    <w:rsid w:val="00A51E83"/>
    <w:rsid w:val="00A56581"/>
    <w:rsid w:val="00A62272"/>
    <w:rsid w:val="00A63FB9"/>
    <w:rsid w:val="00A70EDE"/>
    <w:rsid w:val="00A75A50"/>
    <w:rsid w:val="00A92988"/>
    <w:rsid w:val="00A92C34"/>
    <w:rsid w:val="00A977ED"/>
    <w:rsid w:val="00AA5800"/>
    <w:rsid w:val="00AB0AD7"/>
    <w:rsid w:val="00AB0DE4"/>
    <w:rsid w:val="00AB4B5F"/>
    <w:rsid w:val="00AD16E0"/>
    <w:rsid w:val="00AE1806"/>
    <w:rsid w:val="00AF70E6"/>
    <w:rsid w:val="00B0605A"/>
    <w:rsid w:val="00B06632"/>
    <w:rsid w:val="00B07BAF"/>
    <w:rsid w:val="00B243C2"/>
    <w:rsid w:val="00B27FD5"/>
    <w:rsid w:val="00B35F1E"/>
    <w:rsid w:val="00B4325B"/>
    <w:rsid w:val="00B45081"/>
    <w:rsid w:val="00B460DF"/>
    <w:rsid w:val="00B5421D"/>
    <w:rsid w:val="00B62923"/>
    <w:rsid w:val="00B81048"/>
    <w:rsid w:val="00BB5F5A"/>
    <w:rsid w:val="00BC20CE"/>
    <w:rsid w:val="00BC687E"/>
    <w:rsid w:val="00BE02F0"/>
    <w:rsid w:val="00BF2BCE"/>
    <w:rsid w:val="00C0765B"/>
    <w:rsid w:val="00C358AF"/>
    <w:rsid w:val="00C50C84"/>
    <w:rsid w:val="00C5447C"/>
    <w:rsid w:val="00C55D8C"/>
    <w:rsid w:val="00C82764"/>
    <w:rsid w:val="00CA1D96"/>
    <w:rsid w:val="00CA4D36"/>
    <w:rsid w:val="00CB1F6E"/>
    <w:rsid w:val="00CC0C5E"/>
    <w:rsid w:val="00CD2A4D"/>
    <w:rsid w:val="00CD520E"/>
    <w:rsid w:val="00CE2D07"/>
    <w:rsid w:val="00D004E0"/>
    <w:rsid w:val="00D060CF"/>
    <w:rsid w:val="00D0661B"/>
    <w:rsid w:val="00D25FC7"/>
    <w:rsid w:val="00D26515"/>
    <w:rsid w:val="00D31176"/>
    <w:rsid w:val="00D573C0"/>
    <w:rsid w:val="00D67D54"/>
    <w:rsid w:val="00D911ED"/>
    <w:rsid w:val="00D943D2"/>
    <w:rsid w:val="00D975AF"/>
    <w:rsid w:val="00DA0F19"/>
    <w:rsid w:val="00DA16FC"/>
    <w:rsid w:val="00DC2C35"/>
    <w:rsid w:val="00DD5ADD"/>
    <w:rsid w:val="00DE0193"/>
    <w:rsid w:val="00DE2C83"/>
    <w:rsid w:val="00DF778A"/>
    <w:rsid w:val="00E05F7B"/>
    <w:rsid w:val="00E06AEC"/>
    <w:rsid w:val="00E13BC8"/>
    <w:rsid w:val="00E27E1E"/>
    <w:rsid w:val="00E31E20"/>
    <w:rsid w:val="00E32C5C"/>
    <w:rsid w:val="00E33572"/>
    <w:rsid w:val="00E63DCB"/>
    <w:rsid w:val="00E64C4C"/>
    <w:rsid w:val="00E67A29"/>
    <w:rsid w:val="00E77B99"/>
    <w:rsid w:val="00E86225"/>
    <w:rsid w:val="00E90F20"/>
    <w:rsid w:val="00E92269"/>
    <w:rsid w:val="00EA41C9"/>
    <w:rsid w:val="00EA672B"/>
    <w:rsid w:val="00EB468A"/>
    <w:rsid w:val="00EC0646"/>
    <w:rsid w:val="00ED30AA"/>
    <w:rsid w:val="00ED4B3B"/>
    <w:rsid w:val="00ED4BBF"/>
    <w:rsid w:val="00EE0AF8"/>
    <w:rsid w:val="00EE3E62"/>
    <w:rsid w:val="00EF040C"/>
    <w:rsid w:val="00EF3D78"/>
    <w:rsid w:val="00EF59C1"/>
    <w:rsid w:val="00EF6B44"/>
    <w:rsid w:val="00F43FD0"/>
    <w:rsid w:val="00F46014"/>
    <w:rsid w:val="00F56B2F"/>
    <w:rsid w:val="00F67357"/>
    <w:rsid w:val="00F71BBB"/>
    <w:rsid w:val="00FA12BA"/>
    <w:rsid w:val="00FA596B"/>
    <w:rsid w:val="00FB4FBC"/>
    <w:rsid w:val="00FC75A8"/>
    <w:rsid w:val="00FC76BF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A3AC9"/>
  <w15:chartTrackingRefBased/>
  <w15:docId w15:val="{63E0E7A1-C114-49E5-976E-67523F67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pacing w:val="124"/>
      <w:sz w:val="4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color w:val="0000FF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left="567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ind w:left="284" w:firstLine="425"/>
      <w:jc w:val="both"/>
    </w:pPr>
    <w:rPr>
      <w:sz w:val="28"/>
    </w:rPr>
  </w:style>
  <w:style w:type="paragraph" w:styleId="20">
    <w:name w:val="Body Text Indent 2"/>
    <w:basedOn w:val="a"/>
    <w:pPr>
      <w:ind w:left="284" w:firstLine="283"/>
      <w:jc w:val="both"/>
    </w:pPr>
    <w:rPr>
      <w:sz w:val="28"/>
    </w:rPr>
  </w:style>
  <w:style w:type="paragraph" w:styleId="30">
    <w:name w:val="Body Text Indent 3"/>
    <w:basedOn w:val="a"/>
    <w:pPr>
      <w:ind w:left="142" w:firstLine="425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ConsPlusNonformat">
    <w:name w:val="ConsPlusNonformat"/>
    <w:rsid w:val="006D3AC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1">
    <w:name w:val=" Знак Знак Знак Знак"/>
    <w:basedOn w:val="a"/>
    <w:link w:val="a0"/>
    <w:rsid w:val="00E922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B4B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8E072C"/>
    <w:pPr>
      <w:widowControl w:val="0"/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7">
    <w:name w:val="Заголовок Знак"/>
    <w:link w:val="a6"/>
    <w:rsid w:val="008E072C"/>
    <w:rPr>
      <w:b/>
      <w:bCs/>
      <w:sz w:val="24"/>
      <w:szCs w:val="24"/>
      <w:lang w:val="ru-RU" w:eastAsia="ru-RU" w:bidi="ar-SA"/>
    </w:rPr>
  </w:style>
  <w:style w:type="paragraph" w:styleId="a8">
    <w:name w:val="Normal (Web)"/>
    <w:basedOn w:val="a"/>
    <w:rsid w:val="008E072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8E072C"/>
    <w:pPr>
      <w:widowControl w:val="0"/>
    </w:pPr>
    <w:rPr>
      <w:rFonts w:ascii="Courier New" w:hAnsi="Courier New"/>
      <w:snapToGrid w:val="0"/>
    </w:rPr>
  </w:style>
  <w:style w:type="paragraph" w:customStyle="1" w:styleId="31">
    <w:name w:val="Стиль3 Знак Знак"/>
    <w:basedOn w:val="20"/>
    <w:rsid w:val="008E072C"/>
    <w:pPr>
      <w:widowControl w:val="0"/>
      <w:tabs>
        <w:tab w:val="num" w:pos="360"/>
      </w:tabs>
      <w:adjustRightInd w:val="0"/>
      <w:ind w:left="283" w:firstLine="0"/>
    </w:pPr>
    <w:rPr>
      <w:sz w:val="24"/>
    </w:rPr>
  </w:style>
  <w:style w:type="paragraph" w:customStyle="1" w:styleId="xl153">
    <w:name w:val="xl153"/>
    <w:basedOn w:val="a"/>
    <w:rsid w:val="008E072C"/>
    <w:pPr>
      <w:spacing w:before="100" w:beforeAutospacing="1" w:after="100" w:afterAutospacing="1"/>
      <w:jc w:val="center"/>
    </w:pPr>
    <w:rPr>
      <w:rFonts w:eastAsia="Arial Unicode MS"/>
      <w:b/>
      <w:bCs/>
      <w:sz w:val="24"/>
      <w:szCs w:val="24"/>
    </w:rPr>
  </w:style>
  <w:style w:type="character" w:styleId="a9">
    <w:name w:val="Hyperlink"/>
    <w:rsid w:val="008E072C"/>
    <w:rPr>
      <w:color w:val="0000FF"/>
      <w:u w:val="single"/>
    </w:rPr>
  </w:style>
  <w:style w:type="paragraph" w:styleId="aa">
    <w:name w:val="Balloon Text"/>
    <w:basedOn w:val="a"/>
    <w:semiHidden/>
    <w:rsid w:val="00385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TMP\&#1055;&#1054;&#1057;&#1058;&#1040;&#1053;~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ПОСТАН~1.DOT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"Покровский стекольный завод"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JU$t bEEn CAPuted!</dc:description>
  <cp:lastModifiedBy>Екатерина Полина</cp:lastModifiedBy>
  <cp:revision>2</cp:revision>
  <cp:lastPrinted>2025-06-17T14:11:00Z</cp:lastPrinted>
  <dcterms:created xsi:type="dcterms:W3CDTF">2025-06-17T14:14:00Z</dcterms:created>
  <dcterms:modified xsi:type="dcterms:W3CDTF">2025-06-17T14:14:00Z</dcterms:modified>
</cp:coreProperties>
</file>