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0A" w:rsidRPr="001A670A" w:rsidRDefault="007E58D7" w:rsidP="001A670A">
      <w:pPr>
        <w:tabs>
          <w:tab w:val="left" w:pos="4114"/>
          <w:tab w:val="right" w:pos="10205"/>
        </w:tabs>
        <w:rPr>
          <w:b/>
          <w:bCs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23900" cy="830580"/>
            <wp:effectExtent l="19050" t="0" r="0" b="0"/>
            <wp:wrapNone/>
            <wp:docPr id="7" name="Рисунок 7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70A" w:rsidRPr="001A670A">
        <w:rPr>
          <w:b/>
          <w:bCs/>
          <w:sz w:val="28"/>
          <w:szCs w:val="28"/>
        </w:rPr>
        <w:t xml:space="preserve">                                                     </w:t>
      </w:r>
    </w:p>
    <w:p w:rsidR="001A670A" w:rsidRPr="001A670A" w:rsidRDefault="001A670A" w:rsidP="001A670A">
      <w:pPr>
        <w:ind w:right="-426" w:firstLine="426"/>
        <w:jc w:val="both"/>
        <w:rPr>
          <w:sz w:val="28"/>
        </w:rPr>
      </w:pPr>
      <w:r w:rsidRPr="001A670A">
        <w:rPr>
          <w:b/>
          <w:sz w:val="28"/>
          <w:szCs w:val="28"/>
        </w:rPr>
        <w:t xml:space="preserve">  </w:t>
      </w:r>
    </w:p>
    <w:p w:rsidR="001A670A" w:rsidRPr="001A670A" w:rsidRDefault="001A670A" w:rsidP="001A670A">
      <w:pPr>
        <w:ind w:right="-426" w:firstLine="426"/>
        <w:jc w:val="both"/>
        <w:rPr>
          <w:sz w:val="28"/>
        </w:rPr>
      </w:pPr>
    </w:p>
    <w:p w:rsidR="001A670A" w:rsidRPr="001A670A" w:rsidRDefault="001A670A" w:rsidP="001A670A"/>
    <w:p w:rsidR="001A670A" w:rsidRPr="001A670A" w:rsidRDefault="001A670A" w:rsidP="001A670A"/>
    <w:p w:rsidR="001A670A" w:rsidRPr="001A670A" w:rsidRDefault="001A670A" w:rsidP="001A670A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1A670A">
        <w:rPr>
          <w:b/>
          <w:spacing w:val="124"/>
          <w:sz w:val="44"/>
        </w:rPr>
        <w:t>ПОСТАНОВЛЕНИЕ</w:t>
      </w:r>
    </w:p>
    <w:p w:rsidR="001A670A" w:rsidRPr="00FF723F" w:rsidRDefault="001A670A" w:rsidP="001A670A">
      <w:pPr>
        <w:keepNext/>
        <w:spacing w:line="1320" w:lineRule="auto"/>
        <w:jc w:val="center"/>
        <w:outlineLvl w:val="3"/>
        <w:rPr>
          <w:b/>
          <w:sz w:val="24"/>
        </w:rPr>
      </w:pPr>
      <w:r w:rsidRPr="00FF723F">
        <w:rPr>
          <w:b/>
          <w:noProof/>
          <w:sz w:val="24"/>
        </w:rPr>
        <w:pict>
          <v:rect id="_x0000_s1027" style="position:absolute;left:0;text-align:left;margin-left:87.4pt;margin-top:51.4pt;width:79.2pt;height:23.6pt;z-index:251656192" o:allowincell="f" stroked="f">
            <v:textbox style="mso-next-textbox:#_x0000_s1027" inset=",0">
              <w:txbxContent>
                <w:p w:rsidR="001A670A" w:rsidRDefault="001A670A" w:rsidP="001A670A">
                  <w:r>
                    <w:t>р.п.Чагода</w:t>
                  </w:r>
                </w:p>
              </w:txbxContent>
            </v:textbox>
          </v:rect>
        </w:pict>
      </w:r>
      <w:r w:rsidRPr="00FF723F">
        <w:rPr>
          <w:b/>
          <w:noProof/>
          <w:sz w:val="24"/>
        </w:rPr>
        <w:pict>
          <v:rect id="_x0000_s1026" style="position:absolute;left:0;text-align:left;margin-left:270pt;margin-top:28.65pt;width:225pt;height:99pt;z-index:251655168" filled="f" stroked="f">
            <v:textbox style="mso-next-textbox:#_x0000_s1026">
              <w:txbxContent>
                <w:p w:rsidR="001A670A" w:rsidRPr="007F3DEA" w:rsidRDefault="001A670A" w:rsidP="001A670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  <w:r w:rsidRPr="007F3DEA">
                    <w:rPr>
                      <w:sz w:val="28"/>
                    </w:rPr>
                    <w:t xml:space="preserve">№    </w:t>
                  </w:r>
                  <w:r>
                    <w:rPr>
                      <w:sz w:val="28"/>
                    </w:rPr>
                    <w:t xml:space="preserve">          </w:t>
                  </w:r>
                  <w:r w:rsidRPr="007F3DEA">
                    <w:rPr>
                      <w:sz w:val="28"/>
                    </w:rPr>
                    <w:t xml:space="preserve">    </w:t>
                  </w:r>
                  <w:r>
                    <w:rPr>
                      <w:sz w:val="28"/>
                    </w:rPr>
                    <w:t xml:space="preserve">        </w:t>
                  </w:r>
                  <w:r w:rsidRPr="007F3DEA"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</w:rPr>
                    <w:t xml:space="preserve"> </w:t>
                  </w:r>
                  <w:r w:rsidRPr="007F3DEA">
                    <w:rPr>
                      <w:sz w:val="28"/>
                    </w:rPr>
                    <w:t xml:space="preserve">    </w:t>
                  </w:r>
                  <w:r>
                    <w:rPr>
                      <w:b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  <w:r w:rsidRPr="00FF723F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5.8pt;margin-top:25.55pt;width:115.2pt;height:21.6pt;z-index:251659264" o:allowincell="f" stroked="f">
            <v:textbox style="mso-next-textbox:#_x0000_s1030">
              <w:txbxContent>
                <w:p w:rsidR="001A670A" w:rsidRDefault="001A670A" w:rsidP="001A670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</w:p>
              </w:txbxContent>
            </v:textbox>
          </v:shape>
        </w:pict>
      </w:r>
      <w:r w:rsidRPr="00FF723F">
        <w:rPr>
          <w:b/>
          <w:noProof/>
          <w:sz w:val="24"/>
        </w:rPr>
        <w:pict>
          <v:line id="_x0000_s1028" style="position:absolute;left:0;text-align:left;z-index:251657216" from="73pt,51.4pt" to="181pt,51.4pt" o:allowincell="f"/>
        </w:pict>
      </w:r>
      <w:r w:rsidRPr="00FF723F">
        <w:rPr>
          <w:b/>
          <w:noProof/>
          <w:sz w:val="24"/>
        </w:rPr>
        <w:pict>
          <v:line id="_x0000_s1029" style="position:absolute;left:0;text-align:left;z-index:251658240" from="340.9pt,51.4pt" to="434.5pt,51.4pt" o:allowincell="f"/>
        </w:pict>
      </w:r>
      <w:r w:rsidRPr="00FF723F">
        <w:rPr>
          <w:b/>
          <w:sz w:val="24"/>
        </w:rPr>
        <w:t>АДМИНИСТРАЦИ</w:t>
      </w:r>
      <w:r w:rsidR="00D8134B" w:rsidRPr="00FF723F">
        <w:rPr>
          <w:b/>
          <w:sz w:val="24"/>
        </w:rPr>
        <w:t>И</w:t>
      </w:r>
      <w:r w:rsidRPr="00FF723F">
        <w:rPr>
          <w:b/>
          <w:sz w:val="24"/>
        </w:rPr>
        <w:t xml:space="preserve"> ЧАГОДОЩЕНСКОГО МУНИЦИПАЛЬНОГО  ОКРУГА </w:t>
      </w:r>
    </w:p>
    <w:p w:rsidR="00E96398" w:rsidRPr="00FF723F" w:rsidRDefault="00E96398" w:rsidP="00F45C45">
      <w:pPr>
        <w:jc w:val="center"/>
        <w:rPr>
          <w:sz w:val="28"/>
          <w:szCs w:val="28"/>
        </w:rPr>
      </w:pPr>
    </w:p>
    <w:p w:rsidR="00B41C5A" w:rsidRPr="00FF723F" w:rsidRDefault="00B41C5A" w:rsidP="00B41C5A">
      <w:pPr>
        <w:pStyle w:val="ConsPlusTitle"/>
        <w:jc w:val="both"/>
        <w:outlineLvl w:val="0"/>
      </w:pPr>
    </w:p>
    <w:p w:rsidR="00B41C5A" w:rsidRPr="00FF723F" w:rsidRDefault="00B41C5A" w:rsidP="00F16295">
      <w:pPr>
        <w:pStyle w:val="ConsPlusTitle"/>
        <w:ind w:left="5400"/>
        <w:jc w:val="center"/>
        <w:outlineLvl w:val="0"/>
      </w:pPr>
    </w:p>
    <w:p w:rsidR="006D44FD" w:rsidRPr="00FF723F" w:rsidRDefault="00B41C5A" w:rsidP="00FF723F">
      <w:pPr>
        <w:pStyle w:val="ConsPlusTitle"/>
        <w:ind w:left="567" w:right="4363"/>
        <w:jc w:val="both"/>
        <w:outlineLvl w:val="0"/>
        <w:rPr>
          <w:b w:val="0"/>
          <w:sz w:val="28"/>
          <w:szCs w:val="28"/>
        </w:rPr>
      </w:pPr>
      <w:r w:rsidRPr="00FF723F">
        <w:rPr>
          <w:b w:val="0"/>
          <w:sz w:val="28"/>
          <w:szCs w:val="28"/>
        </w:rPr>
        <w:t>Об</w:t>
      </w:r>
      <w:r w:rsidR="00EE6C4E" w:rsidRPr="00FF723F">
        <w:rPr>
          <w:b w:val="0"/>
          <w:sz w:val="28"/>
          <w:szCs w:val="28"/>
        </w:rPr>
        <w:t xml:space="preserve"> </w:t>
      </w:r>
      <w:r w:rsidRPr="00FF723F">
        <w:rPr>
          <w:b w:val="0"/>
          <w:sz w:val="28"/>
          <w:szCs w:val="28"/>
        </w:rPr>
        <w:t>утверждении административного</w:t>
      </w:r>
      <w:r w:rsidR="00EE6C4E" w:rsidRPr="00FF723F">
        <w:rPr>
          <w:b w:val="0"/>
          <w:sz w:val="28"/>
          <w:szCs w:val="28"/>
        </w:rPr>
        <w:t xml:space="preserve"> </w:t>
      </w:r>
      <w:r w:rsidR="00931C78" w:rsidRPr="00FF723F">
        <w:rPr>
          <w:b w:val="0"/>
          <w:sz w:val="28"/>
          <w:szCs w:val="28"/>
        </w:rPr>
        <w:t>р</w:t>
      </w:r>
      <w:r w:rsidRPr="00FF723F">
        <w:rPr>
          <w:b w:val="0"/>
          <w:sz w:val="28"/>
          <w:szCs w:val="28"/>
        </w:rPr>
        <w:t>егламента</w:t>
      </w:r>
      <w:r w:rsidR="00EE6C4E" w:rsidRPr="00FF723F">
        <w:rPr>
          <w:b w:val="0"/>
          <w:sz w:val="28"/>
          <w:szCs w:val="28"/>
        </w:rPr>
        <w:t xml:space="preserve"> предоставления муниципальной </w:t>
      </w:r>
      <w:r w:rsidR="00821335" w:rsidRPr="00FF723F">
        <w:rPr>
          <w:b w:val="0"/>
          <w:sz w:val="28"/>
          <w:szCs w:val="28"/>
        </w:rPr>
        <w:t>у</w:t>
      </w:r>
      <w:r w:rsidRPr="00FF723F">
        <w:rPr>
          <w:b w:val="0"/>
          <w:sz w:val="28"/>
          <w:szCs w:val="28"/>
        </w:rPr>
        <w:t>слуги</w:t>
      </w:r>
      <w:r w:rsidR="00EE6C4E" w:rsidRPr="00FF723F">
        <w:rPr>
          <w:b w:val="0"/>
          <w:sz w:val="28"/>
          <w:szCs w:val="28"/>
        </w:rPr>
        <w:t xml:space="preserve"> </w:t>
      </w:r>
      <w:r w:rsidR="00970E23" w:rsidRPr="00FF723F">
        <w:rPr>
          <w:b w:val="0"/>
          <w:sz w:val="28"/>
          <w:szCs w:val="28"/>
        </w:rPr>
        <w:t>по</w:t>
      </w:r>
      <w:r w:rsidR="00EE6C4E" w:rsidRPr="00FF723F">
        <w:rPr>
          <w:b w:val="0"/>
          <w:sz w:val="28"/>
          <w:szCs w:val="28"/>
        </w:rPr>
        <w:t xml:space="preserve"> </w:t>
      </w:r>
      <w:r w:rsidR="00970E23" w:rsidRPr="00FF723F">
        <w:rPr>
          <w:b w:val="0"/>
          <w:sz w:val="28"/>
          <w:szCs w:val="28"/>
        </w:rPr>
        <w:t xml:space="preserve">выдаче </w:t>
      </w:r>
      <w:r w:rsidR="00616550" w:rsidRPr="00FF723F">
        <w:rPr>
          <w:b w:val="0"/>
          <w:sz w:val="28"/>
          <w:szCs w:val="28"/>
        </w:rPr>
        <w:t>документов (</w:t>
      </w:r>
      <w:r w:rsidR="0016597C" w:rsidRPr="00FF723F">
        <w:rPr>
          <w:b w:val="0"/>
          <w:sz w:val="28"/>
          <w:szCs w:val="28"/>
        </w:rPr>
        <w:t>выписок</w:t>
      </w:r>
      <w:r w:rsidR="0080788A" w:rsidRPr="00FF723F">
        <w:rPr>
          <w:b w:val="0"/>
          <w:sz w:val="28"/>
          <w:szCs w:val="28"/>
        </w:rPr>
        <w:t xml:space="preserve"> и</w:t>
      </w:r>
      <w:r w:rsidR="0016597C" w:rsidRPr="00FF723F">
        <w:rPr>
          <w:b w:val="0"/>
          <w:sz w:val="28"/>
          <w:szCs w:val="28"/>
        </w:rPr>
        <w:t xml:space="preserve">з </w:t>
      </w:r>
      <w:r w:rsidR="00970E23" w:rsidRPr="00FF723F">
        <w:rPr>
          <w:b w:val="0"/>
          <w:sz w:val="28"/>
          <w:szCs w:val="28"/>
        </w:rPr>
        <w:t>похозяйственных</w:t>
      </w:r>
      <w:r w:rsidR="00F16295" w:rsidRPr="00FF723F">
        <w:rPr>
          <w:b w:val="0"/>
          <w:sz w:val="28"/>
          <w:szCs w:val="28"/>
        </w:rPr>
        <w:t xml:space="preserve"> </w:t>
      </w:r>
      <w:r w:rsidR="00970E23" w:rsidRPr="00FF723F">
        <w:rPr>
          <w:b w:val="0"/>
          <w:sz w:val="28"/>
          <w:szCs w:val="28"/>
        </w:rPr>
        <w:t>книг</w:t>
      </w:r>
      <w:r w:rsidR="00A1523A" w:rsidRPr="00FF723F">
        <w:rPr>
          <w:b w:val="0"/>
          <w:sz w:val="28"/>
          <w:szCs w:val="28"/>
        </w:rPr>
        <w:t>, справок</w:t>
      </w:r>
      <w:r w:rsidR="0016597C" w:rsidRPr="00FF723F">
        <w:rPr>
          <w:b w:val="0"/>
          <w:sz w:val="28"/>
          <w:szCs w:val="28"/>
        </w:rPr>
        <w:t xml:space="preserve"> и иных документов</w:t>
      </w:r>
      <w:r w:rsidR="000E6CB1" w:rsidRPr="00FF723F">
        <w:rPr>
          <w:b w:val="0"/>
          <w:sz w:val="28"/>
          <w:szCs w:val="28"/>
        </w:rPr>
        <w:t>)</w:t>
      </w:r>
    </w:p>
    <w:p w:rsidR="00B41C5A" w:rsidRPr="00FF723F" w:rsidRDefault="00B41C5A" w:rsidP="00B41C5A">
      <w:pPr>
        <w:pStyle w:val="ConsPlusTitle"/>
        <w:jc w:val="center"/>
        <w:outlineLvl w:val="0"/>
      </w:pPr>
    </w:p>
    <w:p w:rsidR="00F16295" w:rsidRPr="00FF723F" w:rsidRDefault="00F16295" w:rsidP="00F16295">
      <w:pPr>
        <w:pStyle w:val="ConsPlusTitle"/>
        <w:ind w:left="5200"/>
        <w:jc w:val="center"/>
        <w:outlineLvl w:val="0"/>
      </w:pPr>
    </w:p>
    <w:p w:rsidR="001A670A" w:rsidRPr="00FF723F" w:rsidRDefault="001A670A" w:rsidP="00D813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F723F">
        <w:rPr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="00D8134B" w:rsidRPr="00FF723F">
        <w:rPr>
          <w:rFonts w:eastAsia="Calibri"/>
          <w:bCs/>
          <w:sz w:val="28"/>
          <w:szCs w:val="28"/>
        </w:rPr>
        <w:t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округа»,</w:t>
      </w:r>
      <w:r w:rsidR="00FF723F">
        <w:rPr>
          <w:rFonts w:eastAsia="Calibri"/>
          <w:bCs/>
          <w:sz w:val="28"/>
          <w:szCs w:val="28"/>
        </w:rPr>
        <w:t xml:space="preserve"> </w:t>
      </w:r>
      <w:r w:rsidRPr="00FF723F">
        <w:rPr>
          <w:sz w:val="28"/>
          <w:szCs w:val="28"/>
        </w:rPr>
        <w:t>ПОСТАНОВЛЯЮ:</w:t>
      </w:r>
    </w:p>
    <w:p w:rsidR="00F16295" w:rsidRDefault="00B41C5A" w:rsidP="00356C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 xml:space="preserve">1. Утвердить </w:t>
      </w:r>
      <w:r w:rsidR="00C31D5D" w:rsidRPr="00FF723F">
        <w:rPr>
          <w:sz w:val="28"/>
          <w:szCs w:val="28"/>
        </w:rPr>
        <w:t xml:space="preserve">прилагаемый </w:t>
      </w:r>
      <w:r w:rsidRPr="00FF723F">
        <w:rPr>
          <w:sz w:val="28"/>
          <w:szCs w:val="28"/>
        </w:rPr>
        <w:t>административный</w:t>
      </w:r>
      <w:r w:rsidRPr="00B41C5A">
        <w:rPr>
          <w:sz w:val="28"/>
          <w:szCs w:val="28"/>
        </w:rPr>
        <w:t xml:space="preserve"> </w:t>
      </w:r>
      <w:hyperlink r:id="rId8" w:history="1">
        <w:r w:rsidRPr="00B41C5A">
          <w:rPr>
            <w:sz w:val="28"/>
            <w:szCs w:val="28"/>
          </w:rPr>
          <w:t>регламент</w:t>
        </w:r>
      </w:hyperlink>
      <w:r w:rsidRPr="00B41C5A">
        <w:rPr>
          <w:sz w:val="28"/>
          <w:szCs w:val="28"/>
        </w:rPr>
        <w:t xml:space="preserve"> предоставлени</w:t>
      </w:r>
      <w:r w:rsidR="005C4844">
        <w:rPr>
          <w:sz w:val="28"/>
          <w:szCs w:val="28"/>
        </w:rPr>
        <w:t>я</w:t>
      </w:r>
      <w:r w:rsidRPr="00B41C5A">
        <w:rPr>
          <w:sz w:val="28"/>
          <w:szCs w:val="28"/>
        </w:rPr>
        <w:t xml:space="preserve"> муниципальной услуги </w:t>
      </w:r>
      <w:r w:rsidR="00356CA1">
        <w:rPr>
          <w:rFonts w:ascii="Times New Roman CYR" w:hAnsi="Times New Roman CYR" w:cs="Times New Roman CYR"/>
          <w:sz w:val="28"/>
          <w:szCs w:val="28"/>
        </w:rPr>
        <w:t xml:space="preserve">по выдаче документов (выписок </w:t>
      </w:r>
      <w:r w:rsidR="00356CA1" w:rsidRPr="00356CA1">
        <w:rPr>
          <w:rFonts w:ascii="Times New Roman CYR" w:hAnsi="Times New Roman CYR" w:cs="Times New Roman CYR"/>
          <w:sz w:val="28"/>
          <w:szCs w:val="28"/>
        </w:rPr>
        <w:t>из похозяйственных книг, справок и иных документов)</w:t>
      </w:r>
      <w:r w:rsidR="005C4844" w:rsidRPr="005C4844">
        <w:rPr>
          <w:rFonts w:ascii="Times New Roman CYR" w:hAnsi="Times New Roman CYR" w:cs="Times New Roman CYR"/>
          <w:sz w:val="28"/>
          <w:szCs w:val="28"/>
        </w:rPr>
        <w:t>.</w:t>
      </w:r>
    </w:p>
    <w:p w:rsidR="00B849E2" w:rsidRDefault="006D44FD" w:rsidP="00356C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6295">
        <w:rPr>
          <w:sz w:val="28"/>
          <w:szCs w:val="28"/>
        </w:rPr>
        <w:t xml:space="preserve"> </w:t>
      </w:r>
      <w:r w:rsidR="00356CA1" w:rsidRPr="00356CA1">
        <w:rPr>
          <w:sz w:val="28"/>
          <w:szCs w:val="28"/>
        </w:rPr>
        <w:t>Признать утратившим</w:t>
      </w:r>
      <w:r w:rsidR="00B849E2">
        <w:rPr>
          <w:sz w:val="28"/>
          <w:szCs w:val="28"/>
        </w:rPr>
        <w:t>и</w:t>
      </w:r>
      <w:r w:rsidR="001A670A">
        <w:rPr>
          <w:sz w:val="28"/>
          <w:szCs w:val="28"/>
        </w:rPr>
        <w:t xml:space="preserve"> силу</w:t>
      </w:r>
      <w:r w:rsidR="00B849E2">
        <w:rPr>
          <w:sz w:val="28"/>
          <w:szCs w:val="28"/>
        </w:rPr>
        <w:t>:</w:t>
      </w:r>
    </w:p>
    <w:p w:rsidR="00B849E2" w:rsidRDefault="001A670A" w:rsidP="00356C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CA1" w:rsidRPr="00356CA1">
        <w:rPr>
          <w:sz w:val="28"/>
          <w:szCs w:val="28"/>
        </w:rPr>
        <w:t>постановление администрации муниципального образования поселок Чагода от</w:t>
      </w:r>
      <w:r w:rsidR="00577F74">
        <w:rPr>
          <w:sz w:val="28"/>
          <w:szCs w:val="28"/>
        </w:rPr>
        <w:t xml:space="preserve"> </w:t>
      </w:r>
      <w:r>
        <w:rPr>
          <w:sz w:val="28"/>
          <w:szCs w:val="28"/>
        </w:rPr>
        <w:t>22.04.2021г.</w:t>
      </w:r>
      <w:r w:rsidR="00577F74">
        <w:rPr>
          <w:sz w:val="28"/>
          <w:szCs w:val="28"/>
        </w:rPr>
        <w:t xml:space="preserve"> № 1</w:t>
      </w:r>
      <w:r>
        <w:rPr>
          <w:sz w:val="28"/>
          <w:szCs w:val="28"/>
        </w:rPr>
        <w:t>63</w:t>
      </w:r>
      <w:r w:rsidR="00356CA1" w:rsidRPr="00356CA1">
        <w:rPr>
          <w:sz w:val="28"/>
          <w:szCs w:val="28"/>
        </w:rPr>
        <w:t xml:space="preserve"> </w:t>
      </w:r>
      <w:r w:rsidR="00577F74">
        <w:rPr>
          <w:sz w:val="28"/>
          <w:szCs w:val="28"/>
        </w:rPr>
        <w:t>«</w:t>
      </w:r>
      <w:r w:rsidRPr="001A670A">
        <w:rPr>
          <w:sz w:val="28"/>
          <w:szCs w:val="28"/>
        </w:rPr>
        <w:t>Об утверждении административного регламента предоставления муниципальной услуги по выдаче документов (выписок из похозяйственных книг, справок и иных документов)</w:t>
      </w:r>
      <w:r>
        <w:rPr>
          <w:sz w:val="28"/>
          <w:szCs w:val="28"/>
        </w:rPr>
        <w:t>»</w:t>
      </w:r>
      <w:r w:rsidR="00B849E2">
        <w:rPr>
          <w:sz w:val="28"/>
          <w:szCs w:val="28"/>
        </w:rPr>
        <w:t>;</w:t>
      </w:r>
    </w:p>
    <w:p w:rsidR="00B849E2" w:rsidRDefault="00B849E2" w:rsidP="00B849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поселок Сазоново от 12.07.2012г. № 120 «</w:t>
      </w:r>
      <w:r w:rsidRPr="00B849E2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регламента предоставления муниципальной услуги «Выдача документов (выписок из домовой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книги, справок и иных документов)»</w:t>
      </w:r>
      <w:r>
        <w:rPr>
          <w:sz w:val="28"/>
          <w:szCs w:val="28"/>
        </w:rPr>
        <w:t>;</w:t>
      </w:r>
    </w:p>
    <w:p w:rsidR="00B849E2" w:rsidRDefault="00B849E2" w:rsidP="00B849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9E2">
        <w:rPr>
          <w:sz w:val="28"/>
          <w:szCs w:val="28"/>
        </w:rPr>
        <w:t>постановление администрации муниципального образования поселок Сазоново от 1</w:t>
      </w:r>
      <w:r>
        <w:rPr>
          <w:sz w:val="28"/>
          <w:szCs w:val="28"/>
        </w:rPr>
        <w:t>3</w:t>
      </w:r>
      <w:r w:rsidRPr="00B849E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849E2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849E2">
        <w:rPr>
          <w:sz w:val="28"/>
          <w:szCs w:val="28"/>
        </w:rPr>
        <w:t xml:space="preserve">г. № </w:t>
      </w:r>
      <w:r>
        <w:rPr>
          <w:sz w:val="28"/>
          <w:szCs w:val="28"/>
        </w:rPr>
        <w:t>83 «</w:t>
      </w:r>
      <w:r w:rsidRPr="00B849E2">
        <w:rPr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документов (выписок из домовой книги, справок и иных документов)»</w:t>
      </w:r>
      <w:r>
        <w:rPr>
          <w:sz w:val="28"/>
          <w:szCs w:val="28"/>
        </w:rPr>
        <w:t>;</w:t>
      </w:r>
    </w:p>
    <w:p w:rsidR="00B849E2" w:rsidRDefault="00B849E2" w:rsidP="00B849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 постановления </w:t>
      </w:r>
      <w:r w:rsidRPr="00B849E2">
        <w:rPr>
          <w:sz w:val="28"/>
          <w:szCs w:val="28"/>
        </w:rPr>
        <w:t>администрации муниципального образования поселок Сазоново от 1</w:t>
      </w:r>
      <w:r>
        <w:rPr>
          <w:sz w:val="28"/>
          <w:szCs w:val="28"/>
        </w:rPr>
        <w:t>2</w:t>
      </w:r>
      <w:r w:rsidRPr="00B849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849E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849E2">
        <w:rPr>
          <w:sz w:val="28"/>
          <w:szCs w:val="28"/>
        </w:rPr>
        <w:t xml:space="preserve">г. № </w:t>
      </w:r>
      <w:r>
        <w:rPr>
          <w:sz w:val="28"/>
          <w:szCs w:val="28"/>
        </w:rPr>
        <w:t>173 «</w:t>
      </w:r>
      <w:r w:rsidRPr="00B849E2">
        <w:rPr>
          <w:sz w:val="28"/>
          <w:szCs w:val="28"/>
        </w:rPr>
        <w:t>О внесении изменений в отдельные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посёлок Сазоново</w:t>
      </w:r>
      <w:r>
        <w:rPr>
          <w:sz w:val="28"/>
          <w:szCs w:val="28"/>
        </w:rPr>
        <w:t>»;</w:t>
      </w:r>
    </w:p>
    <w:p w:rsidR="00B849E2" w:rsidRDefault="00B849E2" w:rsidP="00B849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сельского поселения Белокрестское от 21.05.2018г. № 72 «</w:t>
      </w:r>
      <w:r w:rsidRPr="00B849E2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услуги «Выдача документов (выписок из домовой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книги, справок и иных документов)»</w:t>
      </w:r>
      <w:r>
        <w:rPr>
          <w:sz w:val="28"/>
          <w:szCs w:val="28"/>
        </w:rPr>
        <w:t>;</w:t>
      </w:r>
    </w:p>
    <w:p w:rsidR="00B849E2" w:rsidRDefault="00B849E2" w:rsidP="00B849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Первомайского сельского поселения</w:t>
      </w:r>
      <w:r w:rsidRPr="00B849E2">
        <w:t xml:space="preserve"> </w:t>
      </w:r>
      <w:r>
        <w:rPr>
          <w:sz w:val="28"/>
        </w:rPr>
        <w:t>от 22.10.2012г. № 90 «</w:t>
      </w:r>
      <w:r w:rsidRPr="00B849E2">
        <w:rPr>
          <w:sz w:val="28"/>
          <w:szCs w:val="28"/>
        </w:rPr>
        <w:t>Об утверждении административного регламента предоставления муниципальной услуги «Выдача документов (выписок из домовой книги, справок и иных документов)»</w:t>
      </w:r>
      <w:r>
        <w:rPr>
          <w:sz w:val="28"/>
          <w:szCs w:val="28"/>
        </w:rPr>
        <w:t>;</w:t>
      </w:r>
    </w:p>
    <w:p w:rsidR="00B849E2" w:rsidRPr="00B849E2" w:rsidRDefault="00B849E2" w:rsidP="00B849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9E2">
        <w:rPr>
          <w:sz w:val="28"/>
          <w:szCs w:val="28"/>
        </w:rPr>
        <w:t xml:space="preserve">постановление администрации Первомайского сельского поселения от </w:t>
      </w:r>
      <w:r>
        <w:rPr>
          <w:sz w:val="28"/>
          <w:szCs w:val="28"/>
        </w:rPr>
        <w:t>17.05</w:t>
      </w:r>
      <w:r w:rsidRPr="00B849E2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849E2">
        <w:rPr>
          <w:sz w:val="28"/>
          <w:szCs w:val="28"/>
        </w:rPr>
        <w:t xml:space="preserve">г. № </w:t>
      </w:r>
      <w:r>
        <w:rPr>
          <w:sz w:val="28"/>
          <w:szCs w:val="28"/>
        </w:rPr>
        <w:t>58</w:t>
      </w:r>
      <w:r w:rsidRPr="00B849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49E2">
        <w:rPr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документов (выписок из домовой книги, справок и иных документов)»</w:t>
      </w:r>
      <w:r>
        <w:rPr>
          <w:sz w:val="28"/>
          <w:szCs w:val="28"/>
        </w:rPr>
        <w:t>;</w:t>
      </w:r>
    </w:p>
    <w:p w:rsidR="00577F74" w:rsidRDefault="00B849E2" w:rsidP="00B849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9E2">
        <w:rPr>
          <w:sz w:val="28"/>
          <w:szCs w:val="28"/>
        </w:rPr>
        <w:t xml:space="preserve">постановление администрации Первомайского сельского поселения от </w:t>
      </w:r>
      <w:r>
        <w:rPr>
          <w:sz w:val="28"/>
          <w:szCs w:val="28"/>
        </w:rPr>
        <w:t>03.12.2014г</w:t>
      </w:r>
      <w:r w:rsidRPr="00B849E2">
        <w:rPr>
          <w:sz w:val="28"/>
          <w:szCs w:val="28"/>
        </w:rPr>
        <w:t xml:space="preserve">. № </w:t>
      </w:r>
      <w:r>
        <w:rPr>
          <w:sz w:val="28"/>
          <w:szCs w:val="28"/>
        </w:rPr>
        <w:t>246 «</w:t>
      </w:r>
      <w:r w:rsidRPr="00B849E2">
        <w:rPr>
          <w:sz w:val="28"/>
          <w:szCs w:val="28"/>
        </w:rPr>
        <w:t>О внесении изменений в отдельные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</w:t>
      </w:r>
      <w:r w:rsidRPr="00B849E2"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>».</w:t>
      </w:r>
    </w:p>
    <w:p w:rsidR="001A670A" w:rsidRPr="001A670A" w:rsidRDefault="001A670A" w:rsidP="001A67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70A">
        <w:rPr>
          <w:sz w:val="28"/>
          <w:szCs w:val="28"/>
        </w:rPr>
        <w:t>3</w:t>
      </w:r>
      <w:r w:rsidRPr="001A670A">
        <w:rPr>
          <w:sz w:val="24"/>
          <w:szCs w:val="24"/>
        </w:rPr>
        <w:t xml:space="preserve">. </w:t>
      </w:r>
      <w:r w:rsidRPr="001A670A">
        <w:rPr>
          <w:sz w:val="28"/>
          <w:szCs w:val="24"/>
        </w:rPr>
        <w:t>Постановление подлежит официальному опубликованию и размещению на официальном сайте Чагодощенского муниципального округа в сети «Интернет».</w:t>
      </w:r>
    </w:p>
    <w:p w:rsidR="001A670A" w:rsidRPr="001A670A" w:rsidRDefault="001A670A" w:rsidP="001A670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</w:p>
    <w:p w:rsidR="001A670A" w:rsidRPr="001A670A" w:rsidRDefault="001A670A" w:rsidP="001A67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670A" w:rsidRPr="001A670A" w:rsidRDefault="001A670A" w:rsidP="001A670A">
      <w:pPr>
        <w:rPr>
          <w:sz w:val="28"/>
          <w:szCs w:val="28"/>
        </w:rPr>
      </w:pPr>
      <w:r w:rsidRPr="001A670A">
        <w:rPr>
          <w:sz w:val="28"/>
          <w:szCs w:val="28"/>
        </w:rPr>
        <w:t>Глава Чагодощенского муниципального округа                                  А.В. Косёнков</w:t>
      </w:r>
    </w:p>
    <w:p w:rsidR="001A670A" w:rsidRDefault="00B41C5A" w:rsidP="006408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41C5A">
        <w:rPr>
          <w:sz w:val="28"/>
          <w:szCs w:val="28"/>
        </w:rPr>
        <w:t xml:space="preserve">                                                                      </w:t>
      </w:r>
      <w:r w:rsidR="00417947">
        <w:rPr>
          <w:sz w:val="28"/>
          <w:szCs w:val="28"/>
        </w:rPr>
        <w:t xml:space="preserve">              </w:t>
      </w:r>
    </w:p>
    <w:p w:rsidR="001A670A" w:rsidRDefault="001A670A" w:rsidP="006408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670A" w:rsidRDefault="001A670A" w:rsidP="006408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670A" w:rsidRDefault="001A670A" w:rsidP="006408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670A" w:rsidRDefault="001A670A" w:rsidP="006408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670A" w:rsidRDefault="001A670A" w:rsidP="006408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2639B" w:rsidRDefault="0082639B" w:rsidP="006408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FF723F" w:rsidRDefault="00FF723F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FF723F" w:rsidRDefault="00FF723F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FF723F" w:rsidRDefault="00FF723F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FF723F" w:rsidRDefault="00FF723F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B849E2" w:rsidRDefault="00B849E2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</w:p>
    <w:p w:rsidR="0082639B" w:rsidRPr="0082639B" w:rsidRDefault="0082639B" w:rsidP="0082639B">
      <w:pPr>
        <w:pStyle w:val="10"/>
        <w:shd w:val="clear" w:color="auto" w:fill="auto"/>
        <w:spacing w:after="0" w:line="240" w:lineRule="auto"/>
        <w:ind w:left="4961" w:right="23" w:firstLine="0"/>
        <w:contextualSpacing/>
        <w:rPr>
          <w:sz w:val="28"/>
          <w:szCs w:val="24"/>
        </w:rPr>
      </w:pPr>
      <w:r w:rsidRPr="0082639B">
        <w:rPr>
          <w:sz w:val="28"/>
          <w:szCs w:val="24"/>
        </w:rPr>
        <w:lastRenderedPageBreak/>
        <w:t>УТВЕРЖДЕН</w:t>
      </w:r>
    </w:p>
    <w:p w:rsidR="0082639B" w:rsidRPr="0082639B" w:rsidRDefault="0082639B" w:rsidP="0082639B">
      <w:pPr>
        <w:ind w:left="4961" w:right="23"/>
        <w:contextualSpacing/>
        <w:jc w:val="right"/>
        <w:rPr>
          <w:sz w:val="28"/>
          <w:szCs w:val="24"/>
        </w:rPr>
      </w:pPr>
      <w:r w:rsidRPr="0082639B">
        <w:rPr>
          <w:sz w:val="28"/>
          <w:szCs w:val="24"/>
        </w:rPr>
        <w:t>постановлением  администрации Чагодощенского муниципального округа</w:t>
      </w:r>
    </w:p>
    <w:p w:rsidR="00640836" w:rsidRPr="0082639B" w:rsidRDefault="0082639B" w:rsidP="0082639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2639B">
        <w:rPr>
          <w:sz w:val="28"/>
          <w:szCs w:val="24"/>
        </w:rPr>
        <w:t>от  «___» ____________года № ____</w:t>
      </w:r>
    </w:p>
    <w:p w:rsidR="00B41C5A" w:rsidRPr="00B41C5A" w:rsidRDefault="00B41C5A" w:rsidP="0064083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640836" w:rsidRDefault="00640836" w:rsidP="0064083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640836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 xml:space="preserve">ый </w:t>
      </w:r>
      <w:r w:rsidRPr="00640836">
        <w:rPr>
          <w:b/>
          <w:bCs/>
          <w:sz w:val="28"/>
          <w:szCs w:val="28"/>
        </w:rPr>
        <w:t>регламент</w:t>
      </w:r>
    </w:p>
    <w:p w:rsidR="00640836" w:rsidRDefault="00640836" w:rsidP="0064083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640836">
        <w:rPr>
          <w:b/>
          <w:bCs/>
          <w:sz w:val="28"/>
          <w:szCs w:val="28"/>
        </w:rPr>
        <w:t>предоставления муниципальной</w:t>
      </w:r>
      <w:r>
        <w:rPr>
          <w:b/>
          <w:bCs/>
          <w:sz w:val="28"/>
          <w:szCs w:val="28"/>
        </w:rPr>
        <w:t xml:space="preserve"> </w:t>
      </w:r>
      <w:r w:rsidRPr="00640836">
        <w:rPr>
          <w:b/>
          <w:bCs/>
          <w:sz w:val="28"/>
          <w:szCs w:val="28"/>
        </w:rPr>
        <w:t xml:space="preserve">услуги </w:t>
      </w:r>
    </w:p>
    <w:p w:rsidR="00640836" w:rsidRDefault="00640836" w:rsidP="0064083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выдаче документов (выписок </w:t>
      </w:r>
      <w:r w:rsidRPr="00640836">
        <w:rPr>
          <w:b/>
          <w:bCs/>
          <w:sz w:val="28"/>
          <w:szCs w:val="28"/>
        </w:rPr>
        <w:t>из</w:t>
      </w:r>
      <w:r>
        <w:rPr>
          <w:b/>
          <w:bCs/>
          <w:sz w:val="28"/>
          <w:szCs w:val="28"/>
        </w:rPr>
        <w:t xml:space="preserve"> </w:t>
      </w:r>
      <w:r w:rsidRPr="00640836">
        <w:rPr>
          <w:b/>
          <w:bCs/>
          <w:sz w:val="28"/>
          <w:szCs w:val="28"/>
        </w:rPr>
        <w:t>похозяйственных к</w:t>
      </w:r>
      <w:r>
        <w:rPr>
          <w:b/>
          <w:bCs/>
          <w:sz w:val="28"/>
          <w:szCs w:val="28"/>
        </w:rPr>
        <w:t xml:space="preserve">ниг, </w:t>
      </w:r>
    </w:p>
    <w:p w:rsidR="00417947" w:rsidRDefault="00640836" w:rsidP="0064083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справок и иных документов)</w:t>
      </w:r>
    </w:p>
    <w:p w:rsidR="00640836" w:rsidRPr="006D44FD" w:rsidRDefault="00640836" w:rsidP="00640836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6D44FD" w:rsidRPr="00FF723F" w:rsidRDefault="006D44FD" w:rsidP="007964C9">
      <w:pPr>
        <w:numPr>
          <w:ilvl w:val="0"/>
          <w:numId w:val="18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F723F">
        <w:rPr>
          <w:b/>
          <w:bCs/>
          <w:sz w:val="28"/>
          <w:szCs w:val="28"/>
        </w:rPr>
        <w:t>Общие положения</w:t>
      </w:r>
    </w:p>
    <w:p w:rsidR="007964C9" w:rsidRPr="007964C9" w:rsidRDefault="007964C9" w:rsidP="007964C9">
      <w:pPr>
        <w:autoSpaceDE w:val="0"/>
        <w:autoSpaceDN w:val="0"/>
        <w:adjustRightInd w:val="0"/>
        <w:ind w:left="1080"/>
        <w:outlineLvl w:val="1"/>
        <w:rPr>
          <w:bCs/>
          <w:sz w:val="28"/>
          <w:szCs w:val="28"/>
        </w:rPr>
      </w:pPr>
    </w:p>
    <w:p w:rsidR="009E5417" w:rsidRDefault="00B74A31" w:rsidP="009E541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  <w:r w:rsidR="006D44FD" w:rsidRPr="006D44F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 Административный регламент </w:t>
      </w:r>
      <w:r w:rsidR="006D44FD" w:rsidRPr="006D44FD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я</w:t>
      </w:r>
      <w:r w:rsidR="006D44FD" w:rsidRPr="006D44FD">
        <w:rPr>
          <w:bCs/>
          <w:sz w:val="28"/>
          <w:szCs w:val="28"/>
        </w:rPr>
        <w:t xml:space="preserve"> муниципальной услуги </w:t>
      </w:r>
      <w:r w:rsidR="009E5417" w:rsidRPr="009E5417">
        <w:rPr>
          <w:rFonts w:ascii="Times New Roman CYR" w:hAnsi="Times New Roman CYR" w:cs="Times New Roman CYR"/>
          <w:sz w:val="28"/>
          <w:szCs w:val="28"/>
        </w:rPr>
        <w:t>по выдаче документов (выписок из похозяйственных книг, справок и иных документов)</w:t>
      </w:r>
      <w:r w:rsidRPr="00B74A3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5417" w:rsidRPr="009E5417">
        <w:rPr>
          <w:rFonts w:ascii="Times New Roman CYR" w:hAnsi="Times New Roman CYR" w:cs="Times New Roman CYR"/>
          <w:sz w:val="28"/>
          <w:szCs w:val="28"/>
        </w:rPr>
        <w:t>(далее - административный регламент) устанавливает порядок и стандарт предоставления муниципальной услуги.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E2545" w:rsidRDefault="006D44FD" w:rsidP="00BE254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D44F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6D44FD">
        <w:rPr>
          <w:bCs/>
          <w:sz w:val="28"/>
          <w:szCs w:val="28"/>
        </w:rPr>
        <w:t xml:space="preserve">. </w:t>
      </w:r>
      <w:r w:rsidR="00BE2545" w:rsidRPr="00BE2545">
        <w:rPr>
          <w:rFonts w:ascii="Times New Roman CYR" w:hAnsi="Times New Roman CYR" w:cs="Times New Roman CYR"/>
          <w:sz w:val="28"/>
          <w:szCs w:val="28"/>
        </w:rPr>
        <w:t xml:space="preserve">Заявителем является </w:t>
      </w:r>
      <w:r w:rsidR="00BE2545" w:rsidRPr="00113770">
        <w:rPr>
          <w:rFonts w:ascii="Times New Roman CYR" w:hAnsi="Times New Roman CYR" w:cs="Times New Roman CYR"/>
          <w:sz w:val="28"/>
          <w:szCs w:val="28"/>
        </w:rPr>
        <w:t>физическое лицо</w:t>
      </w:r>
      <w:r w:rsidR="00BE2545" w:rsidRPr="00DC2860">
        <w:rPr>
          <w:rFonts w:ascii="Times New Roman CYR" w:hAnsi="Times New Roman CYR" w:cs="Times New Roman CYR"/>
          <w:sz w:val="28"/>
          <w:szCs w:val="28"/>
        </w:rPr>
        <w:t>, обратившееся</w:t>
      </w:r>
      <w:r w:rsidR="00BE2545" w:rsidRPr="00BE2545">
        <w:rPr>
          <w:rFonts w:ascii="Times New Roman CYR" w:hAnsi="Times New Roman CYR" w:cs="Times New Roman CYR"/>
          <w:sz w:val="28"/>
          <w:szCs w:val="28"/>
        </w:rPr>
        <w:t xml:space="preserve"> за получением муниципальной услуги с заявлением о выдаче документов (выпис</w:t>
      </w:r>
      <w:r w:rsidR="0080788A">
        <w:rPr>
          <w:rFonts w:ascii="Times New Roman CYR" w:hAnsi="Times New Roman CYR" w:cs="Times New Roman CYR"/>
          <w:sz w:val="28"/>
          <w:szCs w:val="28"/>
        </w:rPr>
        <w:t>ок</w:t>
      </w:r>
      <w:r w:rsidR="00BE2545" w:rsidRPr="00BE2545">
        <w:rPr>
          <w:rFonts w:ascii="Times New Roman CYR" w:hAnsi="Times New Roman CYR" w:cs="Times New Roman CYR"/>
          <w:sz w:val="28"/>
          <w:szCs w:val="28"/>
        </w:rPr>
        <w:t xml:space="preserve"> из похозяйственн</w:t>
      </w:r>
      <w:r w:rsidR="0080788A">
        <w:rPr>
          <w:rFonts w:ascii="Times New Roman CYR" w:hAnsi="Times New Roman CYR" w:cs="Times New Roman CYR"/>
          <w:sz w:val="28"/>
          <w:szCs w:val="28"/>
        </w:rPr>
        <w:t>ых</w:t>
      </w:r>
      <w:r w:rsidR="00BE2545" w:rsidRPr="00BE2545">
        <w:rPr>
          <w:rFonts w:ascii="Times New Roman CYR" w:hAnsi="Times New Roman CYR" w:cs="Times New Roman CYR"/>
          <w:sz w:val="28"/>
          <w:szCs w:val="28"/>
        </w:rPr>
        <w:t xml:space="preserve"> книг, справок и иных документов) (далее — заявитель).</w:t>
      </w:r>
    </w:p>
    <w:p w:rsidR="00FF723F" w:rsidRPr="00FF723F" w:rsidRDefault="00F67BD2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67BD2">
        <w:rPr>
          <w:bCs/>
          <w:sz w:val="28"/>
          <w:szCs w:val="28"/>
        </w:rPr>
        <w:t xml:space="preserve">1.3. </w:t>
      </w:r>
      <w:r w:rsidR="00FF723F" w:rsidRPr="00FF723F">
        <w:rPr>
          <w:sz w:val="28"/>
          <w:szCs w:val="28"/>
          <w:lang w:eastAsia="en-US"/>
        </w:rPr>
        <w:t xml:space="preserve">Место нахождения - администрация Чагодощенского муниципального округа </w:t>
      </w:r>
      <w:r w:rsidR="00FF723F" w:rsidRPr="00FF723F">
        <w:rPr>
          <w:iCs/>
          <w:sz w:val="28"/>
          <w:szCs w:val="28"/>
          <w:lang w:eastAsia="en-US"/>
        </w:rPr>
        <w:t>(далее – Уполномоченный орган)</w:t>
      </w:r>
      <w:r w:rsidR="00FF723F" w:rsidRPr="00FF723F">
        <w:rPr>
          <w:sz w:val="28"/>
          <w:szCs w:val="28"/>
          <w:lang w:eastAsia="en-US"/>
        </w:rPr>
        <w:t>: Вологодская область, п. Чагода, ул. Стекольщиков, д.3.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>Почтовый адрес: Вологодская область, Чагодощенский район, п. Чагода, ул. Стекольщиков, д. 3.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>Телефон/факс: (817-41) 2-16-92,  (817-41) 2-17-32, (81741) 2-31-04, (81741) 3-12-59 /  (817-41) 2-12-94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>Адрес электронной почты: 41chagodoschenskij@r22.gov35.ru.</w:t>
      </w:r>
    </w:p>
    <w:p w:rsid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  <w:u w:val="single"/>
        </w:rPr>
        <w:t>Место нахождения структурных подразделений Уполномоченного органа:</w:t>
      </w:r>
      <w:r w:rsidRPr="00FF723F">
        <w:rPr>
          <w:sz w:val="28"/>
          <w:szCs w:val="28"/>
        </w:rPr>
        <w:t xml:space="preserve"> 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- Чагодское территориальное управление администрации Чагодощенского муниципального округа: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162400, Вологодская область, Чагодощенский муниципальный округ, рп Чагода, ул. Стекольщиков, д. 7а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Телефон/факс: (81741) 2-15-87</w:t>
      </w:r>
    </w:p>
    <w:p w:rsidR="00FF723F" w:rsidRPr="00FF723F" w:rsidRDefault="00FF723F" w:rsidP="00FF723F">
      <w:pPr>
        <w:shd w:val="clear" w:color="auto" w:fill="FFFFFF"/>
        <w:autoSpaceDN w:val="0"/>
        <w:rPr>
          <w:sz w:val="28"/>
          <w:szCs w:val="28"/>
        </w:rPr>
      </w:pPr>
      <w:r w:rsidRPr="00FF723F">
        <w:rPr>
          <w:sz w:val="28"/>
          <w:szCs w:val="28"/>
        </w:rPr>
        <w:t xml:space="preserve">          Адрес электронной почты:  </w:t>
      </w:r>
      <w:hyperlink r:id="rId9" w:history="1">
        <w:r w:rsidRPr="00FF723F">
          <w:rPr>
            <w:sz w:val="28"/>
            <w:szCs w:val="28"/>
            <w:u w:val="single"/>
          </w:rPr>
          <w:t>mochagoda@mail.ru</w:t>
        </w:r>
      </w:hyperlink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23F">
        <w:rPr>
          <w:sz w:val="28"/>
          <w:szCs w:val="28"/>
        </w:rPr>
        <w:t>Сазоновское территориальное управление администрации Чагодощенского муниципального округа: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162431, Вологодская область, Чагодощенский муниципальный округ, рп Сазоново, ул. Советская, д. 14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Телефон/факс: (81741) 3-14-61</w:t>
      </w:r>
    </w:p>
    <w:p w:rsidR="00FF723F" w:rsidRPr="00FF723F" w:rsidRDefault="00FF723F" w:rsidP="00FF723F">
      <w:pPr>
        <w:shd w:val="clear" w:color="auto" w:fill="FFFFFF"/>
        <w:autoSpaceDN w:val="0"/>
        <w:rPr>
          <w:sz w:val="28"/>
          <w:szCs w:val="28"/>
          <w:u w:val="single"/>
        </w:rPr>
      </w:pPr>
      <w:r w:rsidRPr="00FF723F">
        <w:rPr>
          <w:sz w:val="28"/>
          <w:szCs w:val="28"/>
        </w:rPr>
        <w:t xml:space="preserve">          Адрес электронной почты: </w:t>
      </w:r>
      <w:hyperlink r:id="rId10" w:history="1">
        <w:r w:rsidRPr="00FF723F">
          <w:rPr>
            <w:sz w:val="28"/>
            <w:szCs w:val="28"/>
            <w:u w:val="single"/>
          </w:rPr>
          <w:t>hda.sazonovo@mail.ru</w:t>
        </w:r>
      </w:hyperlink>
    </w:p>
    <w:p w:rsidR="00FF723F" w:rsidRPr="00FF723F" w:rsidRDefault="00FF723F" w:rsidP="00FF723F">
      <w:pPr>
        <w:shd w:val="clear" w:color="auto" w:fill="FFFFFF"/>
        <w:autoSpaceDN w:val="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 xml:space="preserve">          - Первомайское территориальное управление администрации Чагодощенского муниципального округа: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 xml:space="preserve">  162413, Вологодская область, Чагодощенский муниципальный округ, п. Первомайский, ул. Центральная, д. 28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Телефон/факс: (81741) 46-3-60</w:t>
      </w:r>
    </w:p>
    <w:p w:rsidR="00FF723F" w:rsidRPr="00FF723F" w:rsidRDefault="00FF723F" w:rsidP="00FF723F">
      <w:pPr>
        <w:shd w:val="clear" w:color="auto" w:fill="FFFFFF"/>
        <w:autoSpaceDN w:val="0"/>
        <w:rPr>
          <w:sz w:val="28"/>
          <w:szCs w:val="28"/>
          <w:u w:val="single"/>
        </w:rPr>
      </w:pPr>
      <w:r w:rsidRPr="00FF723F">
        <w:rPr>
          <w:sz w:val="28"/>
          <w:szCs w:val="28"/>
        </w:rPr>
        <w:t xml:space="preserve">          Адрес электронной почты: </w:t>
      </w:r>
      <w:hyperlink r:id="rId11" w:history="1">
        <w:r w:rsidRPr="00FF723F">
          <w:rPr>
            <w:sz w:val="28"/>
            <w:szCs w:val="28"/>
            <w:u w:val="single"/>
          </w:rPr>
          <w:t>hda.pervomaiskoe@mail.ru</w:t>
        </w:r>
      </w:hyperlink>
    </w:p>
    <w:p w:rsidR="00FF723F" w:rsidRPr="00FF723F" w:rsidRDefault="00FF723F" w:rsidP="00FF723F">
      <w:pPr>
        <w:shd w:val="clear" w:color="auto" w:fill="FFFFFF"/>
        <w:autoSpaceDN w:val="0"/>
        <w:jc w:val="both"/>
        <w:rPr>
          <w:sz w:val="28"/>
          <w:szCs w:val="28"/>
        </w:rPr>
      </w:pPr>
      <w:r w:rsidRPr="00FF723F">
        <w:rPr>
          <w:sz w:val="28"/>
          <w:szCs w:val="28"/>
        </w:rPr>
        <w:lastRenderedPageBreak/>
        <w:t xml:space="preserve">          - Белокрестское территориальное управление администрации Чагодощенского муниципального округа: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 xml:space="preserve">  162431, Вологодская область, Чагодощенский муниципальный округ, с. Белые Кресты, ул. Кооперативная, д. 23а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Телефон/факс: (81741) 3-12-25</w:t>
      </w:r>
    </w:p>
    <w:p w:rsidR="00FF723F" w:rsidRPr="00FF723F" w:rsidRDefault="00FF723F" w:rsidP="00FF723F">
      <w:pPr>
        <w:shd w:val="clear" w:color="auto" w:fill="FFFFFF"/>
        <w:autoSpaceDN w:val="0"/>
        <w:rPr>
          <w:sz w:val="28"/>
          <w:szCs w:val="28"/>
          <w:u w:val="single"/>
        </w:rPr>
      </w:pPr>
      <w:r w:rsidRPr="00FF723F">
        <w:rPr>
          <w:sz w:val="28"/>
          <w:szCs w:val="28"/>
        </w:rPr>
        <w:t xml:space="preserve">          Адрес электронной почты: </w:t>
      </w:r>
      <w:hyperlink r:id="rId12" w:history="1">
        <w:r w:rsidRPr="00FF723F">
          <w:rPr>
            <w:sz w:val="28"/>
            <w:szCs w:val="28"/>
            <w:u w:val="single"/>
          </w:rPr>
          <w:t>belokrestskiy@mail.ru</w:t>
        </w:r>
      </w:hyperlink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График работы Уполномоченного органа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4"/>
        <w:gridCol w:w="4656"/>
      </w:tblGrid>
      <w:tr w:rsidR="00FF723F" w:rsidRPr="00FF723F" w:rsidTr="003C0CA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17:00ч.</w:t>
            </w: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12:00 ч. до 13:00 ч.</w:t>
            </w:r>
          </w:p>
        </w:tc>
      </w:tr>
      <w:tr w:rsidR="00FF723F" w:rsidRPr="00FF723F" w:rsidTr="003C0CA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16:00ч.</w:t>
            </w:r>
          </w:p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12.00 ч. до 13.00 ч.</w:t>
            </w:r>
          </w:p>
        </w:tc>
      </w:tr>
    </w:tbl>
    <w:p w:rsidR="00FF723F" w:rsidRPr="00FF723F" w:rsidRDefault="00FF723F" w:rsidP="00FF723F">
      <w:pPr>
        <w:tabs>
          <w:tab w:val="left" w:pos="56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FF723F" w:rsidRPr="00FF723F" w:rsidRDefault="00FF723F" w:rsidP="00FF723F">
      <w:pPr>
        <w:tabs>
          <w:tab w:val="left" w:pos="56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График приема документов в Уполномоченном органе: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17:00ч.</w:t>
            </w: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12:00 ч. до 13:00 ч.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16:00ч.</w:t>
            </w:r>
          </w:p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12.00 ч. до 13.00 ч.</w:t>
            </w:r>
          </w:p>
        </w:tc>
      </w:tr>
    </w:tbl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График работы Чагодского территориального управления администрации Чагодощенского муниципального округа, Сазоновского территориального управления администрации Чагодощенского муниципального округа:</w:t>
      </w: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325"/>
      </w:tblGrid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17:00ч.</w:t>
            </w: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12:00 ч. до 13:00 ч.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16:00ч.</w:t>
            </w:r>
          </w:p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12.00 ч. до 13.00 ч.</w:t>
            </w:r>
          </w:p>
        </w:tc>
      </w:tr>
    </w:tbl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bCs/>
          <w:sz w:val="28"/>
          <w:szCs w:val="28"/>
        </w:rPr>
        <w:lastRenderedPageBreak/>
        <w:t xml:space="preserve">График приема документов в </w:t>
      </w:r>
      <w:r w:rsidRPr="00FF723F">
        <w:rPr>
          <w:sz w:val="28"/>
          <w:szCs w:val="28"/>
        </w:rPr>
        <w:t>Чагодском территориальном управлении администрации Чагодощенского муниципального округа, Сазоновском территориальном управлении администрации Чагодощенского муниципального округа</w:t>
      </w:r>
      <w:r w:rsidRPr="00FF723F">
        <w:rPr>
          <w:bCs/>
          <w:sz w:val="28"/>
          <w:szCs w:val="28"/>
        </w:rPr>
        <w:t>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17:00ч.</w:t>
            </w: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12:00 ч. до 13:00 ч.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16:00ч.</w:t>
            </w:r>
          </w:p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12.00 ч. до 13.00 ч.</w:t>
            </w:r>
          </w:p>
        </w:tc>
      </w:tr>
    </w:tbl>
    <w:p w:rsidR="00FF723F" w:rsidRPr="00FF723F" w:rsidRDefault="00FF723F" w:rsidP="00FF723F">
      <w:pPr>
        <w:tabs>
          <w:tab w:val="left" w:pos="851"/>
        </w:tabs>
        <w:autoSpaceDN w:val="0"/>
        <w:jc w:val="both"/>
        <w:rPr>
          <w:sz w:val="28"/>
          <w:szCs w:val="28"/>
        </w:rPr>
      </w:pPr>
    </w:p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График Первомайского территориального управления администрации Чагодощенского муниципального округа: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325"/>
      </w:tblGrid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16:00ч.</w:t>
            </w: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12:00 ч. до 13:00 ч.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15:00ч.</w:t>
            </w:r>
          </w:p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12.00 ч. до 13.00 ч.</w:t>
            </w:r>
          </w:p>
        </w:tc>
      </w:tr>
    </w:tbl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bCs/>
          <w:sz w:val="28"/>
          <w:szCs w:val="28"/>
        </w:rPr>
        <w:t xml:space="preserve">График приема документов в </w:t>
      </w:r>
      <w:r w:rsidRPr="00FF723F">
        <w:rPr>
          <w:sz w:val="28"/>
          <w:szCs w:val="28"/>
        </w:rPr>
        <w:t>Первомайском территориальном управлении администрации Чагодощенского муниципального округа</w:t>
      </w:r>
      <w:r w:rsidRPr="00FF723F">
        <w:rPr>
          <w:bCs/>
          <w:sz w:val="28"/>
          <w:szCs w:val="28"/>
        </w:rPr>
        <w:t>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16:00ч.</w:t>
            </w: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12:00 ч. до 13:00 ч.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08:00 ч. – до 15:00ч.</w:t>
            </w:r>
          </w:p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12.00 ч. до 13.00 ч.</w:t>
            </w:r>
          </w:p>
        </w:tc>
      </w:tr>
    </w:tbl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График Белокрестского территориального управления администрации Чагодощенского муниципального округа: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325"/>
      </w:tblGrid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09:00 ч. – до 17:00ч.</w:t>
            </w: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13:00 ч. до 14:00 ч.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09:00 ч. – до 16:00ч.</w:t>
            </w:r>
          </w:p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13.00 ч. до 14.00 ч.</w:t>
            </w:r>
          </w:p>
        </w:tc>
      </w:tr>
    </w:tbl>
    <w:p w:rsidR="00FF723F" w:rsidRPr="00FF723F" w:rsidRDefault="00FF723F" w:rsidP="00FF723F">
      <w:pPr>
        <w:tabs>
          <w:tab w:val="left" w:pos="851"/>
        </w:tabs>
        <w:autoSpaceDN w:val="0"/>
        <w:ind w:firstLine="720"/>
        <w:jc w:val="both"/>
        <w:rPr>
          <w:bCs/>
          <w:sz w:val="28"/>
          <w:szCs w:val="28"/>
        </w:rPr>
      </w:pPr>
      <w:r w:rsidRPr="00FF723F">
        <w:rPr>
          <w:bCs/>
          <w:sz w:val="28"/>
          <w:szCs w:val="28"/>
        </w:rPr>
        <w:t xml:space="preserve">График приема документов в </w:t>
      </w:r>
      <w:r w:rsidRPr="00FF723F">
        <w:rPr>
          <w:sz w:val="28"/>
          <w:szCs w:val="28"/>
        </w:rPr>
        <w:t>Белокрестском территориальном управлении администрации Чагодощенского муниципального округа: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9"/>
        <w:gridCol w:w="4325"/>
      </w:tblGrid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firstLine="720"/>
              <w:jc w:val="both"/>
              <w:rPr>
                <w:sz w:val="28"/>
                <w:szCs w:val="28"/>
              </w:rPr>
            </w:pP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09:00 ч. – до 17:00ч.</w:t>
            </w:r>
          </w:p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13:00 ч. до 14:00 ч.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3F" w:rsidRPr="00FF723F" w:rsidRDefault="00FF723F" w:rsidP="00FF723F">
            <w:pPr>
              <w:rPr>
                <w:sz w:val="28"/>
                <w:szCs w:val="28"/>
              </w:rPr>
            </w:pP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Суббота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выходной</w:t>
            </w:r>
          </w:p>
        </w:tc>
      </w:tr>
      <w:tr w:rsidR="00FF723F" w:rsidRPr="00FF723F" w:rsidTr="003C0CAE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both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3F" w:rsidRPr="00FF723F" w:rsidRDefault="00FF723F" w:rsidP="00FF723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 w:hanging="7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с 09:00 ч. – до 16:00ч.</w:t>
            </w:r>
          </w:p>
          <w:p w:rsidR="00FF723F" w:rsidRPr="00FF723F" w:rsidRDefault="00FF723F" w:rsidP="00FF723F">
            <w:pPr>
              <w:autoSpaceDE w:val="0"/>
              <w:autoSpaceDN w:val="0"/>
              <w:adjustRightInd w:val="0"/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  <w:r w:rsidRPr="00FF723F">
              <w:rPr>
                <w:sz w:val="28"/>
                <w:szCs w:val="28"/>
              </w:rPr>
              <w:t>перерыв  с 13.00 ч. до 14.00 ч.</w:t>
            </w:r>
          </w:p>
        </w:tc>
      </w:tr>
    </w:tbl>
    <w:p w:rsidR="00FF723F" w:rsidRPr="00FF723F" w:rsidRDefault="00FF723F" w:rsidP="00FF723F">
      <w:pPr>
        <w:tabs>
          <w:tab w:val="left" w:pos="851"/>
        </w:tabs>
        <w:autoSpaceDN w:val="0"/>
        <w:jc w:val="both"/>
        <w:rPr>
          <w:sz w:val="28"/>
          <w:szCs w:val="28"/>
        </w:rPr>
      </w:pPr>
    </w:p>
    <w:p w:rsidR="00FF723F" w:rsidRPr="00FF723F" w:rsidRDefault="00FF723F" w:rsidP="00FF723F">
      <w:pPr>
        <w:autoSpaceDN w:val="0"/>
        <w:ind w:firstLine="709"/>
        <w:jc w:val="both"/>
        <w:rPr>
          <w:sz w:val="28"/>
          <w:szCs w:val="28"/>
        </w:rPr>
      </w:pPr>
      <w:r w:rsidRPr="00FF723F">
        <w:rPr>
          <w:sz w:val="28"/>
          <w:szCs w:val="28"/>
        </w:rPr>
        <w:t>График личного приема руководителя Уполномоченного органа: второй и четвертый вторник каждого месяца с 14.00 до 17.00.</w:t>
      </w:r>
    </w:p>
    <w:p w:rsidR="00FF723F" w:rsidRPr="00FF723F" w:rsidRDefault="00FF723F" w:rsidP="00FF723F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 w:rsidRPr="00FF723F">
        <w:rPr>
          <w:b/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 w:rsidRPr="00FF723F">
        <w:rPr>
          <w:sz w:val="28"/>
          <w:szCs w:val="28"/>
        </w:rPr>
        <w:t>: Чагодское территориальное управление администрации Чагодощенского муниципального округа:  (81741) 2-15-87;  Сазоновское территориальное управление администрации Чагодощенского муниципального округа: (81741) 3-14-61; Первомайское территориальное управление администрации Чагодощенского муниципального округа: (81741) 46-3-60; Белокрестское территориальное управление администрации Чагодощенского муницип</w:t>
      </w:r>
      <w:r>
        <w:rPr>
          <w:sz w:val="28"/>
          <w:szCs w:val="28"/>
        </w:rPr>
        <w:t>ального округа: (81741) 3-12-25</w:t>
      </w:r>
      <w:r w:rsidRPr="00FF723F">
        <w:rPr>
          <w:sz w:val="28"/>
          <w:szCs w:val="28"/>
        </w:rPr>
        <w:t>.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 xml:space="preserve">Адрес официального сайта </w:t>
      </w:r>
      <w:r w:rsidRPr="00FF723F">
        <w:rPr>
          <w:iCs/>
          <w:sz w:val="28"/>
          <w:szCs w:val="28"/>
          <w:lang w:eastAsia="en-US"/>
        </w:rPr>
        <w:t>Уполномоченного органа</w:t>
      </w:r>
      <w:r w:rsidRPr="00FF723F">
        <w:rPr>
          <w:sz w:val="28"/>
          <w:szCs w:val="28"/>
          <w:lang w:eastAsia="en-US"/>
        </w:rPr>
        <w:t xml:space="preserve"> в информационно-телекоммуникационной сети «Интернет» (далее соответственно - сеть «Интернет», сайт в сети «Интернет»): </w:t>
      </w:r>
      <w:r w:rsidRPr="00FF723F">
        <w:rPr>
          <w:sz w:val="28"/>
          <w:szCs w:val="28"/>
          <w:u w:val="single"/>
          <w:lang w:eastAsia="en-US"/>
        </w:rPr>
        <w:t>https://35chagodoschenskij.gosuslugi.ru.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Интернет: </w:t>
      </w:r>
      <w:hyperlink r:id="rId13" w:history="1">
        <w:r w:rsidRPr="00FF723F">
          <w:rPr>
            <w:color w:val="0000FF"/>
            <w:sz w:val="28"/>
            <w:szCs w:val="28"/>
            <w:u w:val="single"/>
            <w:lang w:eastAsia="en-US"/>
          </w:rPr>
          <w:t>www.gosuslugi.</w:t>
        </w:r>
        <w:r w:rsidRPr="00FF723F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FF723F">
        <w:rPr>
          <w:sz w:val="28"/>
          <w:szCs w:val="28"/>
          <w:lang w:eastAsia="en-US"/>
        </w:rPr>
        <w:t>.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 xml:space="preserve">Место нахождения Муниципального учреждения «Многофункциональный центр предоставления государственных и муниципальных услуг» Чагодощенского муниципального района (далее - МФЦ): 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>Почтовый адрес МФЦ: 16400 Вологодская область, Чагодощенский район, п. Чагода, ул. Кооперативная, д. 11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>Телефон/факс МФЦ: (817-41) 2-15-89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 xml:space="preserve">Адрес электронной почты МФЦ: </w:t>
      </w:r>
      <w:r w:rsidRPr="00FF723F">
        <w:rPr>
          <w:sz w:val="28"/>
          <w:szCs w:val="28"/>
          <w:lang w:val="en-US" w:eastAsia="en-US"/>
        </w:rPr>
        <w:t>mfcchagoda</w:t>
      </w:r>
      <w:r w:rsidRPr="00FF723F">
        <w:rPr>
          <w:sz w:val="28"/>
          <w:szCs w:val="28"/>
          <w:lang w:eastAsia="en-US"/>
        </w:rPr>
        <w:t>@</w:t>
      </w:r>
      <w:r w:rsidRPr="00FF723F">
        <w:rPr>
          <w:sz w:val="28"/>
          <w:szCs w:val="28"/>
          <w:lang w:val="en-US" w:eastAsia="en-US"/>
        </w:rPr>
        <w:t>mail</w:t>
      </w:r>
      <w:r w:rsidRPr="00FF723F">
        <w:rPr>
          <w:sz w:val="28"/>
          <w:szCs w:val="28"/>
          <w:lang w:eastAsia="en-US"/>
        </w:rPr>
        <w:t>.</w:t>
      </w:r>
      <w:r w:rsidRPr="00FF723F">
        <w:rPr>
          <w:sz w:val="28"/>
          <w:szCs w:val="28"/>
          <w:lang w:val="en-US" w:eastAsia="en-US"/>
        </w:rPr>
        <w:t>ru</w:t>
      </w:r>
    </w:p>
    <w:p w:rsidR="00FF723F" w:rsidRPr="00FF723F" w:rsidRDefault="00FF723F" w:rsidP="00FF72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F723F">
        <w:rPr>
          <w:sz w:val="28"/>
          <w:szCs w:val="28"/>
          <w:lang w:eastAsia="en-US"/>
        </w:rPr>
        <w:t>График работы МФЦ определен в приложении № 2 к административному регламенту.</w:t>
      </w:r>
    </w:p>
    <w:p w:rsidR="00F67BD2" w:rsidRPr="00F67BD2" w:rsidRDefault="00F67BD2" w:rsidP="00FF72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lastRenderedPageBreak/>
        <w:t>1.4. Способы получения информации о правилах предоставления муниципальной услуги: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лично;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посредством телефонной связи;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посредством электронной почты,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посредством почтовой связи;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на информационных стендах в помещениях Уполномоченного органа</w:t>
      </w:r>
      <w:r w:rsidR="00F104DD">
        <w:rPr>
          <w:bCs/>
          <w:sz w:val="28"/>
          <w:szCs w:val="28"/>
        </w:rPr>
        <w:t>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в информационно-телекоммуникационной сети «Интернет»: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на официальном сайте Уполномоченного органа;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13468">
        <w:rPr>
          <w:bCs/>
          <w:sz w:val="28"/>
          <w:szCs w:val="28"/>
        </w:rPr>
        <w:t>на Едином портале;</w:t>
      </w:r>
      <w:r w:rsidR="005C3D9E">
        <w:rPr>
          <w:bCs/>
          <w:sz w:val="28"/>
          <w:szCs w:val="28"/>
        </w:rPr>
        <w:t xml:space="preserve"> 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на Региональном портале.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1.5. Порядок информирования о предоставлении муниципальной услуги.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место нахождения Уполномоченного органа, его структур</w:t>
      </w:r>
      <w:r w:rsidR="000B2DBE">
        <w:rPr>
          <w:bCs/>
          <w:sz w:val="28"/>
          <w:szCs w:val="28"/>
        </w:rPr>
        <w:t>ных подразделений (при наличии)</w:t>
      </w:r>
      <w:r w:rsidRPr="00F67BD2">
        <w:rPr>
          <w:bCs/>
          <w:sz w:val="28"/>
          <w:szCs w:val="28"/>
        </w:rPr>
        <w:t>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график работы Уполномоченного органа;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адрес сайта в сети «Интернет» Уполномоченного органа;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адрес электронной почты Уполномоченного органа;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ход предоставления муниципальной услуги;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административные процедуры предоставления муниципальной услуги;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срок предоставления муниципальной услуги;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порядок и формы контроля за предоставлением муниципальной услуги;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основания для отказа в предоставлении муниципальной услуги;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F723F" w:rsidRDefault="00F67BD2" w:rsidP="00FF723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F67BD2" w:rsidRPr="00F67BD2" w:rsidRDefault="00F67BD2" w:rsidP="00FF723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</w:t>
      </w:r>
      <w:r w:rsidR="00C01D47">
        <w:rPr>
          <w:bCs/>
          <w:sz w:val="28"/>
          <w:szCs w:val="28"/>
        </w:rPr>
        <w:t>трудник Уполномоченного органа</w:t>
      </w:r>
      <w:r w:rsidRPr="00F67BD2">
        <w:rPr>
          <w:bCs/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в средствах массовой информации;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на сайте в сети Интернет;</w:t>
      </w:r>
    </w:p>
    <w:p w:rsid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на Региональном портале;</w:t>
      </w:r>
    </w:p>
    <w:p w:rsidR="00913468" w:rsidRPr="00F67BD2" w:rsidRDefault="00913468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на Едином портале;</w:t>
      </w:r>
    </w:p>
    <w:p w:rsidR="00F67BD2" w:rsidRPr="00F67BD2" w:rsidRDefault="00F67BD2" w:rsidP="00F67BD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F67BD2">
        <w:rPr>
          <w:bCs/>
          <w:sz w:val="28"/>
          <w:szCs w:val="28"/>
        </w:rPr>
        <w:t>на информационных стендах Уполномоченного органа.</w:t>
      </w:r>
    </w:p>
    <w:p w:rsidR="00FF723F" w:rsidRDefault="00FF723F" w:rsidP="007964C9">
      <w:pPr>
        <w:keepNext/>
        <w:tabs>
          <w:tab w:val="num" w:pos="0"/>
        </w:tabs>
        <w:ind w:firstLine="540"/>
        <w:jc w:val="center"/>
        <w:outlineLvl w:val="3"/>
        <w:rPr>
          <w:b/>
          <w:sz w:val="28"/>
          <w:szCs w:val="28"/>
        </w:rPr>
      </w:pPr>
    </w:p>
    <w:p w:rsidR="007964C9" w:rsidRPr="00FF723F" w:rsidRDefault="007964C9" w:rsidP="007964C9">
      <w:pPr>
        <w:keepNext/>
        <w:tabs>
          <w:tab w:val="num" w:pos="0"/>
        </w:tabs>
        <w:ind w:firstLine="540"/>
        <w:jc w:val="center"/>
        <w:outlineLvl w:val="3"/>
        <w:rPr>
          <w:b/>
          <w:sz w:val="28"/>
          <w:szCs w:val="28"/>
        </w:rPr>
      </w:pPr>
      <w:r w:rsidRPr="00FF723F">
        <w:rPr>
          <w:b/>
          <w:sz w:val="28"/>
          <w:szCs w:val="28"/>
          <w:lang w:val="en-US"/>
        </w:rPr>
        <w:t>II</w:t>
      </w:r>
      <w:r w:rsidRPr="00FF723F">
        <w:rPr>
          <w:b/>
          <w:sz w:val="28"/>
          <w:szCs w:val="28"/>
        </w:rPr>
        <w:t>. Стандарт предоставления муниципальной услуги</w:t>
      </w:r>
    </w:p>
    <w:p w:rsidR="00FF723F" w:rsidRDefault="00FF723F" w:rsidP="007964C9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</w:p>
    <w:p w:rsidR="007964C9" w:rsidRDefault="007964C9" w:rsidP="007964C9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  <w:r w:rsidRPr="007964C9">
        <w:rPr>
          <w:iCs/>
          <w:sz w:val="28"/>
          <w:szCs w:val="28"/>
        </w:rPr>
        <w:t>2.1.</w:t>
      </w:r>
      <w:r w:rsidRPr="007964C9">
        <w:rPr>
          <w:iCs/>
          <w:sz w:val="28"/>
          <w:szCs w:val="28"/>
        </w:rPr>
        <w:tab/>
        <w:t>Наименование муниципальной услуги</w:t>
      </w:r>
    </w:p>
    <w:p w:rsidR="00DC2860" w:rsidRDefault="00DC2860" w:rsidP="007964C9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</w:p>
    <w:p w:rsidR="00DC2860" w:rsidRDefault="00DC2860" w:rsidP="00DC2860">
      <w:pPr>
        <w:keepNext/>
        <w:tabs>
          <w:tab w:val="num" w:pos="0"/>
        </w:tabs>
        <w:ind w:firstLine="540"/>
        <w:jc w:val="both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DC2860">
        <w:rPr>
          <w:iCs/>
          <w:sz w:val="28"/>
          <w:szCs w:val="28"/>
        </w:rPr>
        <w:t>ыдач</w:t>
      </w:r>
      <w:r>
        <w:rPr>
          <w:iCs/>
          <w:sz w:val="28"/>
          <w:szCs w:val="28"/>
        </w:rPr>
        <w:t>а</w:t>
      </w:r>
      <w:r w:rsidRPr="00DC2860">
        <w:rPr>
          <w:iCs/>
          <w:sz w:val="28"/>
          <w:szCs w:val="28"/>
        </w:rPr>
        <w:t xml:space="preserve"> документов (выписок из похозяйственных книг, справок и иных документов)</w:t>
      </w:r>
      <w:r>
        <w:rPr>
          <w:iCs/>
          <w:sz w:val="28"/>
          <w:szCs w:val="28"/>
        </w:rPr>
        <w:t>.</w:t>
      </w:r>
    </w:p>
    <w:p w:rsidR="00DC2860" w:rsidRPr="00DC2860" w:rsidRDefault="00DC2860" w:rsidP="00DC286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DC2860">
        <w:rPr>
          <w:iCs/>
          <w:sz w:val="28"/>
          <w:szCs w:val="28"/>
        </w:rPr>
        <w:t xml:space="preserve">2.2. Наименование органа местного самоуправления, </w:t>
      </w:r>
    </w:p>
    <w:p w:rsidR="00DC2860" w:rsidRPr="00DC2860" w:rsidRDefault="00DC2860" w:rsidP="00DC286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DC2860">
        <w:rPr>
          <w:iCs/>
          <w:sz w:val="28"/>
          <w:szCs w:val="28"/>
        </w:rPr>
        <w:t>предоставляющего муниципальную услугу</w:t>
      </w:r>
    </w:p>
    <w:p w:rsidR="00DC2860" w:rsidRPr="00DC2860" w:rsidRDefault="00DC2860" w:rsidP="00DC2860">
      <w:pPr>
        <w:ind w:firstLine="540"/>
        <w:rPr>
          <w:sz w:val="28"/>
          <w:szCs w:val="28"/>
        </w:rPr>
      </w:pPr>
    </w:p>
    <w:p w:rsidR="0082639B" w:rsidRPr="0082639B" w:rsidRDefault="00DC2860" w:rsidP="0082639B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  <w:shd w:val="clear" w:color="auto" w:fill="FFFFFF"/>
        </w:rPr>
      </w:pPr>
      <w:r w:rsidRPr="00DC2860">
        <w:rPr>
          <w:sz w:val="28"/>
          <w:szCs w:val="28"/>
        </w:rPr>
        <w:t xml:space="preserve">2.2.1. </w:t>
      </w:r>
      <w:r w:rsidR="0082639B" w:rsidRPr="0082639B">
        <w:rPr>
          <w:spacing w:val="-4"/>
          <w:sz w:val="28"/>
          <w:szCs w:val="28"/>
          <w:shd w:val="clear" w:color="auto" w:fill="FFFFFF"/>
        </w:rPr>
        <w:t>Муниципальная услуга предоставляется органом местного самоуправления - администрацией Чагодощенского муниципального округа, в лице её структурных подразделений:</w:t>
      </w:r>
    </w:p>
    <w:p w:rsidR="0082639B" w:rsidRPr="00303C4F" w:rsidRDefault="0082639B" w:rsidP="008263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39B">
        <w:rPr>
          <w:spacing w:val="-4"/>
          <w:sz w:val="28"/>
          <w:szCs w:val="28"/>
          <w:shd w:val="clear" w:color="auto" w:fill="FFFFFF"/>
        </w:rPr>
        <w:t xml:space="preserve">        </w:t>
      </w:r>
      <w:r w:rsidRPr="004E47CD">
        <w:rPr>
          <w:spacing w:val="-4"/>
          <w:sz w:val="28"/>
          <w:szCs w:val="28"/>
          <w:shd w:val="clear" w:color="auto" w:fill="FFFFFF"/>
        </w:rPr>
        <w:t xml:space="preserve">- Чагодское территориальное управление - </w:t>
      </w:r>
      <w:r w:rsidRPr="004E47CD">
        <w:rPr>
          <w:sz w:val="28"/>
          <w:szCs w:val="28"/>
        </w:rPr>
        <w:t xml:space="preserve">в части приема и (или) выдачи </w:t>
      </w:r>
      <w:r w:rsidRPr="00303C4F">
        <w:rPr>
          <w:sz w:val="28"/>
          <w:szCs w:val="28"/>
        </w:rPr>
        <w:t>документов на предоставление муниципальной услуги, рассмотрения пакета представленных документов, принятия решения о предоставлении (об отказе в предоставлении) муниципальной услуги</w:t>
      </w:r>
      <w:r w:rsidR="004E47CD" w:rsidRPr="00303C4F">
        <w:rPr>
          <w:sz w:val="28"/>
          <w:szCs w:val="28"/>
        </w:rPr>
        <w:t xml:space="preserve"> в отношении</w:t>
      </w:r>
      <w:r w:rsidR="00303C4F" w:rsidRPr="00303C4F">
        <w:rPr>
          <w:sz w:val="28"/>
          <w:szCs w:val="28"/>
        </w:rPr>
        <w:t xml:space="preserve"> объектов недвижимости, </w:t>
      </w:r>
      <w:r w:rsidR="00303C4F">
        <w:rPr>
          <w:sz w:val="28"/>
          <w:szCs w:val="28"/>
        </w:rPr>
        <w:t xml:space="preserve">месту </w:t>
      </w:r>
      <w:r w:rsidR="00303C4F" w:rsidRPr="00303C4F">
        <w:rPr>
          <w:sz w:val="28"/>
          <w:szCs w:val="28"/>
        </w:rPr>
        <w:t>регистрации заявителя на подведомственной Чагодскому</w:t>
      </w:r>
      <w:r w:rsidR="008727B3" w:rsidRPr="00303C4F">
        <w:rPr>
          <w:sz w:val="28"/>
          <w:szCs w:val="28"/>
        </w:rPr>
        <w:t xml:space="preserve"> терр</w:t>
      </w:r>
      <w:r w:rsidR="00303C4F" w:rsidRPr="00303C4F">
        <w:rPr>
          <w:sz w:val="28"/>
          <w:szCs w:val="28"/>
        </w:rPr>
        <w:t>иториальному управлению территории;</w:t>
      </w:r>
    </w:p>
    <w:p w:rsidR="0082639B" w:rsidRPr="00303C4F" w:rsidRDefault="0082639B" w:rsidP="0082639B">
      <w:pPr>
        <w:autoSpaceDE w:val="0"/>
        <w:autoSpaceDN w:val="0"/>
        <w:adjustRightInd w:val="0"/>
        <w:jc w:val="both"/>
        <w:rPr>
          <w:spacing w:val="-4"/>
          <w:sz w:val="28"/>
          <w:szCs w:val="28"/>
          <w:shd w:val="clear" w:color="auto" w:fill="FFFF00"/>
        </w:rPr>
      </w:pPr>
      <w:r w:rsidRPr="00303C4F">
        <w:rPr>
          <w:spacing w:val="-4"/>
          <w:sz w:val="28"/>
          <w:szCs w:val="28"/>
          <w:shd w:val="clear" w:color="auto" w:fill="FFFFFF"/>
        </w:rPr>
        <w:t xml:space="preserve">        - Сазоновское  территориальное управление - </w:t>
      </w:r>
      <w:r w:rsidRPr="00303C4F">
        <w:rPr>
          <w:sz w:val="28"/>
          <w:szCs w:val="28"/>
        </w:rPr>
        <w:t>в части приема и (или) выдачи документов на предоставление муниципальной услуги, рассмотрения пакета представленных документов, принятия решения о предоставлении (об отказе в предоставлении) муниципальной услуги</w:t>
      </w:r>
      <w:r w:rsidR="008727B3" w:rsidRPr="00303C4F">
        <w:rPr>
          <w:sz w:val="28"/>
          <w:szCs w:val="28"/>
        </w:rPr>
        <w:t xml:space="preserve"> </w:t>
      </w:r>
      <w:r w:rsidR="00303C4F" w:rsidRPr="00303C4F">
        <w:rPr>
          <w:sz w:val="28"/>
          <w:szCs w:val="28"/>
        </w:rPr>
        <w:t xml:space="preserve">в отношении объектов недвижимости, </w:t>
      </w:r>
      <w:r w:rsidR="00303C4F">
        <w:rPr>
          <w:sz w:val="28"/>
          <w:szCs w:val="28"/>
        </w:rPr>
        <w:t xml:space="preserve">месту </w:t>
      </w:r>
      <w:r w:rsidR="00303C4F" w:rsidRPr="00303C4F">
        <w:rPr>
          <w:sz w:val="28"/>
          <w:szCs w:val="28"/>
        </w:rPr>
        <w:t>регистрации заявителя на подведомственной Сазоновскому территориальному управлению территории</w:t>
      </w:r>
      <w:r w:rsidRPr="00303C4F">
        <w:rPr>
          <w:sz w:val="28"/>
          <w:szCs w:val="28"/>
        </w:rPr>
        <w:t>;</w:t>
      </w:r>
    </w:p>
    <w:p w:rsidR="0082639B" w:rsidRPr="00303C4F" w:rsidRDefault="0082639B" w:rsidP="0082639B">
      <w:pPr>
        <w:jc w:val="both"/>
        <w:rPr>
          <w:sz w:val="28"/>
          <w:szCs w:val="28"/>
        </w:rPr>
      </w:pPr>
      <w:r w:rsidRPr="00303C4F">
        <w:rPr>
          <w:sz w:val="28"/>
          <w:szCs w:val="28"/>
        </w:rPr>
        <w:t xml:space="preserve">        - Белокрестское  территориальное управление - в части приема и (или) выдачи документов на предоставление муниципальной услуги, рассмотрения пакета представленных документов, принятия решения о предоставлении (об отказе в предоставлении) муниципальной услуги</w:t>
      </w:r>
      <w:r w:rsidR="008727B3" w:rsidRPr="00303C4F">
        <w:rPr>
          <w:sz w:val="28"/>
          <w:szCs w:val="28"/>
        </w:rPr>
        <w:t xml:space="preserve"> </w:t>
      </w:r>
      <w:r w:rsidR="00303C4F" w:rsidRPr="00303C4F">
        <w:rPr>
          <w:sz w:val="28"/>
          <w:szCs w:val="28"/>
        </w:rPr>
        <w:t xml:space="preserve">в отношении объектов недвижимости, </w:t>
      </w:r>
      <w:r w:rsidR="00303C4F">
        <w:rPr>
          <w:sz w:val="28"/>
          <w:szCs w:val="28"/>
        </w:rPr>
        <w:t xml:space="preserve">месту </w:t>
      </w:r>
      <w:r w:rsidR="00303C4F" w:rsidRPr="00303C4F">
        <w:rPr>
          <w:sz w:val="28"/>
          <w:szCs w:val="28"/>
        </w:rPr>
        <w:t>регистрации заявителя на подведомственной Белокрестскому территориальному управлению территории</w:t>
      </w:r>
      <w:r w:rsidRPr="00303C4F">
        <w:rPr>
          <w:sz w:val="28"/>
          <w:szCs w:val="28"/>
        </w:rPr>
        <w:t>;</w:t>
      </w:r>
    </w:p>
    <w:p w:rsidR="0082639B" w:rsidRPr="00303C4F" w:rsidRDefault="0082639B" w:rsidP="0082639B">
      <w:pPr>
        <w:jc w:val="both"/>
        <w:rPr>
          <w:sz w:val="28"/>
          <w:szCs w:val="28"/>
        </w:rPr>
      </w:pPr>
      <w:r w:rsidRPr="00303C4F">
        <w:rPr>
          <w:sz w:val="28"/>
          <w:szCs w:val="28"/>
        </w:rPr>
        <w:tab/>
        <w:t>-</w:t>
      </w:r>
      <w:r w:rsidRPr="00303C4F">
        <w:rPr>
          <w:sz w:val="24"/>
          <w:szCs w:val="24"/>
        </w:rPr>
        <w:t xml:space="preserve"> </w:t>
      </w:r>
      <w:r w:rsidRPr="00303C4F">
        <w:rPr>
          <w:sz w:val="28"/>
          <w:szCs w:val="28"/>
        </w:rPr>
        <w:t>Первомайское  территориальное управление - в части приема и (или) выдачи документов на предоставление муниципальной услуги, рассмотрения пакета представленных документов, принятия решения о предоставлении (об отказе в предоставлении) муниципальной услуги</w:t>
      </w:r>
      <w:r w:rsidR="008727B3" w:rsidRPr="00303C4F">
        <w:rPr>
          <w:sz w:val="28"/>
          <w:szCs w:val="28"/>
        </w:rPr>
        <w:t xml:space="preserve"> </w:t>
      </w:r>
      <w:r w:rsidR="00303C4F" w:rsidRPr="00303C4F">
        <w:rPr>
          <w:sz w:val="28"/>
          <w:szCs w:val="28"/>
        </w:rPr>
        <w:t xml:space="preserve">в отношении объектов недвижимости, </w:t>
      </w:r>
      <w:r w:rsidR="00303C4F">
        <w:rPr>
          <w:sz w:val="28"/>
          <w:szCs w:val="28"/>
        </w:rPr>
        <w:t xml:space="preserve">месту </w:t>
      </w:r>
      <w:r w:rsidR="00303C4F" w:rsidRPr="00303C4F">
        <w:rPr>
          <w:sz w:val="28"/>
          <w:szCs w:val="28"/>
        </w:rPr>
        <w:t>регистрации заявителя на подведомственной Первомайскому территориальному управлению территории</w:t>
      </w:r>
      <w:r w:rsidRPr="00303C4F">
        <w:rPr>
          <w:sz w:val="28"/>
          <w:szCs w:val="28"/>
        </w:rPr>
        <w:t>.</w:t>
      </w:r>
    </w:p>
    <w:p w:rsidR="0082639B" w:rsidRDefault="0082639B" w:rsidP="0082639B">
      <w:pPr>
        <w:ind w:firstLine="709"/>
        <w:jc w:val="both"/>
        <w:rPr>
          <w:sz w:val="28"/>
          <w:szCs w:val="28"/>
        </w:rPr>
      </w:pPr>
      <w:r w:rsidRPr="0082639B">
        <w:rPr>
          <w:sz w:val="28"/>
          <w:szCs w:val="28"/>
        </w:rPr>
        <w:t xml:space="preserve">МФЦ по месту жительства заявителя - в части </w:t>
      </w:r>
      <w:r w:rsidRPr="0082639B">
        <w:rPr>
          <w:i/>
          <w:sz w:val="28"/>
          <w:szCs w:val="28"/>
        </w:rPr>
        <w:t xml:space="preserve"> </w:t>
      </w:r>
      <w:r w:rsidRPr="0082639B">
        <w:rPr>
          <w:sz w:val="28"/>
          <w:szCs w:val="28"/>
        </w:rPr>
        <w:t>приема и (или) выдачи документов на предоставление муниципальной услуги) при условии заключения соглашений о взаимодействии с МФЦ</w:t>
      </w:r>
      <w:r>
        <w:rPr>
          <w:sz w:val="28"/>
          <w:szCs w:val="28"/>
        </w:rPr>
        <w:t>.</w:t>
      </w:r>
    </w:p>
    <w:p w:rsidR="00DC2860" w:rsidRPr="00DC2860" w:rsidRDefault="00DC2860" w:rsidP="0082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860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C2860" w:rsidRPr="00DC2860" w:rsidRDefault="00DC2860" w:rsidP="00DC2860">
      <w:pPr>
        <w:ind w:firstLine="540"/>
        <w:jc w:val="both"/>
        <w:rPr>
          <w:sz w:val="28"/>
          <w:szCs w:val="28"/>
        </w:rPr>
      </w:pPr>
    </w:p>
    <w:p w:rsidR="00DC2860" w:rsidRPr="00DC2860" w:rsidRDefault="00DC2860" w:rsidP="00DC2860">
      <w:pPr>
        <w:jc w:val="center"/>
        <w:rPr>
          <w:iCs/>
          <w:sz w:val="28"/>
          <w:szCs w:val="28"/>
        </w:rPr>
      </w:pPr>
      <w:r w:rsidRPr="00DC2860">
        <w:rPr>
          <w:iCs/>
          <w:sz w:val="28"/>
          <w:szCs w:val="28"/>
        </w:rPr>
        <w:t>2.3. Результат предоставления муниципальной услуги</w:t>
      </w:r>
    </w:p>
    <w:p w:rsidR="00DC2860" w:rsidRPr="00DC2860" w:rsidRDefault="00DC2860" w:rsidP="00DC2860">
      <w:pPr>
        <w:ind w:firstLine="540"/>
        <w:jc w:val="both"/>
        <w:rPr>
          <w:sz w:val="28"/>
          <w:szCs w:val="28"/>
        </w:rPr>
      </w:pPr>
      <w:bookmarkStart w:id="0" w:name="_Toc294183574"/>
    </w:p>
    <w:bookmarkEnd w:id="0"/>
    <w:p w:rsidR="00DC2860" w:rsidRPr="00DC2860" w:rsidRDefault="00DC2860" w:rsidP="00DC28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860">
        <w:rPr>
          <w:sz w:val="28"/>
          <w:szCs w:val="28"/>
        </w:rPr>
        <w:lastRenderedPageBreak/>
        <w:t>Результатом предоставления муниципальной услуги является направление (вручение) заявителю:</w:t>
      </w:r>
    </w:p>
    <w:p w:rsidR="004E7915" w:rsidRPr="004E7915" w:rsidRDefault="004E7915" w:rsidP="004E7915">
      <w:pPr>
        <w:keepNext/>
        <w:tabs>
          <w:tab w:val="num" w:pos="0"/>
        </w:tabs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выдача документов (выпис</w:t>
      </w:r>
      <w:r w:rsidR="003C31A0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из похозяйственн</w:t>
      </w:r>
      <w:r w:rsidR="003C31A0">
        <w:rPr>
          <w:color w:val="000000"/>
          <w:sz w:val="28"/>
          <w:szCs w:val="28"/>
        </w:rPr>
        <w:t>ых</w:t>
      </w:r>
      <w:r w:rsidRPr="004E7915">
        <w:rPr>
          <w:color w:val="000000"/>
          <w:sz w:val="28"/>
          <w:szCs w:val="28"/>
        </w:rPr>
        <w:t xml:space="preserve"> книг, справок и иных документов)</w:t>
      </w:r>
      <w:r>
        <w:rPr>
          <w:color w:val="000000"/>
          <w:sz w:val="28"/>
          <w:szCs w:val="28"/>
        </w:rPr>
        <w:t>;</w:t>
      </w:r>
      <w:r w:rsidRPr="004E7915">
        <w:rPr>
          <w:color w:val="000000"/>
          <w:sz w:val="28"/>
          <w:szCs w:val="28"/>
        </w:rPr>
        <w:t xml:space="preserve"> </w:t>
      </w:r>
    </w:p>
    <w:p w:rsidR="00DC2860" w:rsidRDefault="004E7915" w:rsidP="004E7915">
      <w:pPr>
        <w:keepNext/>
        <w:tabs>
          <w:tab w:val="num" w:pos="0"/>
        </w:tabs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E7915">
        <w:rPr>
          <w:color w:val="000000"/>
          <w:sz w:val="28"/>
          <w:szCs w:val="28"/>
        </w:rPr>
        <w:t>письменно</w:t>
      </w:r>
      <w:r>
        <w:rPr>
          <w:color w:val="000000"/>
          <w:sz w:val="28"/>
          <w:szCs w:val="28"/>
        </w:rPr>
        <w:t>е</w:t>
      </w:r>
      <w:r w:rsidRPr="004E7915">
        <w:rPr>
          <w:color w:val="000000"/>
          <w:sz w:val="28"/>
          <w:szCs w:val="28"/>
        </w:rPr>
        <w:t xml:space="preserve"> уведомлени</w:t>
      </w:r>
      <w:r>
        <w:rPr>
          <w:color w:val="000000"/>
          <w:sz w:val="28"/>
          <w:szCs w:val="28"/>
        </w:rPr>
        <w:t>е</w:t>
      </w:r>
      <w:r w:rsidRPr="004E7915">
        <w:rPr>
          <w:color w:val="000000"/>
          <w:sz w:val="28"/>
          <w:szCs w:val="28"/>
        </w:rPr>
        <w:t xml:space="preserve"> об отказе в</w:t>
      </w:r>
      <w:r w:rsidR="0002010F">
        <w:rPr>
          <w:color w:val="000000"/>
          <w:sz w:val="28"/>
          <w:szCs w:val="28"/>
        </w:rPr>
        <w:t xml:space="preserve"> выдаче документов (выпис</w:t>
      </w:r>
      <w:r w:rsidR="003C31A0">
        <w:rPr>
          <w:color w:val="000000"/>
          <w:sz w:val="28"/>
          <w:szCs w:val="28"/>
        </w:rPr>
        <w:t>о</w:t>
      </w:r>
      <w:r w:rsidR="0002010F">
        <w:rPr>
          <w:color w:val="000000"/>
          <w:sz w:val="28"/>
          <w:szCs w:val="28"/>
        </w:rPr>
        <w:t>к из похозяйственн</w:t>
      </w:r>
      <w:r w:rsidR="003C31A0">
        <w:rPr>
          <w:color w:val="000000"/>
          <w:sz w:val="28"/>
          <w:szCs w:val="28"/>
        </w:rPr>
        <w:t>ых</w:t>
      </w:r>
      <w:r w:rsidRPr="004E7915">
        <w:rPr>
          <w:color w:val="000000"/>
          <w:sz w:val="28"/>
          <w:szCs w:val="28"/>
        </w:rPr>
        <w:t xml:space="preserve"> книг, справок и иных документов).</w:t>
      </w:r>
    </w:p>
    <w:p w:rsidR="004E7915" w:rsidRDefault="004E7915" w:rsidP="00DC2860">
      <w:pPr>
        <w:keepNext/>
        <w:tabs>
          <w:tab w:val="num" w:pos="0"/>
        </w:tabs>
        <w:jc w:val="both"/>
        <w:outlineLvl w:val="3"/>
        <w:rPr>
          <w:color w:val="000000"/>
          <w:sz w:val="28"/>
          <w:szCs w:val="28"/>
        </w:rPr>
      </w:pPr>
    </w:p>
    <w:p w:rsidR="00CB7D92" w:rsidRPr="00CB7D92" w:rsidRDefault="00CB7D92" w:rsidP="00CB7D92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CB7D92">
        <w:rPr>
          <w:iCs/>
          <w:sz w:val="28"/>
          <w:szCs w:val="28"/>
        </w:rPr>
        <w:t>2.4. Срок предоставления муниципальной услуги</w:t>
      </w:r>
    </w:p>
    <w:p w:rsidR="00CB7D92" w:rsidRPr="00CB7D92" w:rsidRDefault="00CB7D92" w:rsidP="00CB7D92">
      <w:pPr>
        <w:ind w:firstLine="540"/>
        <w:rPr>
          <w:sz w:val="28"/>
          <w:szCs w:val="28"/>
        </w:rPr>
      </w:pPr>
    </w:p>
    <w:p w:rsidR="00CB7D92" w:rsidRPr="00CB7D92" w:rsidRDefault="00CB7D92" w:rsidP="00CB7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D92">
        <w:rPr>
          <w:sz w:val="28"/>
          <w:szCs w:val="28"/>
        </w:rPr>
        <w:t xml:space="preserve">Срок предоставления муниципальной услуги составляет не более </w:t>
      </w:r>
      <w:r w:rsidR="00B0093E" w:rsidRPr="00303C4F">
        <w:rPr>
          <w:sz w:val="28"/>
          <w:szCs w:val="28"/>
        </w:rPr>
        <w:t>10</w:t>
      </w:r>
      <w:r w:rsidR="00D319DA" w:rsidRPr="00303C4F">
        <w:rPr>
          <w:sz w:val="28"/>
          <w:szCs w:val="28"/>
        </w:rPr>
        <w:t xml:space="preserve"> календарных дней </w:t>
      </w:r>
      <w:r w:rsidRPr="00303C4F">
        <w:rPr>
          <w:sz w:val="28"/>
          <w:szCs w:val="28"/>
        </w:rPr>
        <w:t>со дня поступления заявления и прилагаемых к не</w:t>
      </w:r>
      <w:r w:rsidRPr="00CB7D92">
        <w:rPr>
          <w:sz w:val="28"/>
          <w:szCs w:val="28"/>
        </w:rPr>
        <w:t>му до</w:t>
      </w:r>
      <w:r w:rsidR="000B2DBE">
        <w:rPr>
          <w:sz w:val="28"/>
          <w:szCs w:val="28"/>
        </w:rPr>
        <w:t>кументов в Уполномоченный орган</w:t>
      </w:r>
      <w:r w:rsidRPr="00CB7D92">
        <w:rPr>
          <w:sz w:val="28"/>
          <w:szCs w:val="28"/>
        </w:rPr>
        <w:t>.</w:t>
      </w:r>
    </w:p>
    <w:p w:rsidR="006D44FD" w:rsidRDefault="006D44FD" w:rsidP="006D44F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D319DA" w:rsidRPr="00D319DA" w:rsidRDefault="00D319DA" w:rsidP="00D319DA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D319DA">
        <w:rPr>
          <w:iCs/>
          <w:sz w:val="28"/>
          <w:szCs w:val="28"/>
        </w:rPr>
        <w:t>.5. Правовые основания для предоставления муниципальной услуги</w:t>
      </w:r>
      <w:r w:rsidRPr="00D319DA">
        <w:rPr>
          <w:sz w:val="28"/>
          <w:szCs w:val="28"/>
          <w:vertAlign w:val="superscript"/>
        </w:rPr>
        <w:t xml:space="preserve"> </w:t>
      </w:r>
    </w:p>
    <w:p w:rsidR="00D319DA" w:rsidRPr="00D319DA" w:rsidRDefault="00D319DA" w:rsidP="00D319DA">
      <w:pPr>
        <w:ind w:firstLine="540"/>
        <w:rPr>
          <w:i/>
          <w:sz w:val="28"/>
          <w:szCs w:val="28"/>
        </w:rPr>
      </w:pPr>
    </w:p>
    <w:p w:rsidR="00D319DA" w:rsidRPr="00D319DA" w:rsidRDefault="00D319DA" w:rsidP="00D31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9DA">
        <w:rPr>
          <w:sz w:val="28"/>
          <w:szCs w:val="28"/>
        </w:rPr>
        <w:t xml:space="preserve">2.5.1. Предоставление </w:t>
      </w:r>
      <w:r w:rsidRPr="00D319DA">
        <w:rPr>
          <w:bCs/>
          <w:iCs/>
          <w:sz w:val="28"/>
          <w:szCs w:val="28"/>
        </w:rPr>
        <w:t>муниципаль</w:t>
      </w:r>
      <w:r w:rsidRPr="00D319DA">
        <w:rPr>
          <w:sz w:val="28"/>
          <w:szCs w:val="28"/>
        </w:rPr>
        <w:t>ной услуги осуществляется в соответствии с:</w:t>
      </w:r>
    </w:p>
    <w:p w:rsidR="00D319DA" w:rsidRPr="00D319DA" w:rsidRDefault="00D319DA" w:rsidP="00D31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9DA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319DA" w:rsidRPr="00D319DA" w:rsidRDefault="00D319DA" w:rsidP="00D31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9DA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D319DA" w:rsidRPr="00D319DA" w:rsidRDefault="00D319DA" w:rsidP="00D31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9DA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D319DA" w:rsidRPr="00D319DA" w:rsidRDefault="00D319DA" w:rsidP="00D31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9DA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Федерации";</w:t>
      </w:r>
    </w:p>
    <w:p w:rsidR="00932492" w:rsidRDefault="00932492" w:rsidP="00D31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492">
        <w:rPr>
          <w:sz w:val="28"/>
          <w:szCs w:val="28"/>
        </w:rPr>
        <w:t>Федеральным законом от 22 октября 2004 № 125-ФЗ «Об архивном деле в Российской Федерации»</w:t>
      </w:r>
      <w:r>
        <w:rPr>
          <w:sz w:val="28"/>
          <w:szCs w:val="28"/>
        </w:rPr>
        <w:t>;</w:t>
      </w:r>
    </w:p>
    <w:p w:rsidR="00D319DA" w:rsidRPr="00D319DA" w:rsidRDefault="00D319DA" w:rsidP="00D31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9DA">
        <w:rPr>
          <w:sz w:val="28"/>
          <w:szCs w:val="28"/>
        </w:rPr>
        <w:t xml:space="preserve">Уставом </w:t>
      </w:r>
      <w:r w:rsidR="0082639B">
        <w:rPr>
          <w:sz w:val="28"/>
          <w:szCs w:val="28"/>
        </w:rPr>
        <w:t>Чагодощенского муниципального округа Вологодской области</w:t>
      </w:r>
      <w:r w:rsidRPr="00D319DA">
        <w:rPr>
          <w:sz w:val="28"/>
          <w:szCs w:val="28"/>
        </w:rPr>
        <w:t>;</w:t>
      </w:r>
    </w:p>
    <w:p w:rsidR="00D319DA" w:rsidRPr="00D319DA" w:rsidRDefault="00D319DA" w:rsidP="00D31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9DA">
        <w:rPr>
          <w:sz w:val="28"/>
          <w:szCs w:val="28"/>
        </w:rPr>
        <w:t>настоящим административным регламентом.</w:t>
      </w:r>
    </w:p>
    <w:p w:rsidR="00D319DA" w:rsidRDefault="00D319DA" w:rsidP="006D44F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6450E7" w:rsidRPr="006450E7" w:rsidRDefault="006450E7" w:rsidP="006450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50E7">
        <w:rPr>
          <w:iCs/>
          <w:sz w:val="28"/>
          <w:szCs w:val="28"/>
        </w:rPr>
        <w:t xml:space="preserve">2.6. </w:t>
      </w:r>
      <w:r w:rsidRPr="006450E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450E7" w:rsidRPr="006450E7" w:rsidRDefault="006450E7" w:rsidP="006450E7">
      <w:pPr>
        <w:autoSpaceDE w:val="0"/>
        <w:autoSpaceDN w:val="0"/>
        <w:adjustRightInd w:val="0"/>
        <w:ind w:firstLine="540"/>
        <w:jc w:val="center"/>
        <w:rPr>
          <w:iCs/>
          <w:sz w:val="28"/>
          <w:szCs w:val="28"/>
        </w:rPr>
      </w:pPr>
    </w:p>
    <w:p w:rsidR="006450E7" w:rsidRPr="006450E7" w:rsidRDefault="006450E7" w:rsidP="006450E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50E7">
        <w:rPr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6450E7" w:rsidRPr="006450E7" w:rsidRDefault="006450E7" w:rsidP="006450E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450E7">
        <w:rPr>
          <w:bCs/>
          <w:sz w:val="28"/>
          <w:szCs w:val="28"/>
        </w:rPr>
        <w:t xml:space="preserve">а) заявление о предоставлении муниципальной услуги </w:t>
      </w:r>
      <w:r>
        <w:rPr>
          <w:bCs/>
          <w:sz w:val="28"/>
          <w:szCs w:val="28"/>
        </w:rPr>
        <w:t>по форме с</w:t>
      </w:r>
      <w:r w:rsidRPr="006450E7">
        <w:rPr>
          <w:bCs/>
          <w:sz w:val="28"/>
          <w:szCs w:val="28"/>
        </w:rPr>
        <w:t xml:space="preserve">огласно приложению </w:t>
      </w:r>
      <w:r>
        <w:rPr>
          <w:bCs/>
          <w:sz w:val="28"/>
          <w:szCs w:val="28"/>
        </w:rPr>
        <w:t>1</w:t>
      </w:r>
      <w:r w:rsidR="005B26AD">
        <w:rPr>
          <w:bCs/>
          <w:sz w:val="28"/>
          <w:szCs w:val="28"/>
        </w:rPr>
        <w:t xml:space="preserve"> к административному регламенту</w:t>
      </w:r>
      <w:r w:rsidRPr="006450E7">
        <w:rPr>
          <w:bCs/>
          <w:sz w:val="28"/>
          <w:szCs w:val="28"/>
        </w:rPr>
        <w:t>;</w:t>
      </w:r>
    </w:p>
    <w:p w:rsidR="006450E7" w:rsidRPr="006450E7" w:rsidRDefault="006450E7" w:rsidP="006450E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450E7">
        <w:rPr>
          <w:bCs/>
          <w:sz w:val="28"/>
          <w:szCs w:val="28"/>
        </w:rPr>
        <w:t>б) документ, удостоверяющий личность заявителя;</w:t>
      </w:r>
    </w:p>
    <w:p w:rsidR="006450E7" w:rsidRPr="006450E7" w:rsidRDefault="006450E7" w:rsidP="006450E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450E7">
        <w:rPr>
          <w:bCs/>
          <w:sz w:val="28"/>
          <w:szCs w:val="28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7D095B" w:rsidRDefault="006450E7" w:rsidP="006450E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6450E7">
        <w:rPr>
          <w:bCs/>
          <w:sz w:val="28"/>
          <w:szCs w:val="28"/>
        </w:rPr>
        <w:t>г) документы, необходимые для выдачи тех или иных выписок, справок и документов:</w:t>
      </w:r>
    </w:p>
    <w:p w:rsidR="006450E7" w:rsidRDefault="00726EC2" w:rsidP="00E778F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26EC2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получения</w:t>
      </w:r>
      <w:r w:rsidRPr="00726EC2">
        <w:rPr>
          <w:bCs/>
          <w:sz w:val="28"/>
          <w:szCs w:val="28"/>
        </w:rPr>
        <w:t xml:space="preserve"> выписки из похозяйственной книги — правоустанавливающие документы на дом и земельный участок, права на которые не зарегистрированы в Едином государственном реестре недвижимости;</w:t>
      </w:r>
    </w:p>
    <w:p w:rsidR="00726EC2" w:rsidRDefault="00D34F7C" w:rsidP="00D34F7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34F7C">
        <w:rPr>
          <w:bCs/>
          <w:sz w:val="28"/>
          <w:szCs w:val="28"/>
        </w:rPr>
        <w:lastRenderedPageBreak/>
        <w:t>для получения</w:t>
      </w:r>
      <w:r>
        <w:rPr>
          <w:bCs/>
          <w:sz w:val="28"/>
          <w:szCs w:val="28"/>
        </w:rPr>
        <w:t xml:space="preserve"> </w:t>
      </w:r>
      <w:r w:rsidRPr="00D34F7C">
        <w:rPr>
          <w:bCs/>
          <w:sz w:val="28"/>
          <w:szCs w:val="28"/>
        </w:rPr>
        <w:t>справки о наличии печного отопления, справки об отсутствии центрального отопления (газификации)</w:t>
      </w:r>
      <w:r w:rsidR="00681BC3">
        <w:rPr>
          <w:bCs/>
          <w:sz w:val="28"/>
          <w:szCs w:val="28"/>
        </w:rPr>
        <w:t xml:space="preserve"> </w:t>
      </w:r>
      <w:r w:rsidR="00681BC3" w:rsidRPr="000B2DBE">
        <w:rPr>
          <w:bCs/>
          <w:sz w:val="28"/>
          <w:szCs w:val="28"/>
        </w:rPr>
        <w:t xml:space="preserve">- </w:t>
      </w:r>
      <w:r w:rsidRPr="000B2DBE">
        <w:rPr>
          <w:bCs/>
          <w:sz w:val="28"/>
          <w:szCs w:val="28"/>
        </w:rPr>
        <w:t xml:space="preserve"> </w:t>
      </w:r>
      <w:r w:rsidR="00681BC3" w:rsidRPr="000B2DBE">
        <w:rPr>
          <w:bCs/>
          <w:sz w:val="28"/>
          <w:szCs w:val="28"/>
        </w:rPr>
        <w:t>правоустанавливающие документы на жилое помещение, права на которые не зарегистрированы в Едином государственном реестре недвижимости</w:t>
      </w:r>
      <w:r w:rsidR="00561B15" w:rsidRPr="000B2DBE">
        <w:rPr>
          <w:bCs/>
          <w:sz w:val="28"/>
          <w:szCs w:val="28"/>
        </w:rPr>
        <w:t>, т</w:t>
      </w:r>
      <w:r w:rsidRPr="000B2DBE">
        <w:rPr>
          <w:bCs/>
          <w:sz w:val="28"/>
          <w:szCs w:val="28"/>
        </w:rPr>
        <w:t>ехнический паспорт</w:t>
      </w:r>
      <w:r w:rsidR="00561B15" w:rsidRPr="000B2DBE">
        <w:rPr>
          <w:bCs/>
          <w:sz w:val="28"/>
          <w:szCs w:val="28"/>
        </w:rPr>
        <w:t xml:space="preserve"> жилого помещения</w:t>
      </w:r>
      <w:r w:rsidR="00D14696" w:rsidRPr="000B2DBE">
        <w:rPr>
          <w:bCs/>
          <w:sz w:val="28"/>
          <w:szCs w:val="28"/>
        </w:rPr>
        <w:t>.</w:t>
      </w:r>
    </w:p>
    <w:p w:rsidR="006450E7" w:rsidRDefault="00D34F7C" w:rsidP="00E778F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34F7C">
        <w:rPr>
          <w:bCs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14696" w:rsidRPr="00D14696" w:rsidRDefault="00D14696" w:rsidP="00D14696">
      <w:pPr>
        <w:ind w:firstLine="709"/>
        <w:jc w:val="both"/>
        <w:rPr>
          <w:rFonts w:eastAsia="MS Mincho"/>
          <w:sz w:val="28"/>
          <w:szCs w:val="28"/>
        </w:rPr>
      </w:pPr>
      <w:r w:rsidRPr="00D14696">
        <w:rPr>
          <w:sz w:val="28"/>
          <w:szCs w:val="28"/>
        </w:rPr>
        <w:t xml:space="preserve">Физические лица в заявлении указывают фамилию, имя, отчество (при наличии), почтовый адрес, адрес регистрации (места пребывания), реквизиты документа, удостоверяющего личность, контактные телефоны, адрес электронной почты (при наличии). </w:t>
      </w:r>
    </w:p>
    <w:p w:rsidR="00D14696" w:rsidRPr="00D14696" w:rsidRDefault="00D14696" w:rsidP="00D1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96">
        <w:rPr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D14696" w:rsidRPr="00D14696" w:rsidRDefault="00D14696" w:rsidP="00D1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96">
        <w:rPr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D14696">
          <w:rPr>
            <w:sz w:val="28"/>
            <w:szCs w:val="28"/>
          </w:rPr>
          <w:t>заявления</w:t>
        </w:r>
      </w:hyperlink>
      <w:r w:rsidRPr="00D14696">
        <w:rPr>
          <w:sz w:val="28"/>
          <w:szCs w:val="28"/>
        </w:rPr>
        <w:t xml:space="preserve"> не допускается использование сокращений слов и аббревиатур.</w:t>
      </w:r>
    </w:p>
    <w:p w:rsidR="00D14696" w:rsidRPr="00D14696" w:rsidRDefault="00D14696" w:rsidP="00D1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96">
        <w:rPr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путем личного обращения в Уполномоченный орган лично либо через своих представителей;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посредством почтовой связи;</w:t>
      </w:r>
    </w:p>
    <w:p w:rsidR="00D14696" w:rsidRPr="00D14696" w:rsidRDefault="008C6007" w:rsidP="00882801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 электронной почте</w:t>
      </w:r>
      <w:r w:rsidR="00D14696" w:rsidRPr="00D14696">
        <w:rPr>
          <w:bCs/>
          <w:sz w:val="28"/>
          <w:szCs w:val="28"/>
        </w:rPr>
        <w:t>.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простой электронной подписью заявителя (представителя заявителя);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2.6.3.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простой электронной подписью.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электронной подписью нотариуса.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2.6.4. 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14696" w:rsidRPr="00D14696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14696" w:rsidRPr="00726EC2" w:rsidRDefault="00D14696" w:rsidP="00D1469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14696">
        <w:rPr>
          <w:bCs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450E7" w:rsidRDefault="006450E7" w:rsidP="00E778F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082668" w:rsidRPr="00082668" w:rsidRDefault="00082668" w:rsidP="00082668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82668">
        <w:rPr>
          <w:iCs/>
          <w:sz w:val="28"/>
          <w:szCs w:val="28"/>
        </w:rPr>
        <w:lastRenderedPageBreak/>
        <w:t xml:space="preserve">2.7. </w:t>
      </w:r>
      <w:r w:rsidRPr="0008266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082668" w:rsidRPr="00082668" w:rsidRDefault="00082668" w:rsidP="00082668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082668" w:rsidRPr="00082668" w:rsidRDefault="00082668" w:rsidP="0008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668">
        <w:rPr>
          <w:sz w:val="28"/>
          <w:szCs w:val="28"/>
        </w:rPr>
        <w:t>2.7.1. Заявитель вправе представить в Уполномоченный орган:</w:t>
      </w:r>
    </w:p>
    <w:p w:rsidR="006450E7" w:rsidRPr="000D6AD6" w:rsidRDefault="00676314" w:rsidP="00E778F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0D6AD6" w:rsidRPr="000D6AD6">
        <w:rPr>
          <w:bCs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94F02" w:rsidRPr="00694F02" w:rsidRDefault="00694F02" w:rsidP="00694F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4F02">
        <w:rPr>
          <w:color w:val="000000"/>
          <w:sz w:val="28"/>
          <w:szCs w:val="28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694F02" w:rsidRPr="00694F02" w:rsidRDefault="00694F02" w:rsidP="00694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4F02">
        <w:rPr>
          <w:color w:val="000000"/>
          <w:sz w:val="28"/>
          <w:szCs w:val="24"/>
        </w:rPr>
        <w:t xml:space="preserve">2.7.3. Документы, указанные в пункте 2.7.1 административного регламента (их копии, сведения, содержащиеся в них), </w:t>
      </w:r>
      <w:r w:rsidRPr="00694F02">
        <w:rPr>
          <w:color w:val="000000"/>
          <w:sz w:val="28"/>
          <w:szCs w:val="28"/>
        </w:rPr>
        <w:t xml:space="preserve">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</w:t>
      </w:r>
      <w:r w:rsidRPr="00694F02">
        <w:rPr>
          <w:color w:val="000000"/>
          <w:sz w:val="28"/>
          <w:szCs w:val="24"/>
        </w:rPr>
        <w:t>(их копии, сведения, содержащиеся в них).</w:t>
      </w:r>
    </w:p>
    <w:p w:rsidR="00CA0AD7" w:rsidRPr="005E2958" w:rsidRDefault="00694F02" w:rsidP="00CA0AD7">
      <w:pPr>
        <w:pStyle w:val="ConsPlusNormal"/>
        <w:widowControl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E2958">
        <w:rPr>
          <w:rFonts w:ascii="Times New Roman" w:hAnsi="Times New Roman" w:cs="Times New Roman"/>
          <w:sz w:val="28"/>
          <w:szCs w:val="28"/>
        </w:rPr>
        <w:t xml:space="preserve">2.7.4. </w:t>
      </w:r>
      <w:r w:rsidR="00CA0AD7" w:rsidRPr="005E295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Запрещено требовать от заявителя:</w:t>
      </w:r>
    </w:p>
    <w:p w:rsidR="00CA0AD7" w:rsidRPr="00CA0AD7" w:rsidRDefault="00CA0AD7" w:rsidP="00CA0AD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A0AD7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A0AD7" w:rsidRPr="00CA0AD7" w:rsidRDefault="00CA0AD7" w:rsidP="00CA0AD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A0AD7">
        <w:rPr>
          <w:rFonts w:eastAsia="Calibri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CA0AD7" w:rsidRPr="00CA0AD7" w:rsidRDefault="00CA0AD7" w:rsidP="00CA0AD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A0AD7">
        <w:rPr>
          <w:rFonts w:eastAsia="Calibri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CA0AD7" w:rsidRPr="00CA0AD7" w:rsidRDefault="00CA0AD7" w:rsidP="00CA0AD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A0AD7">
        <w:rPr>
          <w:rFonts w:eastAsia="Calibri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:rsidR="00CA0AD7" w:rsidRPr="00CA0AD7" w:rsidRDefault="00CA0AD7" w:rsidP="00CA0AD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A0AD7">
        <w:rPr>
          <w:rFonts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</w:t>
      </w:r>
      <w:r w:rsidRPr="00CA0AD7">
        <w:rPr>
          <w:rFonts w:eastAsia="Calibri"/>
          <w:sz w:val="28"/>
          <w:szCs w:val="28"/>
        </w:rPr>
        <w:lastRenderedPageBreak/>
        <w:t>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</w:p>
    <w:p w:rsidR="00694F02" w:rsidRPr="00694F02" w:rsidRDefault="00694F02" w:rsidP="00CA0A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F02">
        <w:rPr>
          <w:sz w:val="28"/>
          <w:szCs w:val="28"/>
        </w:rPr>
        <w:tab/>
      </w:r>
    </w:p>
    <w:p w:rsidR="00694F02" w:rsidRPr="00694F02" w:rsidRDefault="00694F02" w:rsidP="00694F02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694F02">
        <w:rPr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94F02" w:rsidRPr="00694F02" w:rsidRDefault="00694F02" w:rsidP="00694F02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694F02" w:rsidRPr="00694F02" w:rsidRDefault="00694F02" w:rsidP="0069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F02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694F02" w:rsidRPr="00694F02" w:rsidRDefault="00694F02" w:rsidP="00694F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F02" w:rsidRPr="00694F02" w:rsidRDefault="00694F02" w:rsidP="00694F02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  <w:r w:rsidRPr="00694F02">
        <w:rPr>
          <w:iCs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694F02" w:rsidRPr="00694F02" w:rsidRDefault="00694F02" w:rsidP="00694F02">
      <w:pPr>
        <w:rPr>
          <w:sz w:val="24"/>
          <w:szCs w:val="24"/>
        </w:rPr>
      </w:pPr>
    </w:p>
    <w:p w:rsidR="00694F02" w:rsidRPr="00694F02" w:rsidRDefault="00694F02" w:rsidP="00694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4F02">
        <w:rPr>
          <w:sz w:val="28"/>
          <w:szCs w:val="28"/>
        </w:rPr>
        <w:t xml:space="preserve">2.9.1.Основанием для отказа в приеме к рассмотрению заявления является выявление несоблюдения установленных </w:t>
      </w:r>
      <w:hyperlink r:id="rId14" w:history="1">
        <w:r w:rsidRPr="00694F02">
          <w:rPr>
            <w:sz w:val="28"/>
            <w:szCs w:val="28"/>
          </w:rPr>
          <w:t>статьей 11</w:t>
        </w:r>
      </w:hyperlink>
      <w:r w:rsidRPr="00694F02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</w:t>
      </w:r>
      <w:r w:rsidRPr="00694F02">
        <w:rPr>
          <w:color w:val="000000"/>
          <w:sz w:val="28"/>
          <w:szCs w:val="28"/>
        </w:rPr>
        <w:t>пункте</w:t>
      </w:r>
      <w:r w:rsidRPr="00694F02">
        <w:rPr>
          <w:color w:val="C00000"/>
          <w:sz w:val="28"/>
          <w:szCs w:val="28"/>
        </w:rPr>
        <w:t xml:space="preserve"> </w:t>
      </w:r>
      <w:r w:rsidRPr="00694F02">
        <w:rPr>
          <w:sz w:val="28"/>
          <w:szCs w:val="28"/>
        </w:rPr>
        <w:t>2.6.1 административного регламента, в электронной форме).</w:t>
      </w:r>
    </w:p>
    <w:p w:rsidR="00694F02" w:rsidRPr="00694F02" w:rsidRDefault="00694F02" w:rsidP="00694F02">
      <w:pPr>
        <w:ind w:firstLine="709"/>
        <w:jc w:val="both"/>
        <w:rPr>
          <w:sz w:val="28"/>
          <w:szCs w:val="28"/>
        </w:rPr>
      </w:pPr>
      <w:r w:rsidRPr="00694F02">
        <w:rPr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396999" w:rsidRDefault="00694F02" w:rsidP="00396999">
      <w:pPr>
        <w:autoSpaceDE w:val="0"/>
        <w:autoSpaceDN w:val="0"/>
        <w:adjustRightInd w:val="0"/>
        <w:ind w:firstLine="709"/>
        <w:jc w:val="both"/>
      </w:pPr>
      <w:r w:rsidRPr="00694F02">
        <w:rPr>
          <w:sz w:val="28"/>
          <w:szCs w:val="28"/>
        </w:rPr>
        <w:t>2.9.3. Основаниями для отказа в предоставлении муниципальной услуги являются:</w:t>
      </w:r>
      <w:r w:rsidR="00396999" w:rsidRPr="00396999">
        <w:t xml:space="preserve"> </w:t>
      </w:r>
    </w:p>
    <w:p w:rsidR="00746588" w:rsidRDefault="00746588" w:rsidP="00396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588">
        <w:rPr>
          <w:sz w:val="28"/>
          <w:szCs w:val="28"/>
        </w:rPr>
        <w:t>несоответствие заявления и документов требованиям, предусмотренным пунктами 2.6.1. - 2.6.</w:t>
      </w:r>
      <w:r>
        <w:rPr>
          <w:sz w:val="28"/>
          <w:szCs w:val="28"/>
        </w:rPr>
        <w:t>4</w:t>
      </w:r>
      <w:r w:rsidRPr="00746588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:rsidR="00396999" w:rsidRPr="00396999" w:rsidRDefault="00396999" w:rsidP="00396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999">
        <w:rPr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396999" w:rsidRPr="00303C4F" w:rsidRDefault="00396999" w:rsidP="00303C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999">
        <w:rPr>
          <w:sz w:val="28"/>
          <w:szCs w:val="28"/>
        </w:rPr>
        <w:t>недостоверность свед</w:t>
      </w:r>
      <w:r w:rsidR="00303C4F">
        <w:rPr>
          <w:sz w:val="28"/>
          <w:szCs w:val="28"/>
        </w:rPr>
        <w:t>ений, содержащихся в документах.</w:t>
      </w:r>
    </w:p>
    <w:p w:rsidR="00CC5670" w:rsidRDefault="00CC5670" w:rsidP="00CC5670">
      <w:pPr>
        <w:jc w:val="center"/>
        <w:rPr>
          <w:iCs/>
          <w:sz w:val="28"/>
          <w:szCs w:val="28"/>
        </w:rPr>
      </w:pPr>
    </w:p>
    <w:p w:rsidR="00CC5670" w:rsidRPr="00CC5670" w:rsidRDefault="00CC5670" w:rsidP="00CC5670">
      <w:pPr>
        <w:jc w:val="center"/>
        <w:rPr>
          <w:iCs/>
          <w:sz w:val="28"/>
          <w:szCs w:val="28"/>
        </w:rPr>
      </w:pPr>
      <w:r w:rsidRPr="00CC5670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5670" w:rsidRPr="00CC5670" w:rsidRDefault="00CC5670" w:rsidP="00CC567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CC5670" w:rsidRPr="00CC5670" w:rsidRDefault="00CC5670" w:rsidP="00CC5670">
      <w:pPr>
        <w:ind w:firstLine="540"/>
        <w:jc w:val="both"/>
        <w:rPr>
          <w:sz w:val="28"/>
          <w:szCs w:val="28"/>
        </w:rPr>
      </w:pPr>
      <w:r w:rsidRPr="00CC5670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CC5670" w:rsidRPr="00CC5670" w:rsidRDefault="00CC5670" w:rsidP="00CC5670">
      <w:pPr>
        <w:ind w:firstLine="540"/>
        <w:jc w:val="both"/>
        <w:rPr>
          <w:sz w:val="28"/>
          <w:szCs w:val="28"/>
        </w:rPr>
      </w:pPr>
    </w:p>
    <w:p w:rsidR="00CC5670" w:rsidRPr="00CC5670" w:rsidRDefault="00CC5670" w:rsidP="00CC56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5670">
        <w:rPr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CC5670" w:rsidRPr="00CC5670" w:rsidRDefault="00CC5670" w:rsidP="00CC5670">
      <w:pPr>
        <w:rPr>
          <w:sz w:val="24"/>
          <w:szCs w:val="24"/>
        </w:rPr>
      </w:pPr>
    </w:p>
    <w:p w:rsidR="00CC5670" w:rsidRPr="00CC5670" w:rsidRDefault="00CC5670" w:rsidP="00CC5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670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C5670" w:rsidRPr="00CC5670" w:rsidRDefault="00CC5670" w:rsidP="00CC5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670" w:rsidRPr="00CC5670" w:rsidRDefault="00CC5670" w:rsidP="00CC567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CC5670">
        <w:rPr>
          <w:iCs/>
          <w:sz w:val="28"/>
          <w:szCs w:val="28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C5670" w:rsidRPr="00CC5670" w:rsidRDefault="00CC5670" w:rsidP="00CC567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CC5670" w:rsidRPr="00CC5670" w:rsidRDefault="00CC5670" w:rsidP="00CC5670">
      <w:pPr>
        <w:ind w:firstLine="709"/>
        <w:jc w:val="both"/>
        <w:rPr>
          <w:sz w:val="28"/>
          <w:szCs w:val="28"/>
        </w:rPr>
      </w:pPr>
      <w:r w:rsidRPr="00CC5670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C5670" w:rsidRPr="00CC5670" w:rsidRDefault="00CC5670" w:rsidP="00CC5670">
      <w:pPr>
        <w:ind w:firstLine="540"/>
        <w:jc w:val="both"/>
        <w:rPr>
          <w:sz w:val="28"/>
          <w:szCs w:val="28"/>
        </w:rPr>
      </w:pPr>
    </w:p>
    <w:p w:rsidR="00CC5670" w:rsidRPr="00CC5670" w:rsidRDefault="00CC5670" w:rsidP="00CC56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5670">
        <w:rPr>
          <w:iCs/>
          <w:sz w:val="28"/>
          <w:szCs w:val="28"/>
        </w:rPr>
        <w:t xml:space="preserve">2.13. </w:t>
      </w:r>
      <w:r w:rsidRPr="00CC5670">
        <w:rPr>
          <w:sz w:val="28"/>
          <w:szCs w:val="28"/>
        </w:rPr>
        <w:t>Срок регистрации запроса заявителя</w:t>
      </w:r>
    </w:p>
    <w:p w:rsidR="00CC5670" w:rsidRPr="00CC5670" w:rsidRDefault="00CC5670" w:rsidP="00CC56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5670">
        <w:rPr>
          <w:sz w:val="28"/>
          <w:szCs w:val="28"/>
        </w:rPr>
        <w:t>о предоставлении муниципальной услуги, в том числе в электронной форме</w:t>
      </w:r>
    </w:p>
    <w:p w:rsidR="00CC5670" w:rsidRPr="00CC5670" w:rsidRDefault="00CC5670" w:rsidP="00CC5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E03" w:rsidRPr="009D4E03" w:rsidRDefault="009D4E03" w:rsidP="009D4E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 xml:space="preserve">2.13.1. 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9D4E03" w:rsidRPr="009D4E03" w:rsidRDefault="009D4E03" w:rsidP="009D4E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D4E03" w:rsidRPr="009D4E03" w:rsidRDefault="009D4E03" w:rsidP="009D4E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D4E03" w:rsidRPr="009D4E03" w:rsidRDefault="009D4E03" w:rsidP="009D4E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C5670" w:rsidRPr="00CC5670" w:rsidRDefault="00CC5670" w:rsidP="00CC56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5670" w:rsidRPr="00CC5670" w:rsidRDefault="00CC5670" w:rsidP="00CC56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5670">
        <w:rPr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C5670" w:rsidRPr="00CC5670" w:rsidRDefault="00CC5670" w:rsidP="00CC5670">
      <w:pPr>
        <w:keepNext/>
        <w:tabs>
          <w:tab w:val="left" w:pos="0"/>
        </w:tabs>
        <w:ind w:firstLine="540"/>
        <w:jc w:val="center"/>
        <w:rPr>
          <w:sz w:val="28"/>
          <w:szCs w:val="28"/>
        </w:rPr>
      </w:pP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приказом Министерства труда и социальной защиты Российской Федерации от 22 июня 2015 года N 386н;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9D4E03" w:rsidRPr="009D4E03" w:rsidRDefault="009D4E03" w:rsidP="009D4E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4E03" w:rsidRPr="009D4E03" w:rsidRDefault="009D4E03" w:rsidP="009D4E03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bookmarkStart w:id="1" w:name="_Toc294183582"/>
      <w:r w:rsidRPr="009D4E03">
        <w:rPr>
          <w:iCs/>
          <w:sz w:val="28"/>
          <w:szCs w:val="28"/>
        </w:rPr>
        <w:t>2.15. Показатели доступности и качества муниципальной услуги</w:t>
      </w:r>
      <w:bookmarkEnd w:id="1"/>
    </w:p>
    <w:p w:rsidR="009D4E03" w:rsidRPr="009D4E03" w:rsidRDefault="009D4E03" w:rsidP="009D4E03">
      <w:pPr>
        <w:ind w:firstLine="540"/>
        <w:jc w:val="both"/>
        <w:rPr>
          <w:i/>
          <w:iCs/>
          <w:sz w:val="28"/>
          <w:szCs w:val="28"/>
        </w:rPr>
      </w:pP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2.15.1. Показателями доступности муниципальной услуги являются: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соблюдение графика работы Уполномоченного органа;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2.15.2. Показателями качества муниципальной услуги являются: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</w:t>
      </w:r>
      <w:r w:rsidR="005E2958">
        <w:rPr>
          <w:sz w:val="28"/>
          <w:szCs w:val="28"/>
        </w:rPr>
        <w:t>.</w:t>
      </w: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</w:p>
    <w:p w:rsidR="009D4E03" w:rsidRPr="009D4E03" w:rsidRDefault="009D4E03" w:rsidP="009D4E03">
      <w:pPr>
        <w:ind w:firstLine="540"/>
        <w:jc w:val="both"/>
        <w:rPr>
          <w:sz w:val="28"/>
          <w:szCs w:val="28"/>
        </w:rPr>
      </w:pPr>
    </w:p>
    <w:p w:rsidR="009D4E03" w:rsidRPr="009D4E03" w:rsidRDefault="009D4E03" w:rsidP="009D4E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D4E03">
        <w:rPr>
          <w:sz w:val="28"/>
          <w:szCs w:val="28"/>
        </w:rPr>
        <w:t>2</w:t>
      </w:r>
      <w:r w:rsidRPr="009D4E03">
        <w:rPr>
          <w:iCs/>
          <w:sz w:val="28"/>
          <w:szCs w:val="28"/>
        </w:rPr>
        <w:t xml:space="preserve">.16. </w:t>
      </w:r>
      <w:r w:rsidRPr="009D4E03">
        <w:rPr>
          <w:sz w:val="28"/>
          <w:szCs w:val="28"/>
        </w:rPr>
        <w:t>Перечень классов средств электронной подписи, которые</w:t>
      </w:r>
    </w:p>
    <w:p w:rsidR="009D4E03" w:rsidRPr="009D4E03" w:rsidRDefault="009D4E03" w:rsidP="009D4E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E03">
        <w:rPr>
          <w:sz w:val="28"/>
          <w:szCs w:val="28"/>
        </w:rPr>
        <w:t>допускаются к использованию при обращении за получением</w:t>
      </w:r>
    </w:p>
    <w:p w:rsidR="009D4E03" w:rsidRPr="009D4E03" w:rsidRDefault="009D4E03" w:rsidP="009D4E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E03">
        <w:rPr>
          <w:sz w:val="28"/>
          <w:szCs w:val="28"/>
        </w:rPr>
        <w:t>муниципальной услуги, оказываемой с применением</w:t>
      </w:r>
    </w:p>
    <w:p w:rsidR="009D4E03" w:rsidRPr="009D4E03" w:rsidRDefault="009D4E03" w:rsidP="009D4E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E03">
        <w:rPr>
          <w:sz w:val="28"/>
          <w:szCs w:val="28"/>
        </w:rPr>
        <w:t>усиленной квалифицированной электронной подписи</w:t>
      </w:r>
    </w:p>
    <w:p w:rsidR="009D4E03" w:rsidRPr="009D4E03" w:rsidRDefault="009D4E03" w:rsidP="009D4E03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9D4E03" w:rsidRPr="009D4E03" w:rsidRDefault="009D4E03" w:rsidP="009D4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E03">
        <w:rPr>
          <w:sz w:val="28"/>
          <w:szCs w:val="28"/>
        </w:rPr>
        <w:t xml:space="preserve">С учетом </w:t>
      </w:r>
      <w:hyperlink r:id="rId15" w:history="1">
        <w:r w:rsidRPr="009D4E03">
          <w:rPr>
            <w:sz w:val="28"/>
            <w:szCs w:val="28"/>
          </w:rPr>
          <w:t>Требований</w:t>
        </w:r>
      </w:hyperlink>
      <w:r w:rsidRPr="009D4E03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D4E03" w:rsidRPr="009D4E03" w:rsidRDefault="009D4E03" w:rsidP="009D4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670" w:rsidRPr="00303C4F" w:rsidRDefault="00CC5670" w:rsidP="00CC5670">
      <w:pPr>
        <w:jc w:val="center"/>
        <w:rPr>
          <w:b/>
          <w:sz w:val="28"/>
          <w:szCs w:val="28"/>
        </w:rPr>
      </w:pPr>
      <w:r w:rsidRPr="00303C4F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C5670" w:rsidRPr="00CC5670" w:rsidRDefault="00CC5670" w:rsidP="00CC5670">
      <w:pPr>
        <w:jc w:val="both"/>
        <w:rPr>
          <w:sz w:val="28"/>
          <w:szCs w:val="28"/>
        </w:rPr>
      </w:pPr>
    </w:p>
    <w:p w:rsidR="00CC5670" w:rsidRPr="00CC5670" w:rsidRDefault="00CC5670" w:rsidP="00CC5670">
      <w:pPr>
        <w:jc w:val="center"/>
        <w:rPr>
          <w:sz w:val="28"/>
          <w:szCs w:val="28"/>
        </w:rPr>
      </w:pPr>
      <w:r w:rsidRPr="00CC5670">
        <w:rPr>
          <w:sz w:val="28"/>
          <w:szCs w:val="28"/>
        </w:rPr>
        <w:t>3.1. Исчерпывающий перечень административных процедур:</w:t>
      </w:r>
    </w:p>
    <w:p w:rsidR="00CC5670" w:rsidRPr="00CC5670" w:rsidRDefault="00CC5670" w:rsidP="00CC5670">
      <w:pPr>
        <w:jc w:val="both"/>
        <w:rPr>
          <w:sz w:val="28"/>
          <w:szCs w:val="28"/>
        </w:rPr>
      </w:pPr>
    </w:p>
    <w:p w:rsidR="00CC5670" w:rsidRPr="00CC5670" w:rsidRDefault="00CC5670" w:rsidP="00CC56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670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C5670" w:rsidRPr="00CC5670" w:rsidRDefault="00CC5670" w:rsidP="00CC5670">
      <w:pPr>
        <w:ind w:firstLine="709"/>
        <w:jc w:val="both"/>
        <w:rPr>
          <w:sz w:val="28"/>
          <w:szCs w:val="28"/>
        </w:rPr>
      </w:pPr>
      <w:r w:rsidRPr="00CC5670">
        <w:rPr>
          <w:sz w:val="28"/>
          <w:szCs w:val="28"/>
        </w:rPr>
        <w:t>прием и регистрация заявления и прилагаемых документов;</w:t>
      </w:r>
    </w:p>
    <w:p w:rsidR="00CC5670" w:rsidRPr="00CC5670" w:rsidRDefault="00CC5670" w:rsidP="00CC5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670">
        <w:rPr>
          <w:sz w:val="28"/>
          <w:szCs w:val="28"/>
        </w:rPr>
        <w:t>рассмотрение заявления и прилагаемых документов и принятие решения;</w:t>
      </w:r>
    </w:p>
    <w:p w:rsidR="00CC5670" w:rsidRPr="00CC5670" w:rsidRDefault="00CC5670" w:rsidP="00CC5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670">
        <w:rPr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услуги.</w:t>
      </w:r>
    </w:p>
    <w:p w:rsidR="00694F02" w:rsidRDefault="00694F02" w:rsidP="00E778F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D96317" w:rsidRPr="00D96317" w:rsidRDefault="00D96317" w:rsidP="00D96317">
      <w:pPr>
        <w:ind w:right="-2" w:firstLine="709"/>
        <w:jc w:val="center"/>
        <w:rPr>
          <w:sz w:val="28"/>
          <w:szCs w:val="28"/>
        </w:rPr>
      </w:pPr>
      <w:r w:rsidRPr="00D96317">
        <w:rPr>
          <w:sz w:val="28"/>
          <w:szCs w:val="28"/>
        </w:rPr>
        <w:t>3.2. Прием и регистрация заявления и прилагаемых к нему документов</w:t>
      </w:r>
    </w:p>
    <w:p w:rsidR="00D96317" w:rsidRDefault="00D96317" w:rsidP="00E778F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D96317" w:rsidRPr="00554EF0" w:rsidRDefault="00D96317" w:rsidP="00D96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F0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D4E03" w:rsidRPr="009D4E03" w:rsidRDefault="009D4E03" w:rsidP="00F1432C">
      <w:pPr>
        <w:ind w:firstLine="709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3.2.2. Специалист, ответственный з</w:t>
      </w:r>
      <w:r w:rsidR="00F1432C">
        <w:rPr>
          <w:sz w:val="28"/>
          <w:szCs w:val="28"/>
        </w:rPr>
        <w:t xml:space="preserve">а прием и регистрацию заявления </w:t>
      </w:r>
      <w:r w:rsidRPr="009D4E03">
        <w:rPr>
          <w:sz w:val="28"/>
          <w:szCs w:val="28"/>
        </w:rPr>
        <w:t>в день поступления заявления и прилагаемых документов осуществляет ре</w:t>
      </w:r>
      <w:r w:rsidR="00F1432C">
        <w:rPr>
          <w:sz w:val="28"/>
          <w:szCs w:val="28"/>
        </w:rPr>
        <w:t xml:space="preserve">гистрацию заявления, </w:t>
      </w:r>
      <w:r w:rsidRPr="009D4E03">
        <w:rPr>
          <w:sz w:val="28"/>
          <w:szCs w:val="28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учет. В случае представления документов через многофункциональный центр расписка выдается указан</w:t>
      </w:r>
      <w:r w:rsidR="00F1432C">
        <w:rPr>
          <w:sz w:val="28"/>
          <w:szCs w:val="28"/>
        </w:rPr>
        <w:t>ным многофункциональным центром.</w:t>
      </w:r>
    </w:p>
    <w:p w:rsidR="009D4E03" w:rsidRPr="009D4E03" w:rsidRDefault="009D4E03" w:rsidP="009D4E03">
      <w:pPr>
        <w:ind w:firstLine="709"/>
        <w:jc w:val="both"/>
        <w:rPr>
          <w:sz w:val="28"/>
          <w:szCs w:val="28"/>
        </w:rPr>
      </w:pPr>
      <w:r w:rsidRPr="009D4E03">
        <w:rPr>
          <w:sz w:val="28"/>
          <w:szCs w:val="28"/>
        </w:rPr>
        <w:t xml:space="preserve">3.2.3. </w:t>
      </w:r>
      <w:r w:rsidRPr="002C0402">
        <w:rPr>
          <w:sz w:val="28"/>
          <w:szCs w:val="28"/>
        </w:rPr>
        <w:t>Критерием принятия решения по административной процедуре является отсутствие (наличие) оснований для отказа в регистрации заявления и прилагаемых к нему документов.</w:t>
      </w:r>
    </w:p>
    <w:p w:rsidR="009D4E03" w:rsidRPr="009D4E03" w:rsidRDefault="009D4E03" w:rsidP="009D4E03">
      <w:pPr>
        <w:ind w:firstLine="709"/>
        <w:jc w:val="both"/>
        <w:rPr>
          <w:sz w:val="28"/>
          <w:szCs w:val="28"/>
        </w:rPr>
      </w:pPr>
      <w:r w:rsidRPr="009D4E03">
        <w:rPr>
          <w:sz w:val="28"/>
          <w:szCs w:val="28"/>
        </w:rPr>
        <w:t>3.2.4. Максимальный срок выполнения данной административной процедуры составляет не более 3 календарных дня со дня поступления заявления и прилагаемых документов в Уполномоченный орган.</w:t>
      </w: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02">
        <w:rPr>
          <w:sz w:val="28"/>
          <w:szCs w:val="28"/>
        </w:rPr>
        <w:t xml:space="preserve">3.2.5. </w:t>
      </w:r>
      <w:r w:rsidR="009D4E03" w:rsidRPr="009D4E03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9D4E03" w:rsidRPr="009D4E03">
        <w:rPr>
          <w:sz w:val="28"/>
          <w:szCs w:val="28"/>
        </w:rPr>
        <w:lastRenderedPageBreak/>
        <w:t>должностным лицом, ответственным за предоставление муниципальной услуги, заявления и прилагаемых документов.</w:t>
      </w:r>
    </w:p>
    <w:p w:rsidR="002C0402" w:rsidRDefault="002C0402" w:rsidP="006D44F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2C0402" w:rsidRPr="002C0402" w:rsidRDefault="002C0402" w:rsidP="002C0402">
      <w:pPr>
        <w:jc w:val="center"/>
        <w:rPr>
          <w:i/>
          <w:color w:val="000000"/>
          <w:sz w:val="28"/>
          <w:szCs w:val="28"/>
        </w:rPr>
      </w:pPr>
      <w:r w:rsidRPr="002C0402">
        <w:rPr>
          <w:sz w:val="28"/>
          <w:szCs w:val="28"/>
        </w:rPr>
        <w:t>3.3. Рассмотрение заявления и прилагаемых документов и принятие решения</w:t>
      </w: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600"/>
        <w:jc w:val="center"/>
        <w:rPr>
          <w:color w:val="FF0000"/>
          <w:sz w:val="28"/>
          <w:szCs w:val="28"/>
        </w:rPr>
      </w:pP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02"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02">
        <w:rPr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2C0402">
          <w:rPr>
            <w:sz w:val="28"/>
            <w:szCs w:val="28"/>
          </w:rPr>
          <w:t>заявления</w:t>
        </w:r>
      </w:hyperlink>
      <w:r w:rsidRPr="002C0402">
        <w:rPr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 w:rsidR="009D4E03">
        <w:rPr>
          <w:sz w:val="28"/>
          <w:szCs w:val="28"/>
        </w:rPr>
        <w:t>3 календарных</w:t>
      </w:r>
      <w:r w:rsidRPr="002C0402">
        <w:rPr>
          <w:sz w:val="28"/>
          <w:szCs w:val="28"/>
        </w:rPr>
        <w:t xml:space="preserve"> дн</w:t>
      </w:r>
      <w:r w:rsidR="009D4E03">
        <w:rPr>
          <w:sz w:val="28"/>
          <w:szCs w:val="28"/>
        </w:rPr>
        <w:t>ей</w:t>
      </w:r>
      <w:r w:rsidRPr="002C0402">
        <w:rPr>
          <w:sz w:val="28"/>
          <w:szCs w:val="28"/>
        </w:rPr>
        <w:t xml:space="preserve">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02"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0402">
        <w:rPr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</w:t>
      </w:r>
      <w:r w:rsidRPr="002C0402">
        <w:rPr>
          <w:color w:val="000000"/>
          <w:sz w:val="28"/>
          <w:szCs w:val="28"/>
        </w:rPr>
        <w:t xml:space="preserve"> со дня со дня окончания указанной проверки:</w:t>
      </w: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02">
        <w:rPr>
          <w:sz w:val="28"/>
          <w:szCs w:val="28"/>
        </w:rPr>
        <w:t>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органа;</w:t>
      </w: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02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C0402" w:rsidRPr="002C0402" w:rsidRDefault="002C0402" w:rsidP="002C04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02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C0402" w:rsidRPr="002C0402" w:rsidRDefault="002C0402" w:rsidP="002C0402">
      <w:pPr>
        <w:shd w:val="clear" w:color="auto" w:fill="FFFFFF"/>
        <w:ind w:firstLine="709"/>
        <w:jc w:val="both"/>
        <w:rPr>
          <w:sz w:val="28"/>
          <w:szCs w:val="28"/>
        </w:rPr>
      </w:pPr>
      <w:r w:rsidRPr="002C0402">
        <w:rPr>
          <w:sz w:val="28"/>
          <w:szCs w:val="28"/>
        </w:rPr>
        <w:t>3.3.4. В случае непредставления заявителем по своему усмотрению документов, указанных в </w:t>
      </w:r>
      <w:hyperlink r:id="rId16" w:anchor="/document/46345106/entry/50" w:history="1">
        <w:r w:rsidRPr="002C0402">
          <w:rPr>
            <w:sz w:val="28"/>
            <w:szCs w:val="28"/>
          </w:rPr>
          <w:t>пункте 2.7.1</w:t>
        </w:r>
      </w:hyperlink>
      <w:r w:rsidRPr="002C0402">
        <w:rPr>
          <w:sz w:val="28"/>
          <w:szCs w:val="28"/>
        </w:rPr>
        <w:t xml:space="preserve"> настоящего административного регламента, специалист, ответственный за предоставление муниципальной услуги, в течение </w:t>
      </w:r>
      <w:r w:rsidR="009D4E03">
        <w:rPr>
          <w:sz w:val="28"/>
          <w:szCs w:val="28"/>
        </w:rPr>
        <w:t>3</w:t>
      </w:r>
      <w:r w:rsidRPr="002C0402">
        <w:rPr>
          <w:sz w:val="28"/>
          <w:szCs w:val="28"/>
        </w:rPr>
        <w:t xml:space="preserve">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2C0402" w:rsidRDefault="00095D3F" w:rsidP="006D44F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095D3F">
        <w:rPr>
          <w:bCs/>
          <w:sz w:val="28"/>
          <w:szCs w:val="28"/>
        </w:rPr>
        <w:t>в Федеральн</w:t>
      </w:r>
      <w:r>
        <w:rPr>
          <w:bCs/>
          <w:sz w:val="28"/>
          <w:szCs w:val="28"/>
        </w:rPr>
        <w:t>ую</w:t>
      </w:r>
      <w:r w:rsidR="00A01803">
        <w:rPr>
          <w:bCs/>
          <w:sz w:val="28"/>
          <w:szCs w:val="28"/>
        </w:rPr>
        <w:t xml:space="preserve"> службу</w:t>
      </w:r>
      <w:r w:rsidRPr="00095D3F">
        <w:rPr>
          <w:bCs/>
          <w:sz w:val="28"/>
          <w:szCs w:val="28"/>
        </w:rPr>
        <w:t xml:space="preserve"> государственной регистрации, кадастра и картографии для получения </w:t>
      </w:r>
      <w:r w:rsidR="000E58F5">
        <w:rPr>
          <w:bCs/>
          <w:sz w:val="28"/>
          <w:szCs w:val="28"/>
        </w:rPr>
        <w:t>выписки</w:t>
      </w:r>
      <w:r w:rsidRPr="00095D3F">
        <w:rPr>
          <w:bCs/>
          <w:sz w:val="28"/>
          <w:szCs w:val="28"/>
        </w:rPr>
        <w:t xml:space="preserve"> из Единого государственного реестра недвижимости</w:t>
      </w:r>
      <w:r w:rsidR="000E58F5">
        <w:rPr>
          <w:bCs/>
          <w:sz w:val="28"/>
          <w:szCs w:val="28"/>
        </w:rPr>
        <w:t xml:space="preserve"> об основных характеристиках и зарегистрированных правах на объект недвижимости.</w:t>
      </w:r>
    </w:p>
    <w:p w:rsidR="00233B32" w:rsidRPr="00233B32" w:rsidRDefault="00233B32" w:rsidP="00233B32">
      <w:pPr>
        <w:shd w:val="clear" w:color="auto" w:fill="FFFFFF"/>
        <w:ind w:firstLine="709"/>
        <w:jc w:val="both"/>
        <w:rPr>
          <w:sz w:val="28"/>
          <w:szCs w:val="28"/>
        </w:rPr>
      </w:pPr>
      <w:r w:rsidRPr="00233B32">
        <w:rPr>
          <w:sz w:val="28"/>
          <w:szCs w:val="28"/>
        </w:rPr>
        <w:lastRenderedPageBreak/>
        <w:t xml:space="preserve">3.3.5. В случае поступления </w:t>
      </w:r>
      <w:hyperlink w:anchor="Par428" w:tooltip="                                 ЗАЯВЛЕНИЕ" w:history="1">
        <w:r w:rsidRPr="00233B32">
          <w:rPr>
            <w:sz w:val="28"/>
            <w:szCs w:val="28"/>
          </w:rPr>
          <w:t>заявления</w:t>
        </w:r>
      </w:hyperlink>
      <w:r w:rsidRPr="00233B32">
        <w:rPr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</w:t>
      </w:r>
      <w:r w:rsidR="009D4E03" w:rsidRPr="009D4E03">
        <w:rPr>
          <w:sz w:val="28"/>
          <w:szCs w:val="28"/>
          <w:highlight w:val="yellow"/>
        </w:rPr>
        <w:t>7</w:t>
      </w:r>
      <w:r w:rsidRPr="00233B32">
        <w:rPr>
          <w:sz w:val="28"/>
          <w:szCs w:val="28"/>
        </w:rPr>
        <w:t xml:space="preserve"> календарных дней со дня регистрации заявления и прилагаемых документов:</w:t>
      </w:r>
    </w:p>
    <w:p w:rsidR="00233B32" w:rsidRPr="00233B32" w:rsidRDefault="00233B32" w:rsidP="00233B32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4"/>
          <w:sz w:val="28"/>
          <w:szCs w:val="28"/>
        </w:rPr>
      </w:pPr>
      <w:r w:rsidRPr="00233B32">
        <w:rPr>
          <w:bCs/>
          <w:spacing w:val="-4"/>
          <w:sz w:val="28"/>
          <w:szCs w:val="28"/>
        </w:rPr>
        <w:t>проверяет заявление на наличие основания для отказа в предоставлении муниципальной услуги, предусмотренного пунктом 2.9.3 административного регламента;</w:t>
      </w:r>
    </w:p>
    <w:p w:rsidR="00233B32" w:rsidRPr="00233B32" w:rsidRDefault="00233B32" w:rsidP="00233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B32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2.9.3. административного регламента готовит</w:t>
      </w:r>
      <w:r w:rsidR="00031BF9">
        <w:rPr>
          <w:sz w:val="28"/>
          <w:szCs w:val="28"/>
        </w:rPr>
        <w:t xml:space="preserve"> </w:t>
      </w:r>
      <w:r w:rsidR="00733511">
        <w:rPr>
          <w:sz w:val="28"/>
          <w:szCs w:val="28"/>
        </w:rPr>
        <w:t xml:space="preserve">проект </w:t>
      </w:r>
      <w:r w:rsidR="00031BF9">
        <w:rPr>
          <w:sz w:val="28"/>
          <w:szCs w:val="28"/>
        </w:rPr>
        <w:t>документ</w:t>
      </w:r>
      <w:r w:rsidR="00733511">
        <w:rPr>
          <w:sz w:val="28"/>
          <w:szCs w:val="28"/>
        </w:rPr>
        <w:t>ов</w:t>
      </w:r>
      <w:r w:rsidR="00031BF9">
        <w:rPr>
          <w:sz w:val="28"/>
          <w:szCs w:val="28"/>
        </w:rPr>
        <w:t xml:space="preserve"> (</w:t>
      </w:r>
      <w:r w:rsidR="00031BF9" w:rsidRPr="00031BF9">
        <w:rPr>
          <w:sz w:val="28"/>
          <w:szCs w:val="28"/>
        </w:rPr>
        <w:t>выписки из похозяйственной книги, справ</w:t>
      </w:r>
      <w:r w:rsidR="00DC0E58">
        <w:rPr>
          <w:sz w:val="28"/>
          <w:szCs w:val="28"/>
        </w:rPr>
        <w:t>ки</w:t>
      </w:r>
      <w:r w:rsidR="00031BF9" w:rsidRPr="00031BF9">
        <w:rPr>
          <w:sz w:val="28"/>
          <w:szCs w:val="28"/>
        </w:rPr>
        <w:t xml:space="preserve"> и ины</w:t>
      </w:r>
      <w:r w:rsidR="00DC0E58">
        <w:rPr>
          <w:sz w:val="28"/>
          <w:szCs w:val="28"/>
        </w:rPr>
        <w:t>е</w:t>
      </w:r>
      <w:r w:rsidR="00031BF9" w:rsidRPr="00031BF9">
        <w:rPr>
          <w:sz w:val="28"/>
          <w:szCs w:val="28"/>
        </w:rPr>
        <w:t xml:space="preserve"> документ</w:t>
      </w:r>
      <w:r w:rsidR="00DC0E58">
        <w:rPr>
          <w:sz w:val="28"/>
          <w:szCs w:val="28"/>
        </w:rPr>
        <w:t>ы</w:t>
      </w:r>
      <w:r w:rsidR="00031BF9">
        <w:rPr>
          <w:sz w:val="28"/>
          <w:szCs w:val="28"/>
        </w:rPr>
        <w:t>);</w:t>
      </w:r>
    </w:p>
    <w:p w:rsidR="00031BF9" w:rsidRPr="00031BF9" w:rsidRDefault="00233B32" w:rsidP="00DC0E5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3B32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2.9.3. административного регламента готовит </w:t>
      </w:r>
      <w:r w:rsidR="00733511">
        <w:rPr>
          <w:sz w:val="28"/>
          <w:szCs w:val="28"/>
        </w:rPr>
        <w:t xml:space="preserve">проект </w:t>
      </w:r>
      <w:r w:rsidR="00DC0E58">
        <w:rPr>
          <w:sz w:val="28"/>
          <w:szCs w:val="28"/>
        </w:rPr>
        <w:t>письменно</w:t>
      </w:r>
      <w:r w:rsidR="00733511">
        <w:rPr>
          <w:sz w:val="28"/>
          <w:szCs w:val="28"/>
        </w:rPr>
        <w:t>го</w:t>
      </w:r>
      <w:r w:rsidR="00DC0E58">
        <w:rPr>
          <w:sz w:val="28"/>
          <w:szCs w:val="28"/>
        </w:rPr>
        <w:t xml:space="preserve"> уведомлени</w:t>
      </w:r>
      <w:r w:rsidR="00733511">
        <w:rPr>
          <w:sz w:val="28"/>
          <w:szCs w:val="28"/>
        </w:rPr>
        <w:t>я</w:t>
      </w:r>
      <w:r w:rsidR="00DC0E58">
        <w:rPr>
          <w:sz w:val="28"/>
          <w:szCs w:val="28"/>
        </w:rPr>
        <w:t xml:space="preserve"> </w:t>
      </w:r>
      <w:r w:rsidR="00031BF9" w:rsidRPr="00031BF9">
        <w:rPr>
          <w:bCs/>
          <w:sz w:val="28"/>
          <w:szCs w:val="28"/>
        </w:rPr>
        <w:t>об отказе в выдаче документов (выпис</w:t>
      </w:r>
      <w:r w:rsidR="007C0090">
        <w:rPr>
          <w:bCs/>
          <w:sz w:val="28"/>
          <w:szCs w:val="28"/>
        </w:rPr>
        <w:t>ки</w:t>
      </w:r>
      <w:r w:rsidR="00031BF9" w:rsidRPr="00031BF9">
        <w:rPr>
          <w:bCs/>
          <w:sz w:val="28"/>
          <w:szCs w:val="28"/>
        </w:rPr>
        <w:t xml:space="preserve"> из </w:t>
      </w:r>
      <w:r w:rsidR="0002010F">
        <w:rPr>
          <w:bCs/>
          <w:sz w:val="28"/>
          <w:szCs w:val="28"/>
        </w:rPr>
        <w:t>похозяйственной</w:t>
      </w:r>
      <w:r w:rsidR="00031BF9" w:rsidRPr="00031BF9">
        <w:rPr>
          <w:bCs/>
          <w:sz w:val="28"/>
          <w:szCs w:val="28"/>
        </w:rPr>
        <w:t xml:space="preserve"> книги, справ</w:t>
      </w:r>
      <w:r w:rsidR="007C0090">
        <w:rPr>
          <w:bCs/>
          <w:sz w:val="28"/>
          <w:szCs w:val="28"/>
        </w:rPr>
        <w:t>ки</w:t>
      </w:r>
      <w:r w:rsidR="00031BF9" w:rsidRPr="00031BF9">
        <w:rPr>
          <w:bCs/>
          <w:sz w:val="28"/>
          <w:szCs w:val="28"/>
        </w:rPr>
        <w:t xml:space="preserve"> и иных документов).</w:t>
      </w:r>
    </w:p>
    <w:p w:rsidR="00733511" w:rsidRPr="00733511" w:rsidRDefault="00DC0E58" w:rsidP="00733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3.3.6</w:t>
      </w:r>
      <w:r w:rsidR="00733511">
        <w:rPr>
          <w:color w:val="000000"/>
          <w:sz w:val="28"/>
          <w:szCs w:val="28"/>
        </w:rPr>
        <w:t>.</w:t>
      </w:r>
      <w:r w:rsidR="00733511" w:rsidRPr="00733511">
        <w:rPr>
          <w:color w:val="000000"/>
          <w:sz w:val="28"/>
          <w:szCs w:val="28"/>
        </w:rPr>
        <w:t xml:space="preserve"> </w:t>
      </w:r>
      <w:r w:rsidR="00733511" w:rsidRPr="00733511">
        <w:rPr>
          <w:sz w:val="28"/>
          <w:szCs w:val="28"/>
        </w:rPr>
        <w:t xml:space="preserve">Специалист, ответственный за предоставление муниципальной услуги, передаёт проект </w:t>
      </w:r>
      <w:r w:rsidR="009C0795" w:rsidRPr="009C0795">
        <w:rPr>
          <w:sz w:val="28"/>
          <w:szCs w:val="28"/>
        </w:rPr>
        <w:t>документов (выписки из похозяйственной книги, справки и иные документы)</w:t>
      </w:r>
      <w:r w:rsidR="009C0795">
        <w:rPr>
          <w:sz w:val="28"/>
          <w:szCs w:val="28"/>
        </w:rPr>
        <w:t xml:space="preserve"> </w:t>
      </w:r>
      <w:r w:rsidR="00733511" w:rsidRPr="00733511">
        <w:rPr>
          <w:sz w:val="28"/>
          <w:szCs w:val="28"/>
        </w:rPr>
        <w:t xml:space="preserve">или проект </w:t>
      </w:r>
      <w:r w:rsidR="009C0795" w:rsidRPr="009C0795">
        <w:rPr>
          <w:sz w:val="28"/>
          <w:szCs w:val="28"/>
        </w:rPr>
        <w:t>письменного уведомления об отказе в выдаче документов (выписки из похозяйственной книги, справки и иных документов)</w:t>
      </w:r>
      <w:r w:rsidR="009C0795">
        <w:rPr>
          <w:sz w:val="28"/>
          <w:szCs w:val="28"/>
        </w:rPr>
        <w:t xml:space="preserve"> </w:t>
      </w:r>
      <w:r w:rsidR="00733511" w:rsidRPr="00733511">
        <w:rPr>
          <w:sz w:val="28"/>
          <w:szCs w:val="28"/>
        </w:rPr>
        <w:t>для подписания руководителю Уполномоченного органа.</w:t>
      </w:r>
    </w:p>
    <w:p w:rsidR="00733511" w:rsidRPr="00733511" w:rsidRDefault="00733511" w:rsidP="00733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511">
        <w:rPr>
          <w:sz w:val="28"/>
          <w:szCs w:val="28"/>
        </w:rPr>
        <w:t xml:space="preserve">Руководитель уполномоченного органа в течение </w:t>
      </w:r>
      <w:r w:rsidR="009C0795">
        <w:rPr>
          <w:sz w:val="28"/>
          <w:szCs w:val="28"/>
        </w:rPr>
        <w:t>1 рабочего</w:t>
      </w:r>
      <w:r w:rsidRPr="00733511">
        <w:rPr>
          <w:sz w:val="28"/>
          <w:szCs w:val="28"/>
        </w:rPr>
        <w:t xml:space="preserve"> дн</w:t>
      </w:r>
      <w:r w:rsidR="009C0795">
        <w:rPr>
          <w:sz w:val="28"/>
          <w:szCs w:val="28"/>
        </w:rPr>
        <w:t>я</w:t>
      </w:r>
      <w:r w:rsidRPr="00733511">
        <w:rPr>
          <w:sz w:val="24"/>
          <w:szCs w:val="24"/>
        </w:rPr>
        <w:t xml:space="preserve"> </w:t>
      </w:r>
      <w:r w:rsidRPr="00733511">
        <w:rPr>
          <w:sz w:val="28"/>
          <w:szCs w:val="28"/>
        </w:rPr>
        <w:t xml:space="preserve">с даты передачи ему проекта </w:t>
      </w:r>
      <w:r w:rsidR="00256871" w:rsidRPr="00256871">
        <w:rPr>
          <w:sz w:val="28"/>
          <w:szCs w:val="28"/>
        </w:rPr>
        <w:t>документов (выписки из похозяйственной книги, справки и иные документы)</w:t>
      </w:r>
      <w:r w:rsidR="00256871">
        <w:rPr>
          <w:sz w:val="28"/>
          <w:szCs w:val="28"/>
        </w:rPr>
        <w:t xml:space="preserve"> </w:t>
      </w:r>
      <w:r w:rsidRPr="00733511">
        <w:rPr>
          <w:sz w:val="28"/>
          <w:szCs w:val="28"/>
        </w:rPr>
        <w:t xml:space="preserve">или </w:t>
      </w:r>
      <w:r w:rsidR="00256871" w:rsidRPr="00256871">
        <w:rPr>
          <w:sz w:val="28"/>
          <w:szCs w:val="28"/>
        </w:rPr>
        <w:t xml:space="preserve">проект письменного уведомления об отказе в выдаче документов (выписки из похозяйственной книги, справки и иных документов) </w:t>
      </w:r>
      <w:r w:rsidRPr="00733511">
        <w:rPr>
          <w:color w:val="000000"/>
          <w:sz w:val="28"/>
          <w:szCs w:val="28"/>
        </w:rPr>
        <w:t>подписывает и передает его специалисту, ответственному за предоставление муниципальной услуги, для регистрации и направления (вручения) заявителю.</w:t>
      </w:r>
    </w:p>
    <w:p w:rsidR="00200582" w:rsidRDefault="00200582" w:rsidP="00200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3.3.7. </w:t>
      </w:r>
      <w:r w:rsidR="00074536">
        <w:rPr>
          <w:color w:val="000000"/>
          <w:sz w:val="28"/>
          <w:szCs w:val="28"/>
        </w:rPr>
        <w:t>Максимальный с</w:t>
      </w:r>
      <w:r w:rsidR="00DC0E58" w:rsidRPr="00554EF0">
        <w:rPr>
          <w:sz w:val="28"/>
          <w:szCs w:val="28"/>
        </w:rPr>
        <w:t xml:space="preserve">рок выполнения административной процедуры – не более </w:t>
      </w:r>
      <w:r w:rsidR="009D4E03" w:rsidRPr="009D4E03">
        <w:rPr>
          <w:sz w:val="28"/>
          <w:szCs w:val="28"/>
          <w:highlight w:val="yellow"/>
        </w:rPr>
        <w:t>7</w:t>
      </w:r>
      <w:r w:rsidR="00DC0E58">
        <w:rPr>
          <w:sz w:val="28"/>
          <w:szCs w:val="28"/>
        </w:rPr>
        <w:t xml:space="preserve"> </w:t>
      </w:r>
      <w:r w:rsidR="00DC0E58" w:rsidRPr="00554EF0">
        <w:rPr>
          <w:sz w:val="28"/>
          <w:szCs w:val="28"/>
        </w:rPr>
        <w:t>календарных дней со дня поступления заявления и прилагаемых к нему документов в Уполномоченный орган.</w:t>
      </w:r>
    </w:p>
    <w:p w:rsidR="00200582" w:rsidRPr="00EB3918" w:rsidRDefault="00DC0E58" w:rsidP="00200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02F">
        <w:rPr>
          <w:sz w:val="28"/>
          <w:szCs w:val="28"/>
        </w:rPr>
        <w:t xml:space="preserve">3.3.8. Критериями принятия решения в рамках выполнения административной процедуры является отсутствие оснований для отказа </w:t>
      </w:r>
      <w:r w:rsidRPr="00554EF0">
        <w:rPr>
          <w:color w:val="000000"/>
          <w:sz w:val="28"/>
          <w:szCs w:val="28"/>
        </w:rPr>
        <w:t xml:space="preserve">в </w:t>
      </w:r>
      <w:r w:rsidR="0002010F">
        <w:rPr>
          <w:color w:val="000000"/>
          <w:sz w:val="28"/>
          <w:szCs w:val="28"/>
        </w:rPr>
        <w:t xml:space="preserve">выдаче документов </w:t>
      </w:r>
      <w:r w:rsidR="007C0090" w:rsidRPr="007C0090">
        <w:rPr>
          <w:color w:val="000000"/>
          <w:sz w:val="28"/>
          <w:szCs w:val="28"/>
        </w:rPr>
        <w:t>(выпис</w:t>
      </w:r>
      <w:r w:rsidR="00A33F04">
        <w:rPr>
          <w:color w:val="000000"/>
          <w:sz w:val="28"/>
          <w:szCs w:val="28"/>
        </w:rPr>
        <w:t xml:space="preserve">ок </w:t>
      </w:r>
      <w:r w:rsidR="007C0090" w:rsidRPr="007C0090">
        <w:rPr>
          <w:color w:val="000000"/>
          <w:sz w:val="28"/>
          <w:szCs w:val="28"/>
        </w:rPr>
        <w:t>из похозяйственн</w:t>
      </w:r>
      <w:r w:rsidR="00A33F04">
        <w:rPr>
          <w:color w:val="000000"/>
          <w:sz w:val="28"/>
          <w:szCs w:val="28"/>
        </w:rPr>
        <w:t>ых</w:t>
      </w:r>
      <w:r w:rsidR="007C0090" w:rsidRPr="007C0090">
        <w:rPr>
          <w:color w:val="000000"/>
          <w:sz w:val="28"/>
          <w:szCs w:val="28"/>
        </w:rPr>
        <w:t xml:space="preserve"> книг, справ</w:t>
      </w:r>
      <w:r w:rsidR="00A33F04">
        <w:rPr>
          <w:color w:val="000000"/>
          <w:sz w:val="28"/>
          <w:szCs w:val="28"/>
        </w:rPr>
        <w:t>о</w:t>
      </w:r>
      <w:r w:rsidR="007C0090" w:rsidRPr="007C0090">
        <w:rPr>
          <w:color w:val="000000"/>
          <w:sz w:val="28"/>
          <w:szCs w:val="28"/>
        </w:rPr>
        <w:t>к и иных документов)</w:t>
      </w:r>
      <w:r w:rsidRPr="0046602F">
        <w:rPr>
          <w:sz w:val="28"/>
          <w:szCs w:val="28"/>
        </w:rPr>
        <w:t xml:space="preserve">, </w:t>
      </w:r>
      <w:r w:rsidRPr="00EB3918">
        <w:rPr>
          <w:sz w:val="28"/>
          <w:szCs w:val="28"/>
        </w:rPr>
        <w:t>предусмотренных пунктом 2.9.3 настоящего административного регламента.</w:t>
      </w:r>
    </w:p>
    <w:p w:rsidR="00647525" w:rsidRPr="00EB3918" w:rsidRDefault="00DC0E58" w:rsidP="00EB3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918">
        <w:rPr>
          <w:sz w:val="28"/>
          <w:szCs w:val="28"/>
        </w:rPr>
        <w:t xml:space="preserve">3.3.9. Результатом выполнения административной процедуры является </w:t>
      </w:r>
      <w:r w:rsidR="00647525" w:rsidRPr="00EB3918">
        <w:rPr>
          <w:sz w:val="28"/>
          <w:szCs w:val="28"/>
        </w:rPr>
        <w:t>принятие решение о выдаче запрашиваемых документов</w:t>
      </w:r>
      <w:r w:rsidR="00EB3918">
        <w:rPr>
          <w:sz w:val="28"/>
          <w:szCs w:val="28"/>
        </w:rPr>
        <w:t xml:space="preserve"> </w:t>
      </w:r>
      <w:r w:rsidR="00EB3918" w:rsidRPr="00EB3918">
        <w:rPr>
          <w:sz w:val="28"/>
          <w:szCs w:val="28"/>
        </w:rPr>
        <w:t>(выпис</w:t>
      </w:r>
      <w:r w:rsidR="00A33F04">
        <w:rPr>
          <w:sz w:val="28"/>
          <w:szCs w:val="28"/>
        </w:rPr>
        <w:t>о</w:t>
      </w:r>
      <w:r w:rsidR="00EB3918" w:rsidRPr="00EB3918">
        <w:rPr>
          <w:sz w:val="28"/>
          <w:szCs w:val="28"/>
        </w:rPr>
        <w:t>к из похозяйственн</w:t>
      </w:r>
      <w:r w:rsidR="00A33F04">
        <w:rPr>
          <w:sz w:val="28"/>
          <w:szCs w:val="28"/>
        </w:rPr>
        <w:t>ых</w:t>
      </w:r>
      <w:r w:rsidR="00EB3918" w:rsidRPr="00EB3918">
        <w:rPr>
          <w:sz w:val="28"/>
          <w:szCs w:val="28"/>
        </w:rPr>
        <w:t xml:space="preserve"> книг, справ</w:t>
      </w:r>
      <w:r w:rsidR="00A33F04">
        <w:rPr>
          <w:sz w:val="28"/>
          <w:szCs w:val="28"/>
        </w:rPr>
        <w:t>о</w:t>
      </w:r>
      <w:r w:rsidR="00EB3918" w:rsidRPr="00EB3918">
        <w:rPr>
          <w:sz w:val="28"/>
          <w:szCs w:val="28"/>
        </w:rPr>
        <w:t xml:space="preserve">к и иных </w:t>
      </w:r>
      <w:r w:rsidR="00504774" w:rsidRPr="00EB3918">
        <w:rPr>
          <w:sz w:val="28"/>
          <w:szCs w:val="28"/>
        </w:rPr>
        <w:t>документов) или</w:t>
      </w:r>
      <w:r w:rsidR="00647525" w:rsidRPr="00EB3918">
        <w:rPr>
          <w:sz w:val="28"/>
          <w:szCs w:val="28"/>
        </w:rPr>
        <w:t xml:space="preserve"> </w:t>
      </w:r>
      <w:r w:rsidR="00EB3918" w:rsidRPr="00EB3918">
        <w:rPr>
          <w:sz w:val="28"/>
          <w:szCs w:val="28"/>
        </w:rPr>
        <w:t>письменно</w:t>
      </w:r>
      <w:r w:rsidR="00EB3918">
        <w:rPr>
          <w:sz w:val="28"/>
          <w:szCs w:val="28"/>
        </w:rPr>
        <w:t>е уведомление</w:t>
      </w:r>
      <w:r w:rsidR="00EB3918" w:rsidRPr="00EB3918">
        <w:rPr>
          <w:sz w:val="28"/>
          <w:szCs w:val="28"/>
        </w:rPr>
        <w:t xml:space="preserve"> об отказе в выдаче документов (выпис</w:t>
      </w:r>
      <w:r w:rsidR="00A33F04">
        <w:rPr>
          <w:sz w:val="28"/>
          <w:szCs w:val="28"/>
        </w:rPr>
        <w:t>о</w:t>
      </w:r>
      <w:r w:rsidR="00EB3918" w:rsidRPr="00EB3918">
        <w:rPr>
          <w:sz w:val="28"/>
          <w:szCs w:val="28"/>
        </w:rPr>
        <w:t>к из похозяйственн</w:t>
      </w:r>
      <w:r w:rsidR="00A33F04">
        <w:rPr>
          <w:sz w:val="28"/>
          <w:szCs w:val="28"/>
        </w:rPr>
        <w:t>ых</w:t>
      </w:r>
      <w:r w:rsidR="00EB3918" w:rsidRPr="00EB3918">
        <w:rPr>
          <w:sz w:val="28"/>
          <w:szCs w:val="28"/>
        </w:rPr>
        <w:t xml:space="preserve"> книг, справ</w:t>
      </w:r>
      <w:r w:rsidR="00A33F04">
        <w:rPr>
          <w:sz w:val="28"/>
          <w:szCs w:val="28"/>
        </w:rPr>
        <w:t>о</w:t>
      </w:r>
      <w:r w:rsidR="00EB3918" w:rsidRPr="00EB3918">
        <w:rPr>
          <w:sz w:val="28"/>
          <w:szCs w:val="28"/>
        </w:rPr>
        <w:t>к и иных документов).</w:t>
      </w:r>
    </w:p>
    <w:p w:rsidR="00EB3918" w:rsidRPr="00EB3918" w:rsidRDefault="00EB3918" w:rsidP="00EB39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47525" w:rsidRPr="00647525" w:rsidRDefault="00647525" w:rsidP="00647525">
      <w:pPr>
        <w:widowControl w:val="0"/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EB3918">
        <w:rPr>
          <w:color w:val="000000"/>
          <w:sz w:val="28"/>
          <w:szCs w:val="28"/>
        </w:rPr>
        <w:t>3</w:t>
      </w:r>
      <w:r w:rsidRPr="00647525">
        <w:rPr>
          <w:color w:val="000000"/>
          <w:sz w:val="28"/>
          <w:szCs w:val="28"/>
        </w:rPr>
        <w:t>.4. Направление (вручение) заявителю документов, являющихся результатом предоставления муниципальной услуги</w:t>
      </w:r>
    </w:p>
    <w:p w:rsidR="00647525" w:rsidRPr="00647525" w:rsidRDefault="00647525" w:rsidP="00647525">
      <w:pPr>
        <w:widowControl w:val="0"/>
        <w:tabs>
          <w:tab w:val="left" w:pos="1418"/>
        </w:tabs>
        <w:autoSpaceDE w:val="0"/>
        <w:autoSpaceDN w:val="0"/>
        <w:adjustRightInd w:val="0"/>
        <w:ind w:firstLine="540"/>
        <w:jc w:val="center"/>
        <w:rPr>
          <w:rFonts w:cs="Arial"/>
          <w:color w:val="000000"/>
          <w:sz w:val="28"/>
        </w:rPr>
      </w:pPr>
    </w:p>
    <w:p w:rsidR="00647525" w:rsidRPr="00647525" w:rsidRDefault="00647525" w:rsidP="006475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7525">
        <w:rPr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 является </w:t>
      </w:r>
      <w:r w:rsidR="00504774" w:rsidRPr="00504774">
        <w:rPr>
          <w:sz w:val="28"/>
          <w:szCs w:val="28"/>
        </w:rPr>
        <w:t>принят</w:t>
      </w:r>
      <w:r w:rsidR="00504774">
        <w:rPr>
          <w:sz w:val="28"/>
          <w:szCs w:val="28"/>
        </w:rPr>
        <w:t>ое</w:t>
      </w:r>
      <w:r w:rsidR="00504774" w:rsidRPr="00504774">
        <w:rPr>
          <w:sz w:val="28"/>
          <w:szCs w:val="28"/>
        </w:rPr>
        <w:t xml:space="preserve"> решение о выдаче запрашиваемых документов (</w:t>
      </w:r>
      <w:r w:rsidR="00A33F04" w:rsidRPr="00A33F04">
        <w:rPr>
          <w:sz w:val="28"/>
          <w:szCs w:val="28"/>
        </w:rPr>
        <w:t xml:space="preserve">выписок из похозяйственных книг, справок и иных </w:t>
      </w:r>
      <w:r w:rsidR="00A33F04" w:rsidRPr="00A33F04">
        <w:rPr>
          <w:sz w:val="28"/>
          <w:szCs w:val="28"/>
        </w:rPr>
        <w:lastRenderedPageBreak/>
        <w:t>документов</w:t>
      </w:r>
      <w:r w:rsidR="00504774" w:rsidRPr="00504774">
        <w:rPr>
          <w:sz w:val="28"/>
          <w:szCs w:val="28"/>
        </w:rPr>
        <w:t xml:space="preserve">) </w:t>
      </w:r>
      <w:r w:rsidRPr="00647525">
        <w:rPr>
          <w:color w:val="000000"/>
          <w:sz w:val="28"/>
          <w:szCs w:val="28"/>
        </w:rPr>
        <w:t xml:space="preserve">либо </w:t>
      </w:r>
      <w:r w:rsidR="00504774" w:rsidRPr="00504774">
        <w:rPr>
          <w:sz w:val="28"/>
          <w:szCs w:val="28"/>
        </w:rPr>
        <w:t>письменно</w:t>
      </w:r>
      <w:r w:rsidR="00504774">
        <w:rPr>
          <w:sz w:val="28"/>
          <w:szCs w:val="28"/>
        </w:rPr>
        <w:t>е</w:t>
      </w:r>
      <w:r w:rsidR="00504774" w:rsidRPr="00504774">
        <w:rPr>
          <w:sz w:val="28"/>
          <w:szCs w:val="28"/>
        </w:rPr>
        <w:t xml:space="preserve"> уведомлени</w:t>
      </w:r>
      <w:r w:rsidR="00504774">
        <w:rPr>
          <w:sz w:val="28"/>
          <w:szCs w:val="28"/>
        </w:rPr>
        <w:t>е</w:t>
      </w:r>
      <w:r w:rsidR="00504774" w:rsidRPr="00504774">
        <w:rPr>
          <w:sz w:val="28"/>
          <w:szCs w:val="28"/>
        </w:rPr>
        <w:t xml:space="preserve"> об отказе в выдаче документов (</w:t>
      </w:r>
      <w:r w:rsidR="00A33F04" w:rsidRPr="00A33F04">
        <w:rPr>
          <w:sz w:val="28"/>
          <w:szCs w:val="28"/>
        </w:rPr>
        <w:t>выписок из похозяйственных книг, справок и иных документов</w:t>
      </w:r>
      <w:r w:rsidR="00504774" w:rsidRPr="00504774">
        <w:rPr>
          <w:sz w:val="28"/>
          <w:szCs w:val="28"/>
        </w:rPr>
        <w:t>)</w:t>
      </w:r>
      <w:r w:rsidRPr="00647525">
        <w:rPr>
          <w:color w:val="000000"/>
          <w:sz w:val="28"/>
          <w:szCs w:val="28"/>
        </w:rPr>
        <w:t>.</w:t>
      </w:r>
    </w:p>
    <w:p w:rsidR="00074536" w:rsidRPr="00074536" w:rsidRDefault="00647525" w:rsidP="000745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525">
        <w:rPr>
          <w:sz w:val="28"/>
          <w:szCs w:val="28"/>
        </w:rPr>
        <w:t xml:space="preserve">3.4.2. </w:t>
      </w:r>
      <w:r w:rsidR="00074536" w:rsidRPr="00074536">
        <w:rPr>
          <w:sz w:val="28"/>
          <w:szCs w:val="28"/>
        </w:rPr>
        <w:t>Должностное лицо, ответственное за предоставление муниципальной услуги, в течение 3 календарных дня со дня подготовки соответствующего документа обеспечивает направление (вручение) заявителю (его представителю) документов, являющихся результатом предоставления муниципальной услуги.</w:t>
      </w: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Документы, предусмотренные настоящим подпунктом, направляются заявителю способом, позволяющим подтвердить факт и дату направления.</w:t>
      </w:r>
    </w:p>
    <w:p w:rsidR="00074536" w:rsidRPr="00074536" w:rsidRDefault="00074536" w:rsidP="0007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3.4.3. </w:t>
      </w:r>
      <w:r>
        <w:rPr>
          <w:sz w:val="28"/>
          <w:szCs w:val="28"/>
        </w:rPr>
        <w:t>Максимальный с</w:t>
      </w:r>
      <w:r w:rsidRPr="00074536">
        <w:rPr>
          <w:sz w:val="28"/>
          <w:szCs w:val="28"/>
        </w:rPr>
        <w:t>рок выполнения административной процедуры – 3 календарных дня со дня принятия решения.</w:t>
      </w:r>
    </w:p>
    <w:p w:rsidR="00074536" w:rsidRPr="00074536" w:rsidRDefault="00074536" w:rsidP="0007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3.4.4.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074536" w:rsidRPr="00074536" w:rsidRDefault="00074536" w:rsidP="00074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3.4.5.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647525" w:rsidRPr="00647525" w:rsidRDefault="00647525" w:rsidP="006475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IV. Формы контроля за исполнением</w:t>
      </w: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административного регламента</w:t>
      </w: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4.1.</w:t>
      </w:r>
      <w:r w:rsidRPr="00074536">
        <w:rPr>
          <w:rFonts w:eastAsia="Calibri" w:cs="Arial"/>
          <w:sz w:val="28"/>
          <w:szCs w:val="28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Текущий контроль осуществляется на постоянной основе.</w:t>
      </w: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74536" w:rsidRPr="00074536" w:rsidRDefault="00074536" w:rsidP="000745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 xml:space="preserve">Контроль над полнотой и качеством </w:t>
      </w:r>
      <w:r w:rsidRPr="00074536">
        <w:rPr>
          <w:rFonts w:eastAsia="Calibri" w:cs="Arial"/>
          <w:spacing w:val="-4"/>
          <w:sz w:val="28"/>
          <w:szCs w:val="28"/>
        </w:rPr>
        <w:t xml:space="preserve">предоставления муниципальной услуги </w:t>
      </w:r>
      <w:r w:rsidRPr="00074536">
        <w:rPr>
          <w:rFonts w:eastAsia="Calibri" w:cs="Arial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074536" w:rsidRPr="00074536" w:rsidRDefault="00074536" w:rsidP="0007453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74536" w:rsidRPr="00074536" w:rsidRDefault="00074536" w:rsidP="0007453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074536" w:rsidRPr="00074536" w:rsidRDefault="00074536" w:rsidP="0007453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</w:t>
      </w:r>
      <w:r w:rsidRPr="00074536">
        <w:rPr>
          <w:rFonts w:eastAsia="Calibri" w:cs="Arial"/>
          <w:sz w:val="28"/>
          <w:szCs w:val="28"/>
        </w:rPr>
        <w:lastRenderedPageBreak/>
        <w:t>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074536" w:rsidRPr="00074536" w:rsidRDefault="00074536" w:rsidP="0007453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074536" w:rsidRPr="00074536" w:rsidRDefault="00074536" w:rsidP="0007453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74536" w:rsidRPr="00074536" w:rsidRDefault="00074536" w:rsidP="0007453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74536" w:rsidRPr="00074536" w:rsidRDefault="00074536" w:rsidP="00074536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074536">
        <w:rPr>
          <w:rFonts w:eastAsia="Calibri" w:cs="Arial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074536">
        <w:rPr>
          <w:rFonts w:eastAsia="Calibri" w:cs="Arial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074536">
        <w:rPr>
          <w:rFonts w:eastAsia="Calibri" w:cs="Arial"/>
          <w:sz w:val="28"/>
          <w:szCs w:val="28"/>
        </w:rPr>
        <w:t>Российской Федерации</w:t>
      </w:r>
      <w:r w:rsidRPr="00074536">
        <w:rPr>
          <w:rFonts w:eastAsia="Calibri" w:cs="Arial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074536">
        <w:rPr>
          <w:rFonts w:eastAsia="Calibri" w:cs="Arial"/>
          <w:sz w:val="28"/>
          <w:szCs w:val="28"/>
        </w:rPr>
        <w:t>возлагается на лиц, замещающих должности в Уполномоченном органе (структурном подразделении), и работников МФЦ, ответственных за предоставление муниципальной услуги.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</w:p>
    <w:p w:rsidR="00074536" w:rsidRPr="00074536" w:rsidRDefault="00074536" w:rsidP="00074536">
      <w:pPr>
        <w:ind w:firstLine="709"/>
        <w:jc w:val="center"/>
        <w:rPr>
          <w:sz w:val="28"/>
          <w:szCs w:val="28"/>
        </w:rPr>
      </w:pPr>
      <w:r w:rsidRPr="00074536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2) нарушение срока предоставления муниципальной услуги;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074536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области, муниципальными правовыми актами Чагодощенского муниципального округа для предоставления муниципальной услуги;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Чагодощенского муниципального округа для предоставления муниципальной услуги;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Чагодощенского муниципального округа;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Чагодощенского муниципального округа;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Чагодощенского муниципального округа;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</w:t>
      </w:r>
      <w:r w:rsidRPr="00074536">
        <w:rPr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работника МФЦ - руководителю МФЦ;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МФЦ, должностному лицу, уполномоченному нормативным правовым актом области.</w:t>
      </w:r>
    </w:p>
    <w:p w:rsid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Жалоба на решения и (или) действия (бездействие) Уполномоченного органа, должностных лиц Уполномоченного органа,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074536">
          <w:rPr>
            <w:sz w:val="28"/>
            <w:szCs w:val="28"/>
          </w:rPr>
          <w:t>частью 2 статьи 6</w:t>
        </w:r>
      </w:hyperlink>
      <w:r w:rsidRPr="00074536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</w:t>
      </w:r>
      <w:r w:rsidRPr="00074536">
        <w:rPr>
          <w:sz w:val="28"/>
          <w:szCs w:val="28"/>
        </w:rPr>
        <w:lastRenderedPageBreak/>
        <w:t>11.2 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F63348" w:rsidRDefault="00F63348" w:rsidP="00074536">
      <w:pPr>
        <w:ind w:firstLine="709"/>
        <w:jc w:val="both"/>
        <w:rPr>
          <w:sz w:val="28"/>
          <w:szCs w:val="28"/>
        </w:rPr>
      </w:pPr>
      <w:r w:rsidRPr="00F63348">
        <w:rPr>
          <w:sz w:val="28"/>
          <w:szCs w:val="28"/>
        </w:rPr>
        <w:t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Чагодощенского муниципального округа от 31.01.2023 года №132 «Об утверждении Порядка подачи и рассмотрения жалоб на решения и действия (бездействия) органов, предоставляющих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услугу)».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5.5. Жалоба должна содержать: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5.6.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Чагодощенского муниципального округа, а также в иных формах;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в удовлетворении жалобы отказывается.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 xml:space="preserve"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Pr="00074536">
        <w:rPr>
          <w:sz w:val="28"/>
          <w:szCs w:val="28"/>
        </w:rPr>
        <w:lastRenderedPageBreak/>
        <w:t>результатах рассмотрения жалобы способом, позволяющим подтвердить факт и дату направления.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5.9.  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5.10. В случае признания жалобы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4536" w:rsidRPr="00074536" w:rsidRDefault="00074536" w:rsidP="00074536">
      <w:pPr>
        <w:ind w:firstLine="709"/>
        <w:jc w:val="both"/>
        <w:rPr>
          <w:sz w:val="28"/>
          <w:szCs w:val="28"/>
        </w:rPr>
      </w:pPr>
      <w:r w:rsidRPr="00074536">
        <w:rPr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D44FD" w:rsidRDefault="006D44FD" w:rsidP="006D44FD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074536" w:rsidRPr="006D44FD" w:rsidRDefault="00074536" w:rsidP="006D44FD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6D44FD" w:rsidRPr="006D44FD" w:rsidRDefault="006D44FD" w:rsidP="006D44FD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6D44FD" w:rsidRPr="006D44FD" w:rsidRDefault="006D44FD" w:rsidP="006D44FD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6D44FD" w:rsidRPr="006D44FD" w:rsidRDefault="006D44FD" w:rsidP="006D44FD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CA0AD7" w:rsidRDefault="00CA0AD7" w:rsidP="00466854">
      <w:pPr>
        <w:autoSpaceDE w:val="0"/>
        <w:autoSpaceDN w:val="0"/>
        <w:adjustRightInd w:val="0"/>
        <w:jc w:val="right"/>
        <w:outlineLvl w:val="1"/>
      </w:pPr>
    </w:p>
    <w:p w:rsidR="00CA0AD7" w:rsidRDefault="00CA0AD7" w:rsidP="00466854">
      <w:pPr>
        <w:autoSpaceDE w:val="0"/>
        <w:autoSpaceDN w:val="0"/>
        <w:adjustRightInd w:val="0"/>
        <w:jc w:val="right"/>
        <w:outlineLvl w:val="1"/>
      </w:pPr>
    </w:p>
    <w:p w:rsidR="00CA0AD7" w:rsidRDefault="00CA0AD7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3737B0" w:rsidP="00466854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</w:t>
      </w:r>
      <w:r w:rsidR="00795755">
        <w:t xml:space="preserve">                          </w:t>
      </w:r>
      <w:r w:rsidR="008261E5">
        <w:t xml:space="preserve">           </w:t>
      </w: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F63348" w:rsidRDefault="00F63348" w:rsidP="00466854">
      <w:pPr>
        <w:autoSpaceDE w:val="0"/>
        <w:autoSpaceDN w:val="0"/>
        <w:adjustRightInd w:val="0"/>
        <w:jc w:val="right"/>
        <w:outlineLvl w:val="1"/>
      </w:pPr>
    </w:p>
    <w:p w:rsidR="00466854" w:rsidRPr="00466854" w:rsidRDefault="008261E5" w:rsidP="0046685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lastRenderedPageBreak/>
        <w:t xml:space="preserve"> </w:t>
      </w:r>
      <w:r w:rsidR="003737B0">
        <w:t xml:space="preserve"> </w:t>
      </w:r>
      <w:r w:rsidR="00B41C5A" w:rsidRPr="00466854">
        <w:rPr>
          <w:sz w:val="28"/>
          <w:szCs w:val="28"/>
        </w:rPr>
        <w:t>Приложение</w:t>
      </w:r>
      <w:r w:rsidR="00466854" w:rsidRPr="00466854">
        <w:rPr>
          <w:sz w:val="28"/>
          <w:szCs w:val="28"/>
        </w:rPr>
        <w:t xml:space="preserve"> </w:t>
      </w:r>
      <w:r w:rsidR="00B41C5A" w:rsidRPr="00466854">
        <w:rPr>
          <w:sz w:val="28"/>
          <w:szCs w:val="28"/>
        </w:rPr>
        <w:t>1</w:t>
      </w:r>
      <w:r w:rsidR="003737B0" w:rsidRPr="00466854">
        <w:rPr>
          <w:sz w:val="28"/>
          <w:szCs w:val="28"/>
        </w:rPr>
        <w:t xml:space="preserve"> </w:t>
      </w:r>
    </w:p>
    <w:p w:rsidR="00B41C5A" w:rsidRPr="00466854" w:rsidRDefault="00B41C5A" w:rsidP="0046685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66854">
        <w:rPr>
          <w:sz w:val="28"/>
          <w:szCs w:val="28"/>
        </w:rPr>
        <w:t xml:space="preserve">к </w:t>
      </w:r>
      <w:r w:rsidR="00466854">
        <w:rPr>
          <w:sz w:val="28"/>
          <w:szCs w:val="28"/>
        </w:rPr>
        <w:t>а</w:t>
      </w:r>
      <w:r w:rsidRPr="00466854">
        <w:rPr>
          <w:sz w:val="28"/>
          <w:szCs w:val="28"/>
        </w:rPr>
        <w:t>дминистративному регламенту</w:t>
      </w:r>
    </w:p>
    <w:p w:rsidR="000B3DAF" w:rsidRPr="00466854" w:rsidRDefault="000B3DAF" w:rsidP="00466854">
      <w:pPr>
        <w:autoSpaceDE w:val="0"/>
        <w:autoSpaceDN w:val="0"/>
        <w:adjustRightInd w:val="0"/>
        <w:ind w:left="1440"/>
        <w:jc w:val="right"/>
        <w:outlineLvl w:val="1"/>
        <w:rPr>
          <w:sz w:val="28"/>
          <w:szCs w:val="28"/>
        </w:rPr>
      </w:pPr>
      <w:r w:rsidRPr="00466854">
        <w:rPr>
          <w:sz w:val="28"/>
          <w:szCs w:val="28"/>
        </w:rPr>
        <w:t xml:space="preserve">                               </w:t>
      </w:r>
      <w:r w:rsidR="00795755" w:rsidRPr="00466854">
        <w:rPr>
          <w:sz w:val="28"/>
          <w:szCs w:val="28"/>
        </w:rPr>
        <w:t xml:space="preserve">                           </w:t>
      </w:r>
      <w:r w:rsidR="008261E5" w:rsidRPr="00466854">
        <w:rPr>
          <w:sz w:val="28"/>
          <w:szCs w:val="28"/>
        </w:rPr>
        <w:t xml:space="preserve">                        </w:t>
      </w:r>
    </w:p>
    <w:p w:rsidR="000B3DAF" w:rsidRDefault="00D31DC5" w:rsidP="00B41C5A">
      <w:pPr>
        <w:autoSpaceDE w:val="0"/>
        <w:autoSpaceDN w:val="0"/>
        <w:adjustRightInd w:val="0"/>
        <w:jc w:val="center"/>
        <w:outlineLvl w:val="1"/>
      </w:pPr>
      <w:r>
        <w:t xml:space="preserve"> </w:t>
      </w:r>
    </w:p>
    <w:p w:rsidR="008261E5" w:rsidRPr="008261E5" w:rsidRDefault="008261E5" w:rsidP="008261E5">
      <w:pPr>
        <w:autoSpaceDE w:val="0"/>
        <w:autoSpaceDN w:val="0"/>
        <w:adjustRightInd w:val="0"/>
        <w:ind w:left="1440"/>
        <w:jc w:val="both"/>
        <w:outlineLvl w:val="1"/>
      </w:pPr>
    </w:p>
    <w:p w:rsidR="00CE691E" w:rsidRDefault="008261E5" w:rsidP="00113770">
      <w:pPr>
        <w:autoSpaceDE w:val="0"/>
        <w:autoSpaceDN w:val="0"/>
        <w:adjustRightInd w:val="0"/>
        <w:outlineLvl w:val="1"/>
      </w:pPr>
      <w:r>
        <w:rPr>
          <w:b/>
        </w:rPr>
        <w:t xml:space="preserve">                                                                                                                </w:t>
      </w:r>
    </w:p>
    <w:p w:rsidR="008261E5" w:rsidRDefault="008261E5" w:rsidP="004668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66854">
        <w:rPr>
          <w:sz w:val="24"/>
          <w:szCs w:val="24"/>
        </w:rPr>
        <w:t xml:space="preserve">                                                              </w:t>
      </w:r>
      <w:r w:rsidR="00466854">
        <w:rPr>
          <w:sz w:val="24"/>
          <w:szCs w:val="24"/>
        </w:rPr>
        <w:t xml:space="preserve">            </w:t>
      </w:r>
      <w:r w:rsidRPr="00466854">
        <w:rPr>
          <w:sz w:val="24"/>
          <w:szCs w:val="24"/>
        </w:rPr>
        <w:t xml:space="preserve">  </w:t>
      </w:r>
      <w:r w:rsidR="00074536">
        <w:rPr>
          <w:sz w:val="24"/>
          <w:szCs w:val="24"/>
        </w:rPr>
        <w:t>Кому____________________________________</w:t>
      </w:r>
    </w:p>
    <w:p w:rsidR="00074536" w:rsidRPr="00466854" w:rsidRDefault="00074536" w:rsidP="004668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5704D" w:rsidRPr="00466854" w:rsidRDefault="00074536" w:rsidP="004668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____</w:t>
      </w:r>
      <w:r w:rsidR="0035704D" w:rsidRPr="00466854">
        <w:rPr>
          <w:sz w:val="24"/>
          <w:szCs w:val="24"/>
        </w:rPr>
        <w:t>____________________________________</w:t>
      </w:r>
    </w:p>
    <w:p w:rsidR="0035704D" w:rsidRPr="00466854" w:rsidRDefault="0035704D" w:rsidP="004668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66854">
        <w:rPr>
          <w:sz w:val="24"/>
          <w:szCs w:val="24"/>
        </w:rPr>
        <w:t>от __________________________________</w:t>
      </w:r>
      <w:r w:rsidR="00466854">
        <w:rPr>
          <w:sz w:val="24"/>
          <w:szCs w:val="24"/>
        </w:rPr>
        <w:t>____</w:t>
      </w:r>
    </w:p>
    <w:p w:rsidR="0035704D" w:rsidRPr="00466854" w:rsidRDefault="0035704D" w:rsidP="0046685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66854">
        <w:rPr>
          <w:sz w:val="24"/>
          <w:szCs w:val="24"/>
        </w:rPr>
        <w:t>___________________________________</w:t>
      </w:r>
      <w:r w:rsidR="00466854">
        <w:rPr>
          <w:sz w:val="24"/>
          <w:szCs w:val="24"/>
        </w:rPr>
        <w:t>_____</w:t>
      </w:r>
    </w:p>
    <w:p w:rsidR="00C8412B" w:rsidRPr="00466854" w:rsidRDefault="0035704D" w:rsidP="00466854">
      <w:pPr>
        <w:tabs>
          <w:tab w:val="left" w:pos="5490"/>
        </w:tabs>
        <w:jc w:val="right"/>
        <w:rPr>
          <w:sz w:val="24"/>
          <w:szCs w:val="24"/>
        </w:rPr>
      </w:pPr>
      <w:r w:rsidRPr="00466854">
        <w:rPr>
          <w:sz w:val="24"/>
          <w:szCs w:val="24"/>
        </w:rPr>
        <w:t xml:space="preserve">                                                                  </w:t>
      </w:r>
      <w:r w:rsidR="00466854">
        <w:rPr>
          <w:sz w:val="24"/>
          <w:szCs w:val="24"/>
        </w:rPr>
        <w:t xml:space="preserve">   </w:t>
      </w:r>
      <w:r w:rsidRPr="00466854">
        <w:rPr>
          <w:sz w:val="24"/>
          <w:szCs w:val="24"/>
        </w:rPr>
        <w:t xml:space="preserve"> </w:t>
      </w:r>
      <w:r w:rsidR="00466854">
        <w:rPr>
          <w:sz w:val="24"/>
          <w:szCs w:val="24"/>
        </w:rPr>
        <w:t>п</w:t>
      </w:r>
      <w:r w:rsidRPr="00466854">
        <w:rPr>
          <w:sz w:val="24"/>
          <w:szCs w:val="24"/>
        </w:rPr>
        <w:t>аспорт</w:t>
      </w:r>
      <w:r w:rsidR="00466854">
        <w:rPr>
          <w:sz w:val="24"/>
          <w:szCs w:val="24"/>
        </w:rPr>
        <w:t>: серия</w:t>
      </w:r>
      <w:r w:rsidRPr="00466854">
        <w:rPr>
          <w:sz w:val="24"/>
          <w:szCs w:val="24"/>
        </w:rPr>
        <w:t xml:space="preserve"> ________ № ________________</w:t>
      </w:r>
    </w:p>
    <w:p w:rsidR="0035704D" w:rsidRDefault="0035704D" w:rsidP="00466854">
      <w:pPr>
        <w:tabs>
          <w:tab w:val="left" w:pos="5490"/>
        </w:tabs>
        <w:jc w:val="right"/>
        <w:rPr>
          <w:sz w:val="24"/>
          <w:szCs w:val="24"/>
        </w:rPr>
      </w:pPr>
      <w:r w:rsidRPr="00466854">
        <w:rPr>
          <w:sz w:val="24"/>
          <w:szCs w:val="24"/>
        </w:rPr>
        <w:t xml:space="preserve">                                                                                </w:t>
      </w:r>
      <w:r w:rsidR="003D4BA6">
        <w:rPr>
          <w:sz w:val="24"/>
          <w:szCs w:val="24"/>
        </w:rPr>
        <w:t>почтовый адрес:_______</w:t>
      </w:r>
      <w:r w:rsidRPr="00466854">
        <w:rPr>
          <w:sz w:val="24"/>
          <w:szCs w:val="24"/>
        </w:rPr>
        <w:t>__</w:t>
      </w:r>
      <w:r w:rsidR="006C231C">
        <w:rPr>
          <w:sz w:val="24"/>
          <w:szCs w:val="24"/>
        </w:rPr>
        <w:t>_______</w:t>
      </w:r>
      <w:r w:rsidRPr="00466854">
        <w:rPr>
          <w:sz w:val="24"/>
          <w:szCs w:val="24"/>
        </w:rPr>
        <w:t>__________</w:t>
      </w:r>
    </w:p>
    <w:p w:rsidR="006C231C" w:rsidRDefault="006C231C" w:rsidP="00466854">
      <w:pPr>
        <w:tabs>
          <w:tab w:val="left" w:pos="54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5704D" w:rsidRPr="00466854" w:rsidRDefault="006C231C" w:rsidP="00466854">
      <w:pPr>
        <w:tabs>
          <w:tab w:val="left" w:pos="54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35704D" w:rsidRPr="00466854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>_______</w:t>
      </w:r>
      <w:r w:rsidR="0035704D" w:rsidRPr="00466854">
        <w:rPr>
          <w:sz w:val="24"/>
          <w:szCs w:val="24"/>
        </w:rPr>
        <w:t>_________________________________</w:t>
      </w:r>
    </w:p>
    <w:p w:rsidR="00C40C39" w:rsidRDefault="003D4BA6" w:rsidP="00466854">
      <w:pPr>
        <w:tabs>
          <w:tab w:val="left" w:pos="54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C40C39">
        <w:rPr>
          <w:sz w:val="24"/>
          <w:szCs w:val="24"/>
        </w:rPr>
        <w:t>:________________________</w:t>
      </w:r>
    </w:p>
    <w:p w:rsidR="0035704D" w:rsidRDefault="00C40C39" w:rsidP="00466854">
      <w:pPr>
        <w:tabs>
          <w:tab w:val="left" w:pos="54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35704D" w:rsidRPr="00466854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C231C">
        <w:rPr>
          <w:sz w:val="24"/>
          <w:szCs w:val="24"/>
        </w:rPr>
        <w:t>т</w:t>
      </w:r>
      <w:r w:rsidR="0035704D" w:rsidRPr="00466854">
        <w:rPr>
          <w:sz w:val="24"/>
          <w:szCs w:val="24"/>
        </w:rPr>
        <w:t>елефон</w:t>
      </w:r>
      <w:r w:rsidR="006C231C">
        <w:rPr>
          <w:sz w:val="24"/>
          <w:szCs w:val="24"/>
        </w:rPr>
        <w:t>_______</w:t>
      </w:r>
      <w:r w:rsidR="0035704D" w:rsidRPr="00466854">
        <w:rPr>
          <w:sz w:val="24"/>
          <w:szCs w:val="24"/>
        </w:rPr>
        <w:t>__________________________</w:t>
      </w:r>
    </w:p>
    <w:p w:rsidR="003D4BA6" w:rsidRDefault="003D4BA6" w:rsidP="00466854">
      <w:pPr>
        <w:tabs>
          <w:tab w:val="left" w:pos="54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наличии)______</w:t>
      </w:r>
    </w:p>
    <w:p w:rsidR="003D4BA6" w:rsidRPr="00466854" w:rsidRDefault="003D4BA6" w:rsidP="00466854">
      <w:pPr>
        <w:tabs>
          <w:tab w:val="left" w:pos="54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5704D" w:rsidRDefault="0035704D" w:rsidP="000B3DAF">
      <w:pPr>
        <w:tabs>
          <w:tab w:val="left" w:pos="5490"/>
        </w:tabs>
      </w:pPr>
    </w:p>
    <w:p w:rsidR="0035704D" w:rsidRDefault="0035704D" w:rsidP="0035704D">
      <w:pPr>
        <w:tabs>
          <w:tab w:val="left" w:pos="5490"/>
        </w:tabs>
        <w:jc w:val="center"/>
        <w:rPr>
          <w:sz w:val="28"/>
          <w:szCs w:val="28"/>
        </w:rPr>
      </w:pPr>
      <w:r w:rsidRPr="0035704D">
        <w:rPr>
          <w:sz w:val="28"/>
          <w:szCs w:val="28"/>
        </w:rPr>
        <w:t>Заявление</w:t>
      </w:r>
    </w:p>
    <w:p w:rsidR="0035704D" w:rsidRDefault="0035704D" w:rsidP="0035704D">
      <w:pPr>
        <w:tabs>
          <w:tab w:val="left" w:pos="5490"/>
        </w:tabs>
        <w:jc w:val="center"/>
        <w:rPr>
          <w:sz w:val="28"/>
          <w:szCs w:val="28"/>
        </w:rPr>
      </w:pPr>
    </w:p>
    <w:p w:rsidR="00C40C39" w:rsidRDefault="0035704D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 справку (выписку, копию, и т.д.)</w:t>
      </w:r>
    </w:p>
    <w:p w:rsidR="0035704D" w:rsidRDefault="0035704D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5704D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5704D">
        <w:rPr>
          <w:sz w:val="28"/>
          <w:szCs w:val="28"/>
        </w:rPr>
        <w:t>на</w:t>
      </w:r>
      <w:r>
        <w:rPr>
          <w:sz w:val="28"/>
          <w:szCs w:val="28"/>
        </w:rPr>
        <w:t>)___________________________________________________________________________________________________________</w:t>
      </w:r>
      <w:r w:rsidR="00113770">
        <w:rPr>
          <w:sz w:val="28"/>
          <w:szCs w:val="28"/>
        </w:rPr>
        <w:t>______________________________</w:t>
      </w: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____________________________________________________________________</w:t>
      </w: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113770">
        <w:rPr>
          <w:sz w:val="28"/>
          <w:szCs w:val="28"/>
        </w:rPr>
        <w:t>_______________________________</w:t>
      </w: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844AE8" w:rsidRDefault="009C50D4" w:rsidP="0035704D">
      <w:pPr>
        <w:tabs>
          <w:tab w:val="left" w:pos="5490"/>
        </w:tabs>
        <w:jc w:val="both"/>
        <w:rPr>
          <w:sz w:val="28"/>
          <w:szCs w:val="28"/>
        </w:rPr>
      </w:pPr>
      <w:r w:rsidRPr="009C50D4">
        <w:rPr>
          <w:sz w:val="28"/>
          <w:szCs w:val="28"/>
        </w:rPr>
        <w:t>Даю согласие на обработку своих персональных данных.</w:t>
      </w:r>
    </w:p>
    <w:p w:rsidR="009C50D4" w:rsidRDefault="009C50D4" w:rsidP="0035704D">
      <w:pPr>
        <w:tabs>
          <w:tab w:val="left" w:pos="5490"/>
        </w:tabs>
        <w:jc w:val="both"/>
        <w:rPr>
          <w:sz w:val="28"/>
          <w:szCs w:val="28"/>
        </w:rPr>
      </w:pPr>
    </w:p>
    <w:p w:rsidR="00844AE8" w:rsidRPr="009C50D4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_____________________</w:t>
      </w:r>
      <w:r w:rsidRPr="009C50D4">
        <w:rPr>
          <w:sz w:val="28"/>
          <w:szCs w:val="28"/>
        </w:rPr>
        <w:t>________</w:t>
      </w:r>
    </w:p>
    <w:p w:rsidR="00844AE8" w:rsidRPr="009C50D4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подпись заявителя                     </w:t>
      </w:r>
      <w:r w:rsidRPr="009C50D4">
        <w:rPr>
          <w:sz w:val="28"/>
          <w:szCs w:val="28"/>
        </w:rPr>
        <w:t>(</w:t>
      </w:r>
      <w:r>
        <w:rPr>
          <w:sz w:val="28"/>
          <w:szCs w:val="28"/>
        </w:rPr>
        <w:t xml:space="preserve">расшифровка подписи)         </w:t>
      </w:r>
    </w:p>
    <w:p w:rsidR="00844AE8" w:rsidRPr="009C50D4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дата______________</w:t>
      </w: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экземпляров __________</w:t>
      </w: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</w:p>
    <w:p w:rsidR="00844AE8" w:rsidRDefault="00844AE8" w:rsidP="0035704D">
      <w:pPr>
        <w:tabs>
          <w:tab w:val="left" w:pos="5490"/>
        </w:tabs>
        <w:jc w:val="both"/>
        <w:rPr>
          <w:sz w:val="28"/>
          <w:szCs w:val="28"/>
        </w:rPr>
      </w:pPr>
    </w:p>
    <w:p w:rsidR="00E81CF7" w:rsidRDefault="00E81CF7" w:rsidP="00113770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E81CF7" w:rsidRDefault="00E81CF7" w:rsidP="00113770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E81CF7" w:rsidRDefault="00E81CF7" w:rsidP="00113770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E81CF7" w:rsidRDefault="00E81CF7" w:rsidP="00113770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sectPr w:rsidR="00E81CF7" w:rsidSect="00FF723F">
      <w:pgSz w:w="11906" w:h="16838"/>
      <w:pgMar w:top="993" w:right="709" w:bottom="56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83" w:rsidRDefault="00412783" w:rsidP="00074536">
      <w:r>
        <w:separator/>
      </w:r>
    </w:p>
  </w:endnote>
  <w:endnote w:type="continuationSeparator" w:id="1">
    <w:p w:rsidR="00412783" w:rsidRDefault="00412783" w:rsidP="0007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83" w:rsidRDefault="00412783" w:rsidP="00074536">
      <w:r>
        <w:separator/>
      </w:r>
    </w:p>
  </w:footnote>
  <w:footnote w:type="continuationSeparator" w:id="1">
    <w:p w:rsidR="00412783" w:rsidRDefault="00412783" w:rsidP="0007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6E1"/>
    <w:multiLevelType w:val="hybridMultilevel"/>
    <w:tmpl w:val="623CF836"/>
    <w:lvl w:ilvl="0" w:tplc="A2E85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5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8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6946BDF"/>
    <w:multiLevelType w:val="hybridMultilevel"/>
    <w:tmpl w:val="27A2E3CE"/>
    <w:lvl w:ilvl="0" w:tplc="9522D606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0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14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5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6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F3606C6"/>
    <w:multiLevelType w:val="hybridMultilevel"/>
    <w:tmpl w:val="8068A886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15"/>
  </w:num>
  <w:num w:numId="16">
    <w:abstractNumId w:val="9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67A"/>
    <w:rsid w:val="00001535"/>
    <w:rsid w:val="00016B11"/>
    <w:rsid w:val="00017B6D"/>
    <w:rsid w:val="0002010F"/>
    <w:rsid w:val="00030ABE"/>
    <w:rsid w:val="00031BF9"/>
    <w:rsid w:val="00036750"/>
    <w:rsid w:val="000441A1"/>
    <w:rsid w:val="000526E3"/>
    <w:rsid w:val="000717AC"/>
    <w:rsid w:val="00074536"/>
    <w:rsid w:val="00075F7D"/>
    <w:rsid w:val="0008052B"/>
    <w:rsid w:val="0008202F"/>
    <w:rsid w:val="00082668"/>
    <w:rsid w:val="00093FDF"/>
    <w:rsid w:val="00095D3F"/>
    <w:rsid w:val="00095D7C"/>
    <w:rsid w:val="000A33BD"/>
    <w:rsid w:val="000A5E93"/>
    <w:rsid w:val="000A7BA2"/>
    <w:rsid w:val="000B2DBE"/>
    <w:rsid w:val="000B3DAF"/>
    <w:rsid w:val="000B64F8"/>
    <w:rsid w:val="000D152C"/>
    <w:rsid w:val="000D3B6B"/>
    <w:rsid w:val="000D6AD6"/>
    <w:rsid w:val="000E58F5"/>
    <w:rsid w:val="000E6CB1"/>
    <w:rsid w:val="000F1CF9"/>
    <w:rsid w:val="00113770"/>
    <w:rsid w:val="00130585"/>
    <w:rsid w:val="00146E0E"/>
    <w:rsid w:val="00147D5E"/>
    <w:rsid w:val="00152327"/>
    <w:rsid w:val="00162B93"/>
    <w:rsid w:val="0016597C"/>
    <w:rsid w:val="00165A29"/>
    <w:rsid w:val="00184C82"/>
    <w:rsid w:val="0019442D"/>
    <w:rsid w:val="001A670A"/>
    <w:rsid w:val="001B3612"/>
    <w:rsid w:val="001B463F"/>
    <w:rsid w:val="001C2649"/>
    <w:rsid w:val="001D29A6"/>
    <w:rsid w:val="001E0E60"/>
    <w:rsid w:val="001E6F2F"/>
    <w:rsid w:val="001F12AD"/>
    <w:rsid w:val="00200582"/>
    <w:rsid w:val="00201E69"/>
    <w:rsid w:val="0020368D"/>
    <w:rsid w:val="00211F3A"/>
    <w:rsid w:val="00212441"/>
    <w:rsid w:val="00221393"/>
    <w:rsid w:val="00227BC4"/>
    <w:rsid w:val="00227FC0"/>
    <w:rsid w:val="00233B32"/>
    <w:rsid w:val="002378E2"/>
    <w:rsid w:val="00244215"/>
    <w:rsid w:val="00245662"/>
    <w:rsid w:val="00256871"/>
    <w:rsid w:val="002809C5"/>
    <w:rsid w:val="002A0198"/>
    <w:rsid w:val="002A5E91"/>
    <w:rsid w:val="002C0402"/>
    <w:rsid w:val="002C0757"/>
    <w:rsid w:val="002C0AEA"/>
    <w:rsid w:val="002D0B27"/>
    <w:rsid w:val="002E1125"/>
    <w:rsid w:val="002E15DF"/>
    <w:rsid w:val="002F3F4E"/>
    <w:rsid w:val="002F4C50"/>
    <w:rsid w:val="003028F9"/>
    <w:rsid w:val="00303C4F"/>
    <w:rsid w:val="00315954"/>
    <w:rsid w:val="003422CE"/>
    <w:rsid w:val="00344570"/>
    <w:rsid w:val="00345CF4"/>
    <w:rsid w:val="003567EA"/>
    <w:rsid w:val="00356CA1"/>
    <w:rsid w:val="0035704D"/>
    <w:rsid w:val="003618A0"/>
    <w:rsid w:val="00366A84"/>
    <w:rsid w:val="003737B0"/>
    <w:rsid w:val="00396310"/>
    <w:rsid w:val="003964EF"/>
    <w:rsid w:val="00396999"/>
    <w:rsid w:val="003B135F"/>
    <w:rsid w:val="003B4C91"/>
    <w:rsid w:val="003C0CAE"/>
    <w:rsid w:val="003C31A0"/>
    <w:rsid w:val="003D4BA6"/>
    <w:rsid w:val="003E042F"/>
    <w:rsid w:val="003F44FD"/>
    <w:rsid w:val="00404266"/>
    <w:rsid w:val="00406168"/>
    <w:rsid w:val="00412783"/>
    <w:rsid w:val="00417947"/>
    <w:rsid w:val="004244FC"/>
    <w:rsid w:val="0044304D"/>
    <w:rsid w:val="004442B9"/>
    <w:rsid w:val="0045728B"/>
    <w:rsid w:val="00460D58"/>
    <w:rsid w:val="00461879"/>
    <w:rsid w:val="004638F6"/>
    <w:rsid w:val="00466854"/>
    <w:rsid w:val="004729B4"/>
    <w:rsid w:val="00491716"/>
    <w:rsid w:val="00497E34"/>
    <w:rsid w:val="004A3650"/>
    <w:rsid w:val="004B3D17"/>
    <w:rsid w:val="004C24C8"/>
    <w:rsid w:val="004C7B62"/>
    <w:rsid w:val="004D7D63"/>
    <w:rsid w:val="004E47CD"/>
    <w:rsid w:val="004E7915"/>
    <w:rsid w:val="004F0A82"/>
    <w:rsid w:val="00504774"/>
    <w:rsid w:val="005058C9"/>
    <w:rsid w:val="00510386"/>
    <w:rsid w:val="00515893"/>
    <w:rsid w:val="00530D5B"/>
    <w:rsid w:val="005356C6"/>
    <w:rsid w:val="00535829"/>
    <w:rsid w:val="0054087A"/>
    <w:rsid w:val="00542578"/>
    <w:rsid w:val="0054403B"/>
    <w:rsid w:val="00544952"/>
    <w:rsid w:val="00561B15"/>
    <w:rsid w:val="00561E56"/>
    <w:rsid w:val="0056386C"/>
    <w:rsid w:val="00564402"/>
    <w:rsid w:val="005747A0"/>
    <w:rsid w:val="005759C4"/>
    <w:rsid w:val="00577F74"/>
    <w:rsid w:val="00583BCD"/>
    <w:rsid w:val="005A1970"/>
    <w:rsid w:val="005B26AD"/>
    <w:rsid w:val="005B3D5B"/>
    <w:rsid w:val="005C3D9E"/>
    <w:rsid w:val="005C406B"/>
    <w:rsid w:val="005C4844"/>
    <w:rsid w:val="005D1D02"/>
    <w:rsid w:val="005D4795"/>
    <w:rsid w:val="005D694F"/>
    <w:rsid w:val="005E05D4"/>
    <w:rsid w:val="005E2958"/>
    <w:rsid w:val="005F02E1"/>
    <w:rsid w:val="00616550"/>
    <w:rsid w:val="006235D6"/>
    <w:rsid w:val="00627211"/>
    <w:rsid w:val="00640836"/>
    <w:rsid w:val="00642B4D"/>
    <w:rsid w:val="006450E7"/>
    <w:rsid w:val="00647525"/>
    <w:rsid w:val="0065482B"/>
    <w:rsid w:val="00672D69"/>
    <w:rsid w:val="0067599F"/>
    <w:rsid w:val="00676314"/>
    <w:rsid w:val="00676966"/>
    <w:rsid w:val="00681BC3"/>
    <w:rsid w:val="0068647D"/>
    <w:rsid w:val="00691591"/>
    <w:rsid w:val="006926F3"/>
    <w:rsid w:val="00694F02"/>
    <w:rsid w:val="006A0D88"/>
    <w:rsid w:val="006B417D"/>
    <w:rsid w:val="006B42FE"/>
    <w:rsid w:val="006B6F0D"/>
    <w:rsid w:val="006C0248"/>
    <w:rsid w:val="006C231C"/>
    <w:rsid w:val="006D44FD"/>
    <w:rsid w:val="006E0FA0"/>
    <w:rsid w:val="006E647D"/>
    <w:rsid w:val="006F4E87"/>
    <w:rsid w:val="006F653C"/>
    <w:rsid w:val="007020DA"/>
    <w:rsid w:val="00717FAD"/>
    <w:rsid w:val="00726EC2"/>
    <w:rsid w:val="00727F43"/>
    <w:rsid w:val="00733511"/>
    <w:rsid w:val="00746588"/>
    <w:rsid w:val="007661B9"/>
    <w:rsid w:val="00786D02"/>
    <w:rsid w:val="00790006"/>
    <w:rsid w:val="007907F4"/>
    <w:rsid w:val="00795755"/>
    <w:rsid w:val="007964C9"/>
    <w:rsid w:val="007B0B4D"/>
    <w:rsid w:val="007C0090"/>
    <w:rsid w:val="007C074D"/>
    <w:rsid w:val="007C5580"/>
    <w:rsid w:val="007D095B"/>
    <w:rsid w:val="007D0A7A"/>
    <w:rsid w:val="007E0CBC"/>
    <w:rsid w:val="007E107F"/>
    <w:rsid w:val="007E58D7"/>
    <w:rsid w:val="007F01C8"/>
    <w:rsid w:val="007F1822"/>
    <w:rsid w:val="007F691A"/>
    <w:rsid w:val="00800D6E"/>
    <w:rsid w:val="008021E0"/>
    <w:rsid w:val="00804AF1"/>
    <w:rsid w:val="008077A3"/>
    <w:rsid w:val="0080788A"/>
    <w:rsid w:val="00810C73"/>
    <w:rsid w:val="00812AE1"/>
    <w:rsid w:val="00821335"/>
    <w:rsid w:val="008261E5"/>
    <w:rsid w:val="0082639B"/>
    <w:rsid w:val="00830AE6"/>
    <w:rsid w:val="00832232"/>
    <w:rsid w:val="00844AE8"/>
    <w:rsid w:val="0084751D"/>
    <w:rsid w:val="008727B3"/>
    <w:rsid w:val="0087288C"/>
    <w:rsid w:val="00880353"/>
    <w:rsid w:val="00881261"/>
    <w:rsid w:val="00882801"/>
    <w:rsid w:val="00883308"/>
    <w:rsid w:val="00886162"/>
    <w:rsid w:val="008A58E1"/>
    <w:rsid w:val="008A59E0"/>
    <w:rsid w:val="008C3BEE"/>
    <w:rsid w:val="008C6007"/>
    <w:rsid w:val="008D1A44"/>
    <w:rsid w:val="009015F3"/>
    <w:rsid w:val="00913468"/>
    <w:rsid w:val="00914688"/>
    <w:rsid w:val="009236F6"/>
    <w:rsid w:val="00931C78"/>
    <w:rsid w:val="00932492"/>
    <w:rsid w:val="00936D32"/>
    <w:rsid w:val="0094735F"/>
    <w:rsid w:val="0095081D"/>
    <w:rsid w:val="00970E23"/>
    <w:rsid w:val="00984B78"/>
    <w:rsid w:val="00986D84"/>
    <w:rsid w:val="009B20E3"/>
    <w:rsid w:val="009C0795"/>
    <w:rsid w:val="009C50D4"/>
    <w:rsid w:val="009C522C"/>
    <w:rsid w:val="009D1EA1"/>
    <w:rsid w:val="009D4E03"/>
    <w:rsid w:val="009D720D"/>
    <w:rsid w:val="009E51A9"/>
    <w:rsid w:val="009E5417"/>
    <w:rsid w:val="009E5591"/>
    <w:rsid w:val="00A01803"/>
    <w:rsid w:val="00A05A8A"/>
    <w:rsid w:val="00A1523A"/>
    <w:rsid w:val="00A2399E"/>
    <w:rsid w:val="00A33F04"/>
    <w:rsid w:val="00A3485F"/>
    <w:rsid w:val="00A3573E"/>
    <w:rsid w:val="00A43068"/>
    <w:rsid w:val="00A53CE6"/>
    <w:rsid w:val="00A5633C"/>
    <w:rsid w:val="00A62250"/>
    <w:rsid w:val="00A63B30"/>
    <w:rsid w:val="00A91F5C"/>
    <w:rsid w:val="00AA23C6"/>
    <w:rsid w:val="00AA717A"/>
    <w:rsid w:val="00AC100F"/>
    <w:rsid w:val="00AE0DEE"/>
    <w:rsid w:val="00B0093E"/>
    <w:rsid w:val="00B1332C"/>
    <w:rsid w:val="00B13540"/>
    <w:rsid w:val="00B14300"/>
    <w:rsid w:val="00B33441"/>
    <w:rsid w:val="00B3406B"/>
    <w:rsid w:val="00B40D1A"/>
    <w:rsid w:val="00B41C5A"/>
    <w:rsid w:val="00B43329"/>
    <w:rsid w:val="00B502EB"/>
    <w:rsid w:val="00B5434C"/>
    <w:rsid w:val="00B621A8"/>
    <w:rsid w:val="00B64B4C"/>
    <w:rsid w:val="00B664BD"/>
    <w:rsid w:val="00B66B95"/>
    <w:rsid w:val="00B74A31"/>
    <w:rsid w:val="00B7685B"/>
    <w:rsid w:val="00B76BD2"/>
    <w:rsid w:val="00B82685"/>
    <w:rsid w:val="00B849E2"/>
    <w:rsid w:val="00B87BD1"/>
    <w:rsid w:val="00B92A97"/>
    <w:rsid w:val="00B959BF"/>
    <w:rsid w:val="00BC4445"/>
    <w:rsid w:val="00BD3A90"/>
    <w:rsid w:val="00BE2545"/>
    <w:rsid w:val="00BE4F56"/>
    <w:rsid w:val="00C01D47"/>
    <w:rsid w:val="00C02C35"/>
    <w:rsid w:val="00C05D99"/>
    <w:rsid w:val="00C25CF8"/>
    <w:rsid w:val="00C31D5D"/>
    <w:rsid w:val="00C40C39"/>
    <w:rsid w:val="00C459E7"/>
    <w:rsid w:val="00C502C4"/>
    <w:rsid w:val="00C539F3"/>
    <w:rsid w:val="00C7679A"/>
    <w:rsid w:val="00C81554"/>
    <w:rsid w:val="00C83E55"/>
    <w:rsid w:val="00C8412B"/>
    <w:rsid w:val="00C96C7B"/>
    <w:rsid w:val="00CA0AD7"/>
    <w:rsid w:val="00CB606E"/>
    <w:rsid w:val="00CB7D92"/>
    <w:rsid w:val="00CC5670"/>
    <w:rsid w:val="00CE691E"/>
    <w:rsid w:val="00CF5DE8"/>
    <w:rsid w:val="00D14696"/>
    <w:rsid w:val="00D16494"/>
    <w:rsid w:val="00D170CE"/>
    <w:rsid w:val="00D2367A"/>
    <w:rsid w:val="00D319DA"/>
    <w:rsid w:val="00D31DC5"/>
    <w:rsid w:val="00D327DD"/>
    <w:rsid w:val="00D34F7C"/>
    <w:rsid w:val="00D6556F"/>
    <w:rsid w:val="00D8134B"/>
    <w:rsid w:val="00D905CE"/>
    <w:rsid w:val="00D92B31"/>
    <w:rsid w:val="00D96317"/>
    <w:rsid w:val="00DC0E58"/>
    <w:rsid w:val="00DC2860"/>
    <w:rsid w:val="00DD2222"/>
    <w:rsid w:val="00DE1A37"/>
    <w:rsid w:val="00DE46EB"/>
    <w:rsid w:val="00DF256C"/>
    <w:rsid w:val="00DF5C7A"/>
    <w:rsid w:val="00E00FEA"/>
    <w:rsid w:val="00E12F8A"/>
    <w:rsid w:val="00E144D3"/>
    <w:rsid w:val="00E2147F"/>
    <w:rsid w:val="00E24160"/>
    <w:rsid w:val="00E379F2"/>
    <w:rsid w:val="00E37C4F"/>
    <w:rsid w:val="00E43680"/>
    <w:rsid w:val="00E45BCE"/>
    <w:rsid w:val="00E60E8E"/>
    <w:rsid w:val="00E72491"/>
    <w:rsid w:val="00E778F9"/>
    <w:rsid w:val="00E81CF7"/>
    <w:rsid w:val="00E96398"/>
    <w:rsid w:val="00EA3A65"/>
    <w:rsid w:val="00EB3918"/>
    <w:rsid w:val="00EC5381"/>
    <w:rsid w:val="00EC6EF6"/>
    <w:rsid w:val="00ED3797"/>
    <w:rsid w:val="00ED463F"/>
    <w:rsid w:val="00EE0853"/>
    <w:rsid w:val="00EE6C4E"/>
    <w:rsid w:val="00EF1DB5"/>
    <w:rsid w:val="00EF425A"/>
    <w:rsid w:val="00EF690D"/>
    <w:rsid w:val="00F04483"/>
    <w:rsid w:val="00F104DD"/>
    <w:rsid w:val="00F1432C"/>
    <w:rsid w:val="00F16295"/>
    <w:rsid w:val="00F26826"/>
    <w:rsid w:val="00F34851"/>
    <w:rsid w:val="00F45C45"/>
    <w:rsid w:val="00F62BF7"/>
    <w:rsid w:val="00F63348"/>
    <w:rsid w:val="00F67BD2"/>
    <w:rsid w:val="00F71DEE"/>
    <w:rsid w:val="00F73804"/>
    <w:rsid w:val="00F7440C"/>
    <w:rsid w:val="00F80DD7"/>
    <w:rsid w:val="00F87BC2"/>
    <w:rsid w:val="00F9633C"/>
    <w:rsid w:val="00FB51AE"/>
    <w:rsid w:val="00FC2781"/>
    <w:rsid w:val="00FC57B3"/>
    <w:rsid w:val="00FC5EA6"/>
    <w:rsid w:val="00FE26ED"/>
    <w:rsid w:val="00FE7CFF"/>
    <w:rsid w:val="00FF28CB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color w:val="0000FF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567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26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567" w:right="-1"/>
      <w:jc w:val="both"/>
    </w:pPr>
    <w:rPr>
      <w:sz w:val="28"/>
    </w:rPr>
  </w:style>
  <w:style w:type="paragraph" w:styleId="a4">
    <w:name w:val="Body Text Indent"/>
    <w:basedOn w:val="a"/>
    <w:pPr>
      <w:ind w:right="-426" w:firstLine="426"/>
      <w:jc w:val="both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20">
    <w:name w:val="Body Text Indent 2"/>
    <w:basedOn w:val="a"/>
    <w:pPr>
      <w:ind w:firstLine="567"/>
    </w:pPr>
    <w:rPr>
      <w:sz w:val="28"/>
      <w:lang w:val="en-US"/>
    </w:rPr>
  </w:style>
  <w:style w:type="paragraph" w:styleId="30">
    <w:name w:val="Body Text Indent 3"/>
    <w:basedOn w:val="a"/>
    <w:pPr>
      <w:ind w:left="567" w:hanging="567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6">
    <w:name w:val="Table Grid"/>
    <w:basedOn w:val="a1"/>
    <w:rsid w:val="00A23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C7679A"/>
    <w:rPr>
      <w:rFonts w:ascii="Times New Roman" w:hAnsi="Times New Roman" w:cs="Times New Roman" w:hint="default"/>
      <w:sz w:val="20"/>
      <w:szCs w:val="20"/>
    </w:rPr>
  </w:style>
  <w:style w:type="paragraph" w:customStyle="1" w:styleId="ConsTitle">
    <w:name w:val="ConsTitle"/>
    <w:rsid w:val="00E96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41C5A"/>
    <w:pPr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B41C5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821335"/>
    <w:rPr>
      <w:color w:val="0000FF"/>
      <w:u w:val="single"/>
    </w:rPr>
  </w:style>
  <w:style w:type="paragraph" w:customStyle="1" w:styleId="ConsPlusNormal">
    <w:name w:val="ConsPlusNormal"/>
    <w:link w:val="ConsPlusNormal0"/>
    <w:rsid w:val="00D96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96317"/>
    <w:rPr>
      <w:rFonts w:ascii="Arial" w:hAnsi="Arial" w:cs="Arial"/>
    </w:rPr>
  </w:style>
  <w:style w:type="character" w:customStyle="1" w:styleId="apple-converted-space">
    <w:name w:val="apple-converted-space"/>
    <w:rsid w:val="00D96317"/>
  </w:style>
  <w:style w:type="paragraph" w:styleId="a8">
    <w:name w:val="Balloon Text"/>
    <w:basedOn w:val="a"/>
    <w:link w:val="a9"/>
    <w:rsid w:val="00727F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27F43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0"/>
    <w:uiPriority w:val="99"/>
    <w:locked/>
    <w:rsid w:val="0082639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82639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header"/>
    <w:basedOn w:val="a"/>
    <w:link w:val="ab"/>
    <w:rsid w:val="000745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74536"/>
  </w:style>
  <w:style w:type="paragraph" w:styleId="ac">
    <w:name w:val="footer"/>
    <w:basedOn w:val="a"/>
    <w:link w:val="ad"/>
    <w:rsid w:val="00074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4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35AAE0B14CB4E9159C997A7482EF40FC779B7E456390E2ADF81F05F63808893F2F66C0651EB453762CCL4f6F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lokrestskiy@mail.ru" TargetMode="External"/><Relationship Id="rId17" Type="http://schemas.openxmlformats.org/officeDocument/2006/relationships/hyperlink" Target="consultantplus://offline/ref=076C15B46DC357EEFA5267F9702BBB92EC4EEB0C6156D7EE4C4C95EE9D7AEC86E4161FE02818130C2C37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da.pervomaiskoe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mailto:hda.sazonovo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chagoda@mail.ru" TargetMode="External"/><Relationship Id="rId14" Type="http://schemas.openxmlformats.org/officeDocument/2006/relationships/hyperlink" Target="consultantplus://offline/ref=6516297AE893B6B7391D086B5E884F35F1831BBEB36328ED641890D3839C58CDA48DB4BE9CEA3D0Fn4e0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TMP\&#1055;&#1054;&#1057;&#1058;&#1040;&#1053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ПОСТАН~1.DOT</Template>
  <TotalTime>13</TotalTime>
  <Pages>26</Pages>
  <Words>9274</Words>
  <Characters>52866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"Покровский стекольный завод"</Company>
  <LinksUpToDate>false</LinksUpToDate>
  <CharactersWithSpaces>62016</CharactersWithSpaces>
  <SharedDoc>false</SharedDoc>
  <HLinks>
    <vt:vector size="78" baseType="variant">
      <vt:variant>
        <vt:i4>3080300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7143472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5439576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/document/46345106/entry/50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7012454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7077939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5963876</vt:i4>
      </vt:variant>
      <vt:variant>
        <vt:i4>12</vt:i4>
      </vt:variant>
      <vt:variant>
        <vt:i4>0</vt:i4>
      </vt:variant>
      <vt:variant>
        <vt:i4>5</vt:i4>
      </vt:variant>
      <vt:variant>
        <vt:lpwstr>mailto:belokrestskiy@mail.ru</vt:lpwstr>
      </vt:variant>
      <vt:variant>
        <vt:lpwstr/>
      </vt:variant>
      <vt:variant>
        <vt:i4>4456499</vt:i4>
      </vt:variant>
      <vt:variant>
        <vt:i4>9</vt:i4>
      </vt:variant>
      <vt:variant>
        <vt:i4>0</vt:i4>
      </vt:variant>
      <vt:variant>
        <vt:i4>5</vt:i4>
      </vt:variant>
      <vt:variant>
        <vt:lpwstr>mailto:hda.pervomaiskoe@mail.ru</vt:lpwstr>
      </vt:variant>
      <vt:variant>
        <vt:lpwstr/>
      </vt:variant>
      <vt:variant>
        <vt:i4>4522020</vt:i4>
      </vt:variant>
      <vt:variant>
        <vt:i4>6</vt:i4>
      </vt:variant>
      <vt:variant>
        <vt:i4>0</vt:i4>
      </vt:variant>
      <vt:variant>
        <vt:i4>5</vt:i4>
      </vt:variant>
      <vt:variant>
        <vt:lpwstr>mailto:hda.sazonovo@mail.ru</vt:lpwstr>
      </vt:variant>
      <vt:variant>
        <vt:lpwstr/>
      </vt:variant>
      <vt:variant>
        <vt:i4>6029425</vt:i4>
      </vt:variant>
      <vt:variant>
        <vt:i4>3</vt:i4>
      </vt:variant>
      <vt:variant>
        <vt:i4>0</vt:i4>
      </vt:variant>
      <vt:variant>
        <vt:i4>5</vt:i4>
      </vt:variant>
      <vt:variant>
        <vt:lpwstr>mailto:mochagoda@mail.ru</vt:lpwstr>
      </vt:variant>
      <vt:variant>
        <vt:lpwstr/>
      </vt:variant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consultantplus://offline/ref=3CD35AAE0B14CB4E9159C997A7482EF40FC779B7E456390E2ADF81F05F63808893F2F66C0651EB453762CCL4f6F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dc:description>JU$t bEEn CAPuted!</dc:description>
  <cp:lastModifiedBy>user</cp:lastModifiedBy>
  <cp:revision>2</cp:revision>
  <cp:lastPrinted>2023-02-01T12:26:00Z</cp:lastPrinted>
  <dcterms:created xsi:type="dcterms:W3CDTF">2023-08-11T05:45:00Z</dcterms:created>
  <dcterms:modified xsi:type="dcterms:W3CDTF">2023-08-11T05:45:00Z</dcterms:modified>
</cp:coreProperties>
</file>