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1A" w:rsidRPr="008A01CE" w:rsidRDefault="00642B4D" w:rsidP="00E0441A">
      <w:pPr>
        <w:jc w:val="right"/>
        <w:rPr>
          <w:b/>
          <w:sz w:val="28"/>
          <w:szCs w:val="28"/>
          <w:u w:val="single"/>
        </w:rPr>
      </w:pPr>
      <w:r w:rsidRPr="008A01CE">
        <w:t xml:space="preserve">                          </w:t>
      </w:r>
      <w:r w:rsidR="00396BDE" w:rsidRPr="008A01CE">
        <w:t xml:space="preserve">                              </w:t>
      </w:r>
      <w:r w:rsidR="00E96398" w:rsidRPr="008A01CE">
        <w:rPr>
          <w:b/>
          <w:sz w:val="28"/>
          <w:szCs w:val="28"/>
        </w:rPr>
        <w:tab/>
      </w:r>
      <w:r w:rsidR="0053255E">
        <w:rPr>
          <w:b/>
          <w:noProof/>
          <w:sz w:val="32"/>
          <w:szCs w:val="28"/>
          <w:u w:val="single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67310</wp:posOffset>
            </wp:positionV>
            <wp:extent cx="718820" cy="8667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55E">
        <w:rPr>
          <w:b/>
          <w:noProof/>
          <w:sz w:val="32"/>
          <w:szCs w:val="28"/>
          <w:u w:val="single"/>
        </w:rPr>
        <w:t xml:space="preserve"> </w:t>
      </w:r>
      <w:r w:rsidR="00E0441A" w:rsidRPr="008A01CE">
        <w:rPr>
          <w:b/>
          <w:sz w:val="28"/>
          <w:szCs w:val="28"/>
          <w:u w:val="single"/>
        </w:rPr>
        <w:t xml:space="preserve">     </w:t>
      </w:r>
    </w:p>
    <w:p w:rsidR="00E0441A" w:rsidRPr="008A01CE" w:rsidRDefault="00E0441A" w:rsidP="00E0441A">
      <w:pPr>
        <w:rPr>
          <w:sz w:val="28"/>
          <w:szCs w:val="28"/>
        </w:rPr>
      </w:pPr>
    </w:p>
    <w:p w:rsidR="00E0441A" w:rsidRPr="008A01CE" w:rsidRDefault="00E0441A" w:rsidP="00E0441A">
      <w:pPr>
        <w:pStyle w:val="1"/>
        <w:tabs>
          <w:tab w:val="left" w:pos="0"/>
        </w:tabs>
        <w:rPr>
          <w:szCs w:val="28"/>
        </w:rPr>
      </w:pPr>
    </w:p>
    <w:p w:rsidR="00E0441A" w:rsidRPr="008A01CE" w:rsidRDefault="00E0441A" w:rsidP="00E0441A">
      <w:pPr>
        <w:pStyle w:val="1"/>
        <w:tabs>
          <w:tab w:val="left" w:pos="0"/>
        </w:tabs>
        <w:rPr>
          <w:szCs w:val="28"/>
        </w:rPr>
      </w:pPr>
    </w:p>
    <w:p w:rsidR="00E0441A" w:rsidRPr="008A01CE" w:rsidRDefault="00E0441A" w:rsidP="00E0441A">
      <w:pPr>
        <w:pStyle w:val="3"/>
        <w:jc w:val="center"/>
        <w:rPr>
          <w:i w:val="0"/>
          <w:sz w:val="40"/>
          <w:szCs w:val="40"/>
        </w:rPr>
      </w:pPr>
      <w:r w:rsidRPr="008A01CE">
        <w:rPr>
          <w:i w:val="0"/>
          <w:sz w:val="40"/>
          <w:szCs w:val="40"/>
        </w:rPr>
        <w:t>П О С Т А Н О В Л Е Н И Е</w:t>
      </w:r>
    </w:p>
    <w:p w:rsidR="00E0441A" w:rsidRPr="008A01CE" w:rsidRDefault="00E0441A" w:rsidP="00E0441A">
      <w:pPr>
        <w:jc w:val="center"/>
        <w:rPr>
          <w:b/>
          <w:sz w:val="28"/>
          <w:szCs w:val="28"/>
        </w:rPr>
      </w:pPr>
      <w:r w:rsidRPr="008A01CE">
        <w:rPr>
          <w:b/>
          <w:sz w:val="28"/>
          <w:szCs w:val="28"/>
        </w:rPr>
        <w:t xml:space="preserve">АДМИНИСТРАЦИИ ЧАГОДОЩЕНСКОГО МУНИЦИПАЛЬНОГО </w:t>
      </w:r>
      <w:r w:rsidR="00CD634C">
        <w:rPr>
          <w:b/>
          <w:sz w:val="28"/>
          <w:szCs w:val="28"/>
        </w:rPr>
        <w:t>ОКРУГА</w:t>
      </w:r>
    </w:p>
    <w:p w:rsidR="00EC07D0" w:rsidRPr="008A01CE" w:rsidRDefault="00EC07D0" w:rsidP="00E0441A">
      <w:pPr>
        <w:jc w:val="center"/>
        <w:rPr>
          <w:sz w:val="28"/>
          <w:szCs w:val="28"/>
        </w:rPr>
      </w:pPr>
    </w:p>
    <w:p w:rsidR="00E0441A" w:rsidRPr="008A01CE" w:rsidRDefault="00E0441A" w:rsidP="00E0441A">
      <w:pPr>
        <w:jc w:val="center"/>
        <w:rPr>
          <w:sz w:val="28"/>
          <w:szCs w:val="28"/>
        </w:rPr>
      </w:pPr>
    </w:p>
    <w:p w:rsidR="00EC07D0" w:rsidRPr="008A01CE" w:rsidRDefault="00EC07D0" w:rsidP="00E0441A">
      <w:pPr>
        <w:jc w:val="center"/>
        <w:rPr>
          <w:b/>
          <w:sz w:val="28"/>
          <w:szCs w:val="28"/>
        </w:rPr>
      </w:pPr>
      <w:r w:rsidRPr="008A01CE">
        <w:rPr>
          <w:sz w:val="28"/>
          <w:szCs w:val="28"/>
        </w:rPr>
        <w:t xml:space="preserve">                                                                                      </w:t>
      </w:r>
    </w:p>
    <w:p w:rsidR="00E0441A" w:rsidRPr="008A01CE" w:rsidRDefault="0053255E" w:rsidP="00E044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0441A" w:rsidRPr="008A01CE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E0441A" w:rsidRPr="008A01CE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C07D0" w:rsidRPr="008A01CE" w:rsidRDefault="00EC07D0" w:rsidP="00E0441A">
      <w:pPr>
        <w:pStyle w:val="ConsPlusTitle"/>
        <w:jc w:val="center"/>
        <w:outlineLvl w:val="0"/>
      </w:pPr>
    </w:p>
    <w:p w:rsidR="00E0441A" w:rsidRPr="008A01CE" w:rsidRDefault="00E0441A" w:rsidP="00E0441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D6204E" w:rsidRPr="008A01CE" w:rsidRDefault="00D6204E" w:rsidP="00E0441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A01C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D6204E" w:rsidRPr="008A01CE" w:rsidRDefault="00D6204E" w:rsidP="00E0441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A01CE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</w:p>
    <w:p w:rsidR="007967A1" w:rsidRPr="008A01CE" w:rsidRDefault="00D6204E" w:rsidP="00E0441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A01CE">
        <w:rPr>
          <w:rFonts w:ascii="Times New Roman" w:hAnsi="Times New Roman" w:cs="Times New Roman"/>
          <w:sz w:val="28"/>
          <w:szCs w:val="28"/>
        </w:rPr>
        <w:t>ценностям на 202</w:t>
      </w:r>
      <w:r w:rsidR="00CD634C">
        <w:rPr>
          <w:rFonts w:ascii="Times New Roman" w:hAnsi="Times New Roman" w:cs="Times New Roman"/>
          <w:sz w:val="28"/>
          <w:szCs w:val="28"/>
        </w:rPr>
        <w:t>4</w:t>
      </w:r>
      <w:r w:rsidRPr="008A01CE">
        <w:rPr>
          <w:rFonts w:ascii="Times New Roman" w:hAnsi="Times New Roman" w:cs="Times New Roman"/>
          <w:sz w:val="28"/>
          <w:szCs w:val="28"/>
        </w:rPr>
        <w:t xml:space="preserve"> год </w:t>
      </w:r>
      <w:r w:rsidR="007967A1" w:rsidRPr="008A01CE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</w:t>
      </w:r>
    </w:p>
    <w:p w:rsidR="007967A1" w:rsidRPr="008A01CE" w:rsidRDefault="007967A1" w:rsidP="00E0441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A01C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</w:t>
      </w:r>
    </w:p>
    <w:p w:rsidR="00E0441A" w:rsidRDefault="007967A1" w:rsidP="00F6410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A01CE">
        <w:rPr>
          <w:rFonts w:ascii="Times New Roman" w:hAnsi="Times New Roman" w:cs="Times New Roman"/>
          <w:sz w:val="28"/>
          <w:szCs w:val="28"/>
        </w:rPr>
        <w:t>электрическом транспорте и в дорожном хозяйстве</w:t>
      </w:r>
      <w:r w:rsidR="00E0441A" w:rsidRPr="008A0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09" w:rsidRPr="008A01CE" w:rsidRDefault="00F64109" w:rsidP="00F6410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E0441A" w:rsidRPr="008A01CE" w:rsidRDefault="00E0441A" w:rsidP="00E0441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7967A1" w:rsidRPr="008A01CE" w:rsidRDefault="007967A1" w:rsidP="00E0441A">
      <w:pPr>
        <w:pStyle w:val="ConsPlusNormal"/>
        <w:ind w:firstLine="567"/>
        <w:rPr>
          <w:sz w:val="28"/>
          <w:szCs w:val="28"/>
        </w:rPr>
      </w:pPr>
    </w:p>
    <w:p w:rsidR="00473EF3" w:rsidRPr="008A01CE" w:rsidRDefault="00E0441A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</w:rPr>
        <w:tab/>
      </w:r>
      <w:r w:rsidR="00D6204E" w:rsidRPr="008A01CE">
        <w:rPr>
          <w:sz w:val="28"/>
        </w:rPr>
        <w:t xml:space="preserve">Руководствуясь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73EF3" w:rsidRPr="008A01CE">
        <w:rPr>
          <w:sz w:val="28"/>
          <w:szCs w:val="28"/>
        </w:rPr>
        <w:t>ПОСТАНОВЛЯЮ:</w:t>
      </w:r>
    </w:p>
    <w:p w:rsidR="00D6204E" w:rsidRPr="008A01CE" w:rsidRDefault="00E0441A" w:rsidP="00E0441A">
      <w:pPr>
        <w:ind w:firstLine="540"/>
        <w:jc w:val="both"/>
        <w:rPr>
          <w:sz w:val="28"/>
        </w:rPr>
      </w:pPr>
      <w:r w:rsidRPr="008A01CE">
        <w:rPr>
          <w:sz w:val="28"/>
          <w:szCs w:val="28"/>
        </w:rPr>
        <w:tab/>
      </w:r>
      <w:r w:rsidR="00473EF3" w:rsidRPr="008A01CE">
        <w:rPr>
          <w:sz w:val="28"/>
          <w:szCs w:val="28"/>
        </w:rPr>
        <w:t>1.</w:t>
      </w:r>
      <w:r w:rsidR="00473EF3" w:rsidRPr="008A01CE">
        <w:rPr>
          <w:sz w:val="28"/>
          <w:szCs w:val="28"/>
        </w:rPr>
        <w:tab/>
      </w:r>
      <w:r w:rsidR="00D6204E" w:rsidRPr="008A01CE">
        <w:rPr>
          <w:sz w:val="28"/>
        </w:rPr>
        <w:t>Утвердить прилагаемую Программу профилактики рисков причинения вреда (ущерба) охраняемым законом ценностям на 202</w:t>
      </w:r>
      <w:r w:rsidR="00CD634C">
        <w:rPr>
          <w:sz w:val="28"/>
        </w:rPr>
        <w:t>4</w:t>
      </w:r>
      <w:r w:rsidR="00D6204E" w:rsidRPr="008A01CE">
        <w:rPr>
          <w:sz w:val="28"/>
        </w:rPr>
        <w:t xml:space="preserve"> год </w:t>
      </w:r>
      <w:r w:rsidR="007967A1" w:rsidRPr="008A01CE">
        <w:rPr>
          <w:sz w:val="28"/>
        </w:rPr>
        <w:t>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F64109">
        <w:rPr>
          <w:sz w:val="28"/>
        </w:rPr>
        <w:t>.</w:t>
      </w:r>
    </w:p>
    <w:p w:rsidR="00E0441A" w:rsidRPr="008A01CE" w:rsidRDefault="00E0441A" w:rsidP="00E0441A">
      <w:pPr>
        <w:jc w:val="both"/>
        <w:rPr>
          <w:sz w:val="28"/>
          <w:szCs w:val="28"/>
        </w:rPr>
      </w:pPr>
      <w:r w:rsidRPr="008A01CE">
        <w:rPr>
          <w:sz w:val="28"/>
          <w:szCs w:val="28"/>
        </w:rPr>
        <w:tab/>
      </w:r>
      <w:r w:rsidR="00473EF3" w:rsidRPr="008A01CE">
        <w:rPr>
          <w:sz w:val="28"/>
          <w:szCs w:val="28"/>
        </w:rPr>
        <w:t>2.</w:t>
      </w:r>
      <w:r w:rsidR="00473EF3" w:rsidRPr="008A01CE">
        <w:rPr>
          <w:sz w:val="28"/>
          <w:szCs w:val="28"/>
        </w:rPr>
        <w:tab/>
      </w:r>
      <w:r w:rsidR="00D6204E" w:rsidRPr="008A01CE">
        <w:rPr>
          <w:sz w:val="28"/>
        </w:rPr>
        <w:t xml:space="preserve">Настоящее постановление вступает в силу со дня его официального обнародования и </w:t>
      </w:r>
      <w:r w:rsidRPr="008A01CE">
        <w:rPr>
          <w:sz w:val="28"/>
          <w:szCs w:val="28"/>
        </w:rPr>
        <w:t xml:space="preserve">подлежит размещению на официальном сайте Чагодощенского муниципального </w:t>
      </w:r>
      <w:r w:rsidR="00CD634C">
        <w:rPr>
          <w:sz w:val="28"/>
          <w:szCs w:val="28"/>
        </w:rPr>
        <w:t>округа</w:t>
      </w:r>
      <w:r w:rsidRPr="008A01C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0441A" w:rsidRPr="008A01CE" w:rsidRDefault="00E0441A" w:rsidP="00E0441A">
      <w:pPr>
        <w:tabs>
          <w:tab w:val="left" w:pos="0"/>
        </w:tabs>
        <w:jc w:val="both"/>
        <w:rPr>
          <w:sz w:val="28"/>
          <w:szCs w:val="28"/>
        </w:rPr>
      </w:pPr>
      <w:r w:rsidRPr="008A01CE">
        <w:rPr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E0441A" w:rsidRPr="008A01CE" w:rsidRDefault="00E0441A" w:rsidP="00E0441A">
      <w:pPr>
        <w:jc w:val="both"/>
        <w:rPr>
          <w:sz w:val="28"/>
          <w:szCs w:val="28"/>
        </w:rPr>
      </w:pPr>
    </w:p>
    <w:p w:rsidR="00E0441A" w:rsidRPr="008A01CE" w:rsidRDefault="00E0441A" w:rsidP="00E0441A">
      <w:pPr>
        <w:pStyle w:val="7"/>
        <w:jc w:val="left"/>
        <w:rPr>
          <w:szCs w:val="28"/>
        </w:rPr>
      </w:pPr>
    </w:p>
    <w:p w:rsidR="00E0441A" w:rsidRDefault="00E0441A" w:rsidP="00E0441A">
      <w:pPr>
        <w:pStyle w:val="7"/>
        <w:jc w:val="left"/>
        <w:rPr>
          <w:szCs w:val="28"/>
        </w:rPr>
      </w:pPr>
    </w:p>
    <w:p w:rsidR="00F64109" w:rsidRPr="00F64109" w:rsidRDefault="00F64109" w:rsidP="00F64109"/>
    <w:p w:rsidR="00473EF3" w:rsidRDefault="00CD634C" w:rsidP="00E0441A">
      <w:pPr>
        <w:rPr>
          <w:sz w:val="28"/>
        </w:rPr>
      </w:pPr>
      <w:r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>Глава округа                                                          А.В.Косёнков</w:t>
      </w:r>
    </w:p>
    <w:p w:rsidR="00F64109" w:rsidRDefault="00F64109" w:rsidP="00E0441A">
      <w:pPr>
        <w:rPr>
          <w:sz w:val="28"/>
        </w:rPr>
      </w:pPr>
    </w:p>
    <w:p w:rsidR="00F64109" w:rsidRPr="008A01CE" w:rsidRDefault="00F64109" w:rsidP="00E0441A">
      <w:pPr>
        <w:rPr>
          <w:sz w:val="28"/>
        </w:rPr>
      </w:pPr>
    </w:p>
    <w:p w:rsidR="00473EF3" w:rsidRPr="008A01CE" w:rsidRDefault="00473EF3" w:rsidP="00E0441A">
      <w:pPr>
        <w:rPr>
          <w:sz w:val="28"/>
        </w:rPr>
      </w:pPr>
    </w:p>
    <w:p w:rsidR="00CD634C" w:rsidRDefault="00CD634C" w:rsidP="00E0441A">
      <w:pPr>
        <w:jc w:val="right"/>
        <w:rPr>
          <w:sz w:val="28"/>
        </w:rPr>
      </w:pPr>
    </w:p>
    <w:p w:rsidR="00CD634C" w:rsidRDefault="00CD634C" w:rsidP="00E0441A">
      <w:pPr>
        <w:jc w:val="right"/>
        <w:rPr>
          <w:sz w:val="28"/>
        </w:rPr>
      </w:pPr>
    </w:p>
    <w:p w:rsidR="00CD634C" w:rsidRDefault="00CD634C" w:rsidP="00E0441A">
      <w:pPr>
        <w:jc w:val="right"/>
        <w:rPr>
          <w:sz w:val="28"/>
        </w:rPr>
      </w:pPr>
    </w:p>
    <w:p w:rsidR="00473EF3" w:rsidRPr="008A01CE" w:rsidRDefault="00473EF3" w:rsidP="00E0441A">
      <w:pPr>
        <w:jc w:val="right"/>
        <w:rPr>
          <w:sz w:val="28"/>
        </w:rPr>
      </w:pPr>
      <w:r w:rsidRPr="008A01CE">
        <w:rPr>
          <w:sz w:val="28"/>
        </w:rPr>
        <w:lastRenderedPageBreak/>
        <w:t>Утвержден</w:t>
      </w:r>
      <w:r w:rsidR="00D6204E" w:rsidRPr="008A01CE">
        <w:rPr>
          <w:sz w:val="28"/>
        </w:rPr>
        <w:t>а</w:t>
      </w:r>
      <w:r w:rsidR="005959DB" w:rsidRPr="008A01CE">
        <w:rPr>
          <w:sz w:val="28"/>
        </w:rPr>
        <w:t xml:space="preserve"> </w:t>
      </w:r>
      <w:r w:rsidRPr="008A01CE">
        <w:rPr>
          <w:sz w:val="28"/>
        </w:rPr>
        <w:t xml:space="preserve">постановлением администрации </w:t>
      </w:r>
    </w:p>
    <w:p w:rsidR="00473EF3" w:rsidRPr="008A01CE" w:rsidRDefault="005959DB" w:rsidP="00E0441A">
      <w:pPr>
        <w:jc w:val="right"/>
        <w:rPr>
          <w:sz w:val="28"/>
        </w:rPr>
      </w:pPr>
      <w:r w:rsidRPr="008A01CE">
        <w:rPr>
          <w:sz w:val="28"/>
        </w:rPr>
        <w:t xml:space="preserve">Чагодощенского муниципального </w:t>
      </w:r>
      <w:r w:rsidR="00CD634C">
        <w:rPr>
          <w:sz w:val="28"/>
        </w:rPr>
        <w:t>округа</w:t>
      </w:r>
    </w:p>
    <w:p w:rsidR="00473EF3" w:rsidRPr="008A01CE" w:rsidRDefault="00473EF3" w:rsidP="00E0441A">
      <w:pPr>
        <w:jc w:val="right"/>
        <w:rPr>
          <w:sz w:val="28"/>
        </w:rPr>
      </w:pPr>
      <w:r w:rsidRPr="008A01CE">
        <w:rPr>
          <w:sz w:val="28"/>
        </w:rPr>
        <w:t>от «___»__________202</w:t>
      </w:r>
      <w:r w:rsidR="00CD634C">
        <w:rPr>
          <w:sz w:val="28"/>
        </w:rPr>
        <w:t>3</w:t>
      </w:r>
      <w:r w:rsidRPr="008A01CE">
        <w:rPr>
          <w:sz w:val="28"/>
        </w:rPr>
        <w:t>г. №____</w:t>
      </w:r>
    </w:p>
    <w:p w:rsidR="00473EF3" w:rsidRPr="008A01CE" w:rsidRDefault="00473EF3" w:rsidP="00E0441A">
      <w:pPr>
        <w:jc w:val="right"/>
        <w:rPr>
          <w:sz w:val="28"/>
        </w:rPr>
      </w:pPr>
    </w:p>
    <w:p w:rsidR="00D80E97" w:rsidRPr="008A01CE" w:rsidRDefault="00D80E97" w:rsidP="00E0441A">
      <w:pPr>
        <w:jc w:val="right"/>
        <w:rPr>
          <w:sz w:val="28"/>
        </w:rPr>
      </w:pPr>
    </w:p>
    <w:p w:rsidR="00473EF3" w:rsidRPr="008A01CE" w:rsidRDefault="00473EF3" w:rsidP="00E0441A">
      <w:pPr>
        <w:jc w:val="right"/>
        <w:rPr>
          <w:sz w:val="28"/>
        </w:rPr>
      </w:pPr>
    </w:p>
    <w:p w:rsidR="00F64109" w:rsidRDefault="00D6204E" w:rsidP="00D80E97">
      <w:pPr>
        <w:jc w:val="center"/>
        <w:outlineLvl w:val="0"/>
        <w:rPr>
          <w:b/>
          <w:bCs/>
          <w:sz w:val="28"/>
          <w:szCs w:val="24"/>
        </w:rPr>
      </w:pPr>
      <w:r w:rsidRPr="008A01C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D634C">
        <w:rPr>
          <w:b/>
          <w:sz w:val="28"/>
          <w:szCs w:val="28"/>
        </w:rPr>
        <w:t>4</w:t>
      </w:r>
      <w:r w:rsidRPr="008A01CE">
        <w:rPr>
          <w:b/>
          <w:sz w:val="28"/>
          <w:szCs w:val="28"/>
        </w:rPr>
        <w:t xml:space="preserve"> год </w:t>
      </w:r>
      <w:r w:rsidR="007967A1" w:rsidRPr="008A01CE">
        <w:rPr>
          <w:b/>
          <w:bCs/>
          <w:sz w:val="28"/>
          <w:szCs w:val="24"/>
        </w:rPr>
        <w:t>в сфере муниципального контроля на автомобильном транспорте, городском наземном электрическом транспорте</w:t>
      </w:r>
    </w:p>
    <w:p w:rsidR="00D6204E" w:rsidRPr="008A01CE" w:rsidRDefault="007967A1" w:rsidP="00D80E97">
      <w:pPr>
        <w:jc w:val="center"/>
        <w:outlineLvl w:val="0"/>
        <w:rPr>
          <w:b/>
          <w:bCs/>
          <w:sz w:val="28"/>
          <w:szCs w:val="24"/>
        </w:rPr>
      </w:pPr>
      <w:r w:rsidRPr="008A01CE">
        <w:rPr>
          <w:b/>
          <w:bCs/>
          <w:sz w:val="28"/>
          <w:szCs w:val="24"/>
        </w:rPr>
        <w:t xml:space="preserve"> и в дорожном хозяйстве</w:t>
      </w:r>
      <w:r w:rsidR="00D80E97" w:rsidRPr="008A01CE">
        <w:rPr>
          <w:b/>
          <w:bCs/>
          <w:sz w:val="28"/>
          <w:szCs w:val="24"/>
        </w:rPr>
        <w:t xml:space="preserve"> </w:t>
      </w:r>
    </w:p>
    <w:p w:rsidR="00D80E97" w:rsidRPr="008A01CE" w:rsidRDefault="00D80E97" w:rsidP="00E0441A">
      <w:pPr>
        <w:jc w:val="center"/>
        <w:outlineLvl w:val="0"/>
        <w:rPr>
          <w:b/>
          <w:spacing w:val="2"/>
          <w:sz w:val="28"/>
          <w:szCs w:val="28"/>
        </w:rPr>
      </w:pPr>
    </w:p>
    <w:p w:rsidR="00D6204E" w:rsidRPr="008A01CE" w:rsidRDefault="00D6204E" w:rsidP="00E0441A">
      <w:pPr>
        <w:jc w:val="center"/>
        <w:outlineLvl w:val="0"/>
        <w:rPr>
          <w:b/>
          <w:sz w:val="28"/>
          <w:szCs w:val="28"/>
        </w:rPr>
      </w:pPr>
    </w:p>
    <w:p w:rsidR="00D6204E" w:rsidRPr="008A01CE" w:rsidRDefault="00D6204E" w:rsidP="00E0441A">
      <w:pPr>
        <w:ind w:firstLine="567"/>
        <w:jc w:val="both"/>
        <w:outlineLvl w:val="0"/>
        <w:rPr>
          <w:sz w:val="28"/>
        </w:rPr>
      </w:pPr>
      <w:r w:rsidRPr="008A01CE"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CD634C">
        <w:rPr>
          <w:sz w:val="28"/>
        </w:rPr>
        <w:t>4</w:t>
      </w:r>
      <w:r w:rsidRPr="008A01CE">
        <w:rPr>
          <w:sz w:val="28"/>
        </w:rPr>
        <w:t xml:space="preserve"> год </w:t>
      </w:r>
      <w:r w:rsidR="007E0B15" w:rsidRPr="008A01CE">
        <w:rPr>
          <w:sz w:val="28"/>
        </w:rPr>
        <w:t>муниципального контроля в сфере благоустройства</w:t>
      </w:r>
      <w:r w:rsidRPr="008A01CE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204E" w:rsidRPr="008A01CE" w:rsidRDefault="00D6204E" w:rsidP="00E0441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A01CE">
        <w:rPr>
          <w:sz w:val="28"/>
        </w:rPr>
        <w:t xml:space="preserve">Настоящая Программа разработана и подлежит исполнению администрацией </w:t>
      </w:r>
      <w:r w:rsidR="00D80E97" w:rsidRPr="008A01CE">
        <w:rPr>
          <w:sz w:val="28"/>
        </w:rPr>
        <w:t xml:space="preserve">Чагодощенского муниципального </w:t>
      </w:r>
      <w:r w:rsidR="00CD634C">
        <w:rPr>
          <w:sz w:val="28"/>
        </w:rPr>
        <w:t>округа</w:t>
      </w:r>
      <w:r w:rsidRPr="008A01CE">
        <w:rPr>
          <w:sz w:val="28"/>
        </w:rPr>
        <w:t xml:space="preserve"> (далее по тексту – администрация).</w:t>
      </w:r>
    </w:p>
    <w:p w:rsidR="00D6204E" w:rsidRPr="008A01CE" w:rsidRDefault="00D6204E" w:rsidP="00E0441A">
      <w:pPr>
        <w:ind w:firstLine="567"/>
        <w:jc w:val="both"/>
        <w:rPr>
          <w:sz w:val="28"/>
        </w:rPr>
      </w:pPr>
      <w:r w:rsidRPr="008A01CE">
        <w:rPr>
          <w:sz w:val="28"/>
        </w:rPr>
        <w:t>В рамках профилактики</w:t>
      </w:r>
      <w:r w:rsidRPr="008A01CE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8A01CE">
        <w:rPr>
          <w:sz w:val="28"/>
        </w:rPr>
        <w:t xml:space="preserve"> администрацией в 202</w:t>
      </w:r>
      <w:r w:rsidR="00CD634C">
        <w:rPr>
          <w:sz w:val="28"/>
        </w:rPr>
        <w:t>3</w:t>
      </w:r>
      <w:r w:rsidRPr="008A01CE">
        <w:rPr>
          <w:sz w:val="28"/>
        </w:rPr>
        <w:t xml:space="preserve"> году осуществляются следующие мероприятия:</w:t>
      </w:r>
    </w:p>
    <w:p w:rsidR="00D6204E" w:rsidRPr="008A01CE" w:rsidRDefault="00D6204E" w:rsidP="00E0441A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</w:rPr>
      </w:pPr>
      <w:r w:rsidRPr="008A01CE">
        <w:rPr>
          <w:sz w:val="28"/>
        </w:rPr>
        <w:t xml:space="preserve">размещение на официальном сайте </w:t>
      </w:r>
      <w:r w:rsidR="00C816BA" w:rsidRPr="008A01CE">
        <w:rPr>
          <w:sz w:val="28"/>
        </w:rPr>
        <w:t>администрации района</w:t>
      </w:r>
      <w:r w:rsidRPr="008A01CE">
        <w:rPr>
          <w:sz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6204E" w:rsidRPr="008A01CE" w:rsidRDefault="00D6204E" w:rsidP="00E0441A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</w:rPr>
      </w:pPr>
      <w:r w:rsidRPr="008A01CE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6204E" w:rsidRPr="008A01CE" w:rsidRDefault="00D6204E" w:rsidP="00E0441A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</w:rPr>
      </w:pPr>
      <w:r w:rsidRPr="008A01CE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6204E" w:rsidRPr="008A01CE" w:rsidRDefault="00D6204E" w:rsidP="00E0441A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</w:rPr>
      </w:pPr>
      <w:r w:rsidRPr="008A01CE">
        <w:rPr>
          <w:sz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6204E" w:rsidRPr="008A01CE" w:rsidRDefault="00D6204E" w:rsidP="00E0441A">
      <w:pPr>
        <w:ind w:firstLine="567"/>
        <w:jc w:val="both"/>
        <w:rPr>
          <w:sz w:val="28"/>
        </w:rPr>
      </w:pPr>
    </w:p>
    <w:p w:rsidR="00D80E97" w:rsidRPr="008A01CE" w:rsidRDefault="00D80E97" w:rsidP="00E0441A">
      <w:pPr>
        <w:ind w:firstLine="567"/>
        <w:jc w:val="both"/>
        <w:rPr>
          <w:sz w:val="28"/>
        </w:rPr>
      </w:pPr>
    </w:p>
    <w:p w:rsidR="00D6204E" w:rsidRPr="008A01CE" w:rsidRDefault="00D6204E" w:rsidP="00E0441A">
      <w:pPr>
        <w:jc w:val="center"/>
        <w:rPr>
          <w:b/>
          <w:sz w:val="28"/>
          <w:szCs w:val="28"/>
        </w:rPr>
      </w:pPr>
      <w:r w:rsidRPr="008A01CE">
        <w:rPr>
          <w:b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2.1. Целями профилактической работы являются: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5) снижение административной нагрузки на контролируемых лиц;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2.2. Задачами профилактической работы являются: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6204E" w:rsidRPr="008A01CE" w:rsidRDefault="00D6204E" w:rsidP="00E0441A">
      <w:pPr>
        <w:ind w:firstLine="567"/>
        <w:jc w:val="both"/>
        <w:rPr>
          <w:sz w:val="28"/>
          <w:szCs w:val="28"/>
        </w:rPr>
      </w:pPr>
      <w:r w:rsidRPr="008A01CE">
        <w:rPr>
          <w:sz w:val="28"/>
          <w:szCs w:val="28"/>
        </w:rPr>
        <w:t>В положении о виде контроля с</w:t>
      </w:r>
      <w:r w:rsidRPr="008A01C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6204E" w:rsidRPr="008A01CE" w:rsidRDefault="00D6204E" w:rsidP="00E0441A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D6204E" w:rsidRPr="008A01CE" w:rsidRDefault="00D6204E" w:rsidP="00E0441A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A01CE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6204E" w:rsidRPr="008A01CE" w:rsidRDefault="00D6204E" w:rsidP="00E0441A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961"/>
        <w:gridCol w:w="2224"/>
        <w:gridCol w:w="2615"/>
      </w:tblGrid>
      <w:tr w:rsidR="00D6204E" w:rsidRPr="008A01CE" w:rsidTr="00C816BA">
        <w:trPr>
          <w:trHeight w:hRule="exact" w:val="82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204E" w:rsidRPr="008A01CE" w:rsidRDefault="00D6204E" w:rsidP="00C816BA">
            <w:pPr>
              <w:jc w:val="center"/>
              <w:rPr>
                <w:b/>
                <w:sz w:val="24"/>
                <w:szCs w:val="28"/>
              </w:rPr>
            </w:pPr>
            <w:r w:rsidRPr="008A01CE">
              <w:rPr>
                <w:b/>
                <w:sz w:val="24"/>
                <w:szCs w:val="28"/>
              </w:rPr>
              <w:t>№  п/п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8A01CE">
              <w:rPr>
                <w:b/>
                <w:sz w:val="24"/>
                <w:szCs w:val="28"/>
              </w:rPr>
              <w:t>Наименование</w:t>
            </w:r>
          </w:p>
          <w:p w:rsidR="00D6204E" w:rsidRPr="008A01CE" w:rsidRDefault="00D6204E" w:rsidP="00C816BA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8A01CE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jc w:val="center"/>
              <w:rPr>
                <w:b/>
                <w:sz w:val="24"/>
                <w:szCs w:val="28"/>
              </w:rPr>
            </w:pPr>
            <w:r w:rsidRPr="008A01CE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jc w:val="center"/>
              <w:rPr>
                <w:b/>
                <w:sz w:val="24"/>
                <w:szCs w:val="28"/>
              </w:rPr>
            </w:pPr>
            <w:r w:rsidRPr="008A01CE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D6204E" w:rsidRPr="008A01CE" w:rsidTr="00C816BA">
        <w:trPr>
          <w:trHeight w:hRule="exact" w:val="2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204E" w:rsidRPr="008A01CE" w:rsidRDefault="00D6204E" w:rsidP="00C816BA">
            <w:pPr>
              <w:widowControl w:val="0"/>
              <w:autoSpaceDE w:val="0"/>
              <w:autoSpaceDN w:val="0"/>
              <w:adjustRightInd w:val="0"/>
              <w:ind w:left="119" w:right="131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Информирование осуществляется администрацией</w:t>
            </w:r>
            <w:r w:rsidR="00C816BA" w:rsidRPr="008A01CE">
              <w:rPr>
                <w:sz w:val="24"/>
                <w:szCs w:val="28"/>
              </w:rPr>
              <w:t xml:space="preserve"> </w:t>
            </w:r>
            <w:r w:rsidRPr="008A01CE">
              <w:rPr>
                <w:sz w:val="24"/>
                <w:szCs w:val="28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C816BA" w:rsidRPr="008A01CE">
              <w:rPr>
                <w:sz w:val="24"/>
                <w:szCs w:val="28"/>
              </w:rPr>
              <w:t>администрации</w:t>
            </w:r>
          </w:p>
          <w:p w:rsidR="00D6204E" w:rsidRPr="008A01CE" w:rsidRDefault="00D6204E" w:rsidP="00C816BA">
            <w:pPr>
              <w:ind w:firstLine="567"/>
              <w:jc w:val="center"/>
              <w:rPr>
                <w:sz w:val="24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ind w:left="132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Постоянно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ind w:left="132" w:right="132"/>
              <w:jc w:val="center"/>
              <w:rPr>
                <w:sz w:val="24"/>
                <w:szCs w:val="28"/>
              </w:rPr>
            </w:pPr>
            <w:r w:rsidRPr="008A01CE">
              <w:rPr>
                <w:rFonts w:eastAsia="Calibri"/>
                <w:sz w:val="24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6204E" w:rsidRPr="008A01CE" w:rsidTr="00C816BA">
        <w:trPr>
          <w:trHeight w:hRule="exact" w:val="398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widowControl w:val="0"/>
              <w:jc w:val="center"/>
              <w:rPr>
                <w:rFonts w:eastAsia="Courier New"/>
                <w:sz w:val="24"/>
                <w:szCs w:val="28"/>
              </w:rPr>
            </w:pPr>
            <w:r w:rsidRPr="008A01CE">
              <w:rPr>
                <w:rFonts w:eastAsia="Courier New"/>
                <w:sz w:val="24"/>
                <w:szCs w:val="28"/>
              </w:rPr>
              <w:lastRenderedPageBreak/>
              <w:t>2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04E" w:rsidRPr="008A01CE" w:rsidRDefault="00D6204E" w:rsidP="00C816BA">
            <w:pPr>
              <w:widowControl w:val="0"/>
              <w:autoSpaceDE w:val="0"/>
              <w:autoSpaceDN w:val="0"/>
              <w:adjustRightInd w:val="0"/>
              <w:ind w:left="119" w:right="131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Объявление предостережения</w:t>
            </w:r>
            <w:r w:rsidR="00C816BA" w:rsidRPr="008A01CE">
              <w:rPr>
                <w:sz w:val="24"/>
                <w:szCs w:val="28"/>
              </w:rPr>
              <w:t>.</w:t>
            </w:r>
          </w:p>
          <w:p w:rsidR="00C816BA" w:rsidRPr="008A01CE" w:rsidRDefault="00D6204E" w:rsidP="00C816BA">
            <w:pPr>
              <w:widowControl w:val="0"/>
              <w:autoSpaceDE w:val="0"/>
              <w:autoSpaceDN w:val="0"/>
              <w:adjustRightInd w:val="0"/>
              <w:ind w:left="119" w:right="131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</w:t>
            </w:r>
          </w:p>
          <w:p w:rsidR="00D6204E" w:rsidRPr="008A01CE" w:rsidRDefault="00D6204E" w:rsidP="00C816BA">
            <w:pPr>
              <w:widowControl w:val="0"/>
              <w:autoSpaceDE w:val="0"/>
              <w:autoSpaceDN w:val="0"/>
              <w:adjustRightInd w:val="0"/>
              <w:ind w:left="119" w:right="131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widowControl w:val="0"/>
              <w:ind w:left="119" w:right="132"/>
              <w:jc w:val="center"/>
              <w:rPr>
                <w:rFonts w:eastAsia="Courier New"/>
                <w:sz w:val="24"/>
                <w:szCs w:val="28"/>
              </w:rPr>
            </w:pPr>
            <w:r w:rsidRPr="008A01CE">
              <w:rPr>
                <w:sz w:val="24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widowControl w:val="0"/>
              <w:ind w:left="119" w:right="132"/>
              <w:jc w:val="center"/>
              <w:rPr>
                <w:rFonts w:eastAsia="Courier New"/>
                <w:sz w:val="24"/>
                <w:szCs w:val="28"/>
              </w:rPr>
            </w:pPr>
            <w:r w:rsidRPr="008A01CE">
              <w:rPr>
                <w:rFonts w:eastAsia="Calibri"/>
                <w:sz w:val="24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6204E" w:rsidRPr="008A01CE" w:rsidTr="00C816BA">
        <w:trPr>
          <w:trHeight w:hRule="exact" w:val="240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widowControl w:val="0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3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widowControl w:val="0"/>
              <w:autoSpaceDE w:val="0"/>
              <w:autoSpaceDN w:val="0"/>
              <w:adjustRightInd w:val="0"/>
              <w:ind w:left="119" w:right="131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Консультирование.</w:t>
            </w:r>
          </w:p>
          <w:p w:rsidR="00D6204E" w:rsidRPr="008A01CE" w:rsidRDefault="00D6204E" w:rsidP="00C816BA">
            <w:pPr>
              <w:widowControl w:val="0"/>
              <w:autoSpaceDE w:val="0"/>
              <w:autoSpaceDN w:val="0"/>
              <w:adjustRightInd w:val="0"/>
              <w:ind w:left="119" w:right="131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widowControl w:val="0"/>
              <w:ind w:left="119" w:right="132"/>
              <w:jc w:val="center"/>
              <w:rPr>
                <w:sz w:val="24"/>
                <w:szCs w:val="28"/>
              </w:rPr>
            </w:pPr>
            <w:r w:rsidRPr="008A01CE">
              <w:rPr>
                <w:sz w:val="24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C816BA">
            <w:pPr>
              <w:widowControl w:val="0"/>
              <w:ind w:left="119" w:right="132"/>
              <w:jc w:val="center"/>
              <w:rPr>
                <w:sz w:val="24"/>
                <w:szCs w:val="28"/>
              </w:rPr>
            </w:pPr>
            <w:r w:rsidRPr="008A01CE">
              <w:rPr>
                <w:rFonts w:eastAsia="Calibri"/>
                <w:sz w:val="24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6204E" w:rsidRPr="008A01CE" w:rsidRDefault="00D6204E" w:rsidP="00E0441A">
      <w:pPr>
        <w:ind w:firstLine="567"/>
        <w:jc w:val="center"/>
        <w:rPr>
          <w:sz w:val="28"/>
          <w:szCs w:val="28"/>
        </w:rPr>
      </w:pPr>
    </w:p>
    <w:p w:rsidR="00D6204E" w:rsidRPr="008A01CE" w:rsidRDefault="00D6204E" w:rsidP="00E0441A">
      <w:pPr>
        <w:ind w:firstLine="567"/>
        <w:jc w:val="center"/>
        <w:rPr>
          <w:sz w:val="28"/>
          <w:szCs w:val="28"/>
        </w:rPr>
      </w:pPr>
    </w:p>
    <w:p w:rsidR="00D6204E" w:rsidRPr="008A01CE" w:rsidRDefault="00D6204E" w:rsidP="00E0441A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A01CE">
        <w:rPr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D6204E" w:rsidRPr="008A01CE" w:rsidRDefault="00D6204E" w:rsidP="00E0441A">
      <w:pPr>
        <w:ind w:firstLine="567"/>
        <w:jc w:val="center"/>
        <w:rPr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0"/>
        <w:gridCol w:w="5268"/>
      </w:tblGrid>
      <w:tr w:rsidR="00D6204E" w:rsidRPr="008A01CE" w:rsidTr="007A25A4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jc w:val="center"/>
              <w:rPr>
                <w:b/>
                <w:sz w:val="24"/>
                <w:szCs w:val="24"/>
              </w:rPr>
            </w:pPr>
            <w:r w:rsidRPr="008A01CE">
              <w:rPr>
                <w:b/>
                <w:sz w:val="24"/>
                <w:szCs w:val="24"/>
              </w:rPr>
              <w:t>№</w:t>
            </w:r>
          </w:p>
          <w:p w:rsidR="00D6204E" w:rsidRPr="008A01CE" w:rsidRDefault="00D6204E" w:rsidP="007A25A4">
            <w:pPr>
              <w:jc w:val="center"/>
              <w:rPr>
                <w:b/>
                <w:sz w:val="24"/>
                <w:szCs w:val="24"/>
              </w:rPr>
            </w:pPr>
            <w:r w:rsidRPr="008A01C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jc w:val="center"/>
              <w:rPr>
                <w:b/>
                <w:sz w:val="24"/>
                <w:szCs w:val="24"/>
              </w:rPr>
            </w:pPr>
            <w:r w:rsidRPr="008A01C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jc w:val="center"/>
              <w:rPr>
                <w:b/>
                <w:sz w:val="24"/>
                <w:szCs w:val="24"/>
              </w:rPr>
            </w:pPr>
            <w:r w:rsidRPr="008A01CE">
              <w:rPr>
                <w:b/>
                <w:sz w:val="24"/>
                <w:szCs w:val="24"/>
              </w:rPr>
              <w:t>Величина</w:t>
            </w:r>
          </w:p>
        </w:tc>
      </w:tr>
      <w:tr w:rsidR="00D6204E" w:rsidRPr="008A01CE" w:rsidTr="007A25A4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ind w:firstLine="567"/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204E" w:rsidRPr="008A01CE" w:rsidRDefault="00D6204E" w:rsidP="007A25A4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6204E" w:rsidRPr="008A01CE" w:rsidRDefault="00D6204E" w:rsidP="007A25A4">
            <w:pPr>
              <w:ind w:left="119" w:right="111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</w:rPr>
              <w:t>100%</w:t>
            </w:r>
          </w:p>
        </w:tc>
      </w:tr>
      <w:tr w:rsidR="00D6204E" w:rsidRPr="008A01CE" w:rsidTr="007A25A4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8A01CE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</w:rPr>
              <w:t>20% и более</w:t>
            </w:r>
          </w:p>
        </w:tc>
      </w:tr>
      <w:tr w:rsidR="00D6204E" w:rsidRPr="008A01CE" w:rsidTr="007A25A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widowControl w:val="0"/>
              <w:ind w:left="220"/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204E" w:rsidRPr="008A01CE" w:rsidRDefault="00D6204E" w:rsidP="007A25A4">
            <w:pPr>
              <w:widowControl w:val="0"/>
              <w:ind w:left="119" w:right="111"/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6204E" w:rsidRPr="008A01CE" w:rsidRDefault="00D6204E" w:rsidP="007A25A4">
            <w:pPr>
              <w:widowControl w:val="0"/>
              <w:ind w:left="119" w:right="111" w:firstLine="440"/>
              <w:jc w:val="center"/>
              <w:rPr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04E" w:rsidRPr="008A01CE" w:rsidRDefault="00D6204E" w:rsidP="007A25A4">
            <w:pPr>
              <w:widowControl w:val="0"/>
              <w:jc w:val="center"/>
              <w:rPr>
                <w:sz w:val="24"/>
                <w:szCs w:val="24"/>
              </w:rPr>
            </w:pPr>
            <w:r w:rsidRPr="008A01CE">
              <w:rPr>
                <w:sz w:val="24"/>
                <w:szCs w:val="24"/>
              </w:rPr>
              <w:t>100%</w:t>
            </w:r>
          </w:p>
        </w:tc>
      </w:tr>
    </w:tbl>
    <w:p w:rsidR="00936BFC" w:rsidRPr="008A01CE" w:rsidRDefault="00936BFC" w:rsidP="00E0441A">
      <w:pPr>
        <w:jc w:val="center"/>
        <w:rPr>
          <w:sz w:val="28"/>
          <w:szCs w:val="28"/>
        </w:rPr>
      </w:pPr>
    </w:p>
    <w:p w:rsidR="00E0441A" w:rsidRPr="008A01CE" w:rsidRDefault="00E0441A" w:rsidP="00E0441A">
      <w:pPr>
        <w:jc w:val="center"/>
        <w:rPr>
          <w:sz w:val="28"/>
          <w:szCs w:val="28"/>
        </w:rPr>
      </w:pPr>
    </w:p>
    <w:sectPr w:rsidR="00E0441A" w:rsidRPr="008A01CE" w:rsidSect="00E0441A">
      <w:pgSz w:w="11906" w:h="16838"/>
      <w:pgMar w:top="992" w:right="567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F5" w:rsidRDefault="00E550F5" w:rsidP="00E0441A">
      <w:r>
        <w:separator/>
      </w:r>
    </w:p>
  </w:endnote>
  <w:endnote w:type="continuationSeparator" w:id="0">
    <w:p w:rsidR="00E550F5" w:rsidRDefault="00E550F5" w:rsidP="00E0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F5" w:rsidRDefault="00E550F5" w:rsidP="00E0441A">
      <w:r>
        <w:separator/>
      </w:r>
    </w:p>
  </w:footnote>
  <w:footnote w:type="continuationSeparator" w:id="0">
    <w:p w:rsidR="00E550F5" w:rsidRDefault="00E550F5" w:rsidP="00E0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 w15:restartNumberingAfterBreak="0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3" w15:restartNumberingAfterBreak="0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 w15:restartNumberingAfterBreak="0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8" w15:restartNumberingAfterBreak="0">
    <w:nsid w:val="426736D3"/>
    <w:multiLevelType w:val="hybridMultilevel"/>
    <w:tmpl w:val="546A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6946BDF"/>
    <w:multiLevelType w:val="hybridMultilevel"/>
    <w:tmpl w:val="27A2E3CE"/>
    <w:lvl w:ilvl="0" w:tplc="9522D606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2" w15:restartNumberingAfterBreak="0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4" w15:restartNumberingAfterBreak="0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5" w15:restartNumberingAfterBreak="0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6" w15:restartNumberingAfterBreak="0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7F3606C6"/>
    <w:multiLevelType w:val="hybridMultilevel"/>
    <w:tmpl w:val="8068A886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6"/>
  </w:num>
  <w:num w:numId="5">
    <w:abstractNumId w:val="15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0"/>
  </w:num>
  <w:num w:numId="17">
    <w:abstractNumId w:val="18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7A"/>
    <w:rsid w:val="00001535"/>
    <w:rsid w:val="00016B11"/>
    <w:rsid w:val="00030ABE"/>
    <w:rsid w:val="000441A1"/>
    <w:rsid w:val="000526E3"/>
    <w:rsid w:val="000717AC"/>
    <w:rsid w:val="0008052B"/>
    <w:rsid w:val="0008202F"/>
    <w:rsid w:val="00093FDF"/>
    <w:rsid w:val="00095D7C"/>
    <w:rsid w:val="000A33BD"/>
    <w:rsid w:val="000A5E93"/>
    <w:rsid w:val="000A7BA2"/>
    <w:rsid w:val="000B3DAF"/>
    <w:rsid w:val="000D152C"/>
    <w:rsid w:val="000D3B6B"/>
    <w:rsid w:val="00130585"/>
    <w:rsid w:val="00152327"/>
    <w:rsid w:val="001600C3"/>
    <w:rsid w:val="00162B93"/>
    <w:rsid w:val="0016597C"/>
    <w:rsid w:val="00184C82"/>
    <w:rsid w:val="0019442D"/>
    <w:rsid w:val="001B463F"/>
    <w:rsid w:val="001F12AD"/>
    <w:rsid w:val="00201E69"/>
    <w:rsid w:val="0020368D"/>
    <w:rsid w:val="00212441"/>
    <w:rsid w:val="00221393"/>
    <w:rsid w:val="00227BC4"/>
    <w:rsid w:val="00227FC0"/>
    <w:rsid w:val="00245662"/>
    <w:rsid w:val="00253747"/>
    <w:rsid w:val="00264147"/>
    <w:rsid w:val="002A5E91"/>
    <w:rsid w:val="002C0757"/>
    <w:rsid w:val="002C0AEA"/>
    <w:rsid w:val="002D0B27"/>
    <w:rsid w:val="002E15DF"/>
    <w:rsid w:val="002F3F4E"/>
    <w:rsid w:val="002F4C50"/>
    <w:rsid w:val="003028F9"/>
    <w:rsid w:val="00327526"/>
    <w:rsid w:val="003422CE"/>
    <w:rsid w:val="00345CF4"/>
    <w:rsid w:val="003567EA"/>
    <w:rsid w:val="00381588"/>
    <w:rsid w:val="00396310"/>
    <w:rsid w:val="003964EF"/>
    <w:rsid w:val="00396BDE"/>
    <w:rsid w:val="003A0AD3"/>
    <w:rsid w:val="003B4C91"/>
    <w:rsid w:val="003D033B"/>
    <w:rsid w:val="003F44FD"/>
    <w:rsid w:val="00404266"/>
    <w:rsid w:val="00406168"/>
    <w:rsid w:val="004244FC"/>
    <w:rsid w:val="004442B9"/>
    <w:rsid w:val="00460D58"/>
    <w:rsid w:val="004638F6"/>
    <w:rsid w:val="00473EF3"/>
    <w:rsid w:val="00491716"/>
    <w:rsid w:val="004A3650"/>
    <w:rsid w:val="004B3D17"/>
    <w:rsid w:val="004C24C8"/>
    <w:rsid w:val="004C7B62"/>
    <w:rsid w:val="004D7D63"/>
    <w:rsid w:val="004F0A82"/>
    <w:rsid w:val="005058C9"/>
    <w:rsid w:val="00510386"/>
    <w:rsid w:val="00530D5B"/>
    <w:rsid w:val="0053255E"/>
    <w:rsid w:val="00535829"/>
    <w:rsid w:val="0054403B"/>
    <w:rsid w:val="0056386C"/>
    <w:rsid w:val="00564402"/>
    <w:rsid w:val="005759C4"/>
    <w:rsid w:val="005959DB"/>
    <w:rsid w:val="005A1970"/>
    <w:rsid w:val="005C4844"/>
    <w:rsid w:val="005D1D02"/>
    <w:rsid w:val="005D4795"/>
    <w:rsid w:val="005D694F"/>
    <w:rsid w:val="00612360"/>
    <w:rsid w:val="006235D6"/>
    <w:rsid w:val="00627211"/>
    <w:rsid w:val="00642B4D"/>
    <w:rsid w:val="00652BA4"/>
    <w:rsid w:val="00672D69"/>
    <w:rsid w:val="0067599F"/>
    <w:rsid w:val="00676966"/>
    <w:rsid w:val="0068647D"/>
    <w:rsid w:val="006A0D88"/>
    <w:rsid w:val="006B42FE"/>
    <w:rsid w:val="006B6F0D"/>
    <w:rsid w:val="006C0248"/>
    <w:rsid w:val="006C4BA5"/>
    <w:rsid w:val="006D44FD"/>
    <w:rsid w:val="006E0FA0"/>
    <w:rsid w:val="006E647D"/>
    <w:rsid w:val="006F4E87"/>
    <w:rsid w:val="006F653C"/>
    <w:rsid w:val="007020DA"/>
    <w:rsid w:val="00786D02"/>
    <w:rsid w:val="00790006"/>
    <w:rsid w:val="007967A1"/>
    <w:rsid w:val="007A25A4"/>
    <w:rsid w:val="007A3633"/>
    <w:rsid w:val="007B0B4D"/>
    <w:rsid w:val="007B26BA"/>
    <w:rsid w:val="007C074D"/>
    <w:rsid w:val="007C5580"/>
    <w:rsid w:val="007D0A7A"/>
    <w:rsid w:val="007E0B15"/>
    <w:rsid w:val="007E0CBC"/>
    <w:rsid w:val="007E107F"/>
    <w:rsid w:val="007E3170"/>
    <w:rsid w:val="007F691A"/>
    <w:rsid w:val="008021E0"/>
    <w:rsid w:val="00804AF1"/>
    <w:rsid w:val="008077A3"/>
    <w:rsid w:val="00812AE1"/>
    <w:rsid w:val="00832232"/>
    <w:rsid w:val="0084751D"/>
    <w:rsid w:val="008517A9"/>
    <w:rsid w:val="008562FC"/>
    <w:rsid w:val="0087288C"/>
    <w:rsid w:val="00875E57"/>
    <w:rsid w:val="00880353"/>
    <w:rsid w:val="00886162"/>
    <w:rsid w:val="008A01CE"/>
    <w:rsid w:val="008A58E1"/>
    <w:rsid w:val="008A59E0"/>
    <w:rsid w:val="008C53D6"/>
    <w:rsid w:val="009015F3"/>
    <w:rsid w:val="00936BFC"/>
    <w:rsid w:val="00951FEF"/>
    <w:rsid w:val="00984B78"/>
    <w:rsid w:val="009B14F6"/>
    <w:rsid w:val="009D720D"/>
    <w:rsid w:val="009E5591"/>
    <w:rsid w:val="00A05A8A"/>
    <w:rsid w:val="00A105BA"/>
    <w:rsid w:val="00A2399E"/>
    <w:rsid w:val="00A91F5C"/>
    <w:rsid w:val="00AA23C6"/>
    <w:rsid w:val="00AC100F"/>
    <w:rsid w:val="00AE0DEE"/>
    <w:rsid w:val="00B1332C"/>
    <w:rsid w:val="00B13540"/>
    <w:rsid w:val="00B33441"/>
    <w:rsid w:val="00B41C5A"/>
    <w:rsid w:val="00B43329"/>
    <w:rsid w:val="00B5434C"/>
    <w:rsid w:val="00B621A8"/>
    <w:rsid w:val="00B64B4C"/>
    <w:rsid w:val="00B664BD"/>
    <w:rsid w:val="00B66B95"/>
    <w:rsid w:val="00B71AFE"/>
    <w:rsid w:val="00B74A31"/>
    <w:rsid w:val="00B7685B"/>
    <w:rsid w:val="00B76BD2"/>
    <w:rsid w:val="00B82685"/>
    <w:rsid w:val="00B87BD1"/>
    <w:rsid w:val="00B91148"/>
    <w:rsid w:val="00B92A97"/>
    <w:rsid w:val="00B959BF"/>
    <w:rsid w:val="00BC4445"/>
    <w:rsid w:val="00BE4F56"/>
    <w:rsid w:val="00BF5466"/>
    <w:rsid w:val="00C02C35"/>
    <w:rsid w:val="00C25CF8"/>
    <w:rsid w:val="00C459E7"/>
    <w:rsid w:val="00C502C4"/>
    <w:rsid w:val="00C55BDB"/>
    <w:rsid w:val="00C7679A"/>
    <w:rsid w:val="00C81554"/>
    <w:rsid w:val="00C816BA"/>
    <w:rsid w:val="00C83E55"/>
    <w:rsid w:val="00C8412B"/>
    <w:rsid w:val="00C96C7B"/>
    <w:rsid w:val="00CC6438"/>
    <w:rsid w:val="00CD634C"/>
    <w:rsid w:val="00CE691E"/>
    <w:rsid w:val="00CF49FA"/>
    <w:rsid w:val="00D16494"/>
    <w:rsid w:val="00D170CE"/>
    <w:rsid w:val="00D2367A"/>
    <w:rsid w:val="00D31DC5"/>
    <w:rsid w:val="00D327DD"/>
    <w:rsid w:val="00D6204E"/>
    <w:rsid w:val="00D80E97"/>
    <w:rsid w:val="00D905CE"/>
    <w:rsid w:val="00D91554"/>
    <w:rsid w:val="00D92B31"/>
    <w:rsid w:val="00DE160A"/>
    <w:rsid w:val="00DE1A37"/>
    <w:rsid w:val="00DE46EB"/>
    <w:rsid w:val="00DF256C"/>
    <w:rsid w:val="00E00FEA"/>
    <w:rsid w:val="00E0441A"/>
    <w:rsid w:val="00E12F8A"/>
    <w:rsid w:val="00E43680"/>
    <w:rsid w:val="00E444D7"/>
    <w:rsid w:val="00E45BCE"/>
    <w:rsid w:val="00E550F5"/>
    <w:rsid w:val="00E60E8E"/>
    <w:rsid w:val="00E72491"/>
    <w:rsid w:val="00E96398"/>
    <w:rsid w:val="00EA3A65"/>
    <w:rsid w:val="00EC07D0"/>
    <w:rsid w:val="00EC5381"/>
    <w:rsid w:val="00EC6EF6"/>
    <w:rsid w:val="00ED3797"/>
    <w:rsid w:val="00EE0853"/>
    <w:rsid w:val="00EF1DB5"/>
    <w:rsid w:val="00EF425A"/>
    <w:rsid w:val="00EF690D"/>
    <w:rsid w:val="00F038BC"/>
    <w:rsid w:val="00F04483"/>
    <w:rsid w:val="00F26826"/>
    <w:rsid w:val="00F34851"/>
    <w:rsid w:val="00F45C45"/>
    <w:rsid w:val="00F56828"/>
    <w:rsid w:val="00F62BF7"/>
    <w:rsid w:val="00F64109"/>
    <w:rsid w:val="00F71DEE"/>
    <w:rsid w:val="00F73804"/>
    <w:rsid w:val="00F76BCD"/>
    <w:rsid w:val="00F80DD7"/>
    <w:rsid w:val="00F87BC2"/>
    <w:rsid w:val="00F9633C"/>
    <w:rsid w:val="00FC57B3"/>
    <w:rsid w:val="00FC5EA6"/>
    <w:rsid w:val="00FD31BB"/>
    <w:rsid w:val="00FE26ED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BFF260-3476-4C3B-BEA8-940D9E2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color w:val="0000FF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567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26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-1"/>
      <w:jc w:val="both"/>
    </w:pPr>
    <w:rPr>
      <w:sz w:val="28"/>
    </w:rPr>
  </w:style>
  <w:style w:type="paragraph" w:styleId="a4">
    <w:name w:val="Body Text Indent"/>
    <w:basedOn w:val="a"/>
    <w:pPr>
      <w:ind w:right="-426" w:firstLine="426"/>
      <w:jc w:val="both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20">
    <w:name w:val="Body Text Indent 2"/>
    <w:basedOn w:val="a"/>
    <w:pPr>
      <w:ind w:firstLine="567"/>
    </w:pPr>
    <w:rPr>
      <w:sz w:val="28"/>
      <w:lang w:val="en-US"/>
    </w:rPr>
  </w:style>
  <w:style w:type="paragraph" w:styleId="30">
    <w:name w:val="Body Text Indent 3"/>
    <w:basedOn w:val="a"/>
    <w:pPr>
      <w:ind w:left="567" w:hanging="567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6">
    <w:name w:val="Table Grid"/>
    <w:basedOn w:val="a1"/>
    <w:rsid w:val="00A23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C7679A"/>
    <w:rPr>
      <w:rFonts w:ascii="Times New Roman" w:hAnsi="Times New Roman" w:cs="Times New Roman" w:hint="default"/>
      <w:sz w:val="20"/>
      <w:szCs w:val="20"/>
    </w:rPr>
  </w:style>
  <w:style w:type="paragraph" w:customStyle="1" w:styleId="ConsTitle">
    <w:name w:val="ConsTitle"/>
    <w:rsid w:val="00E96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41C5A"/>
    <w:pPr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B41C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6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936BFC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uiPriority w:val="99"/>
    <w:unhideWhenUsed/>
    <w:rsid w:val="006C4BA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E044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441A"/>
  </w:style>
  <w:style w:type="paragraph" w:styleId="ab">
    <w:name w:val="footer"/>
    <w:basedOn w:val="a"/>
    <w:link w:val="ac"/>
    <w:rsid w:val="00E044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TMP\&#1055;&#1054;&#1057;&#1058;&#1040;&#1053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ПОСТАН~1</Template>
  <TotalTime>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"Покровский стекольный завод"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dc:description>JU$t bEEn CAPuted!</dc:description>
  <cp:lastModifiedBy>User</cp:lastModifiedBy>
  <cp:revision>2</cp:revision>
  <cp:lastPrinted>2013-04-09T06:47:00Z</cp:lastPrinted>
  <dcterms:created xsi:type="dcterms:W3CDTF">2023-09-28T06:37:00Z</dcterms:created>
  <dcterms:modified xsi:type="dcterms:W3CDTF">2023-09-28T06:37:00Z</dcterms:modified>
</cp:coreProperties>
</file>